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75440D" w:rsidRDefault="0075440D">
      <w:pPr>
        <w:autoSpaceDE w:val="0"/>
        <w:autoSpaceDN w:val="0"/>
        <w:ind w:firstLineChars="200" w:firstLine="482"/>
        <w:textAlignment w:val="auto"/>
        <w:rPr>
          <w:rFonts w:ascii="宋体" w:hAnsi="宋体" w:hint="eastAsia"/>
          <w:b/>
          <w:szCs w:val="24"/>
        </w:rPr>
      </w:pPr>
      <w:r>
        <w:rPr>
          <w:rFonts w:ascii="宋体" w:hAnsi="宋体" w:hint="eastAsia"/>
          <w:b/>
          <w:szCs w:val="24"/>
        </w:rPr>
        <w:t>近期汽柴油市场综述：</w:t>
      </w:r>
    </w:p>
    <w:p w:rsidR="00146A4A" w:rsidRDefault="00F93BA2" w:rsidP="00AF464F">
      <w:pPr>
        <w:ind w:firstLine="480"/>
        <w:rPr>
          <w:rFonts w:ascii="宋体" w:hAnsi="宋体"/>
          <w:bCs/>
          <w:szCs w:val="24"/>
        </w:rPr>
      </w:pPr>
      <w:r w:rsidRPr="00F93BA2">
        <w:rPr>
          <w:rFonts w:ascii="宋体" w:hAnsi="宋体" w:hint="eastAsia"/>
          <w:b/>
          <w:szCs w:val="24"/>
        </w:rPr>
        <w:t>国际油价</w:t>
      </w:r>
      <w:r w:rsidR="00D929AE" w:rsidRPr="00D929AE">
        <w:rPr>
          <w:rFonts w:ascii="宋体" w:hAnsi="宋体" w:hint="eastAsia"/>
          <w:b/>
          <w:szCs w:val="24"/>
        </w:rPr>
        <w:t>震荡偏弱</w:t>
      </w:r>
      <w:r w:rsidR="0075440D">
        <w:rPr>
          <w:rFonts w:ascii="宋体" w:hAnsi="宋体" w:hint="eastAsia"/>
          <w:b/>
          <w:szCs w:val="24"/>
        </w:rPr>
        <w:t>。</w:t>
      </w:r>
      <w:r w:rsidR="00D929AE" w:rsidRPr="00895FE9">
        <w:rPr>
          <w:rFonts w:ascii="宋体" w:hAnsi="宋体" w:cs="宋体" w:hint="eastAsia"/>
          <w:bCs/>
          <w:szCs w:val="24"/>
        </w:rPr>
        <w:t>周初因市场对加息的忧虑升温，油价承压下跌。但美国原油库存降幅大于预期</w:t>
      </w:r>
      <w:r w:rsidR="00D929AE">
        <w:rPr>
          <w:rFonts w:ascii="宋体" w:hAnsi="宋体" w:cs="宋体" w:hint="eastAsia"/>
          <w:bCs/>
          <w:szCs w:val="24"/>
        </w:rPr>
        <w:t>，</w:t>
      </w:r>
      <w:r w:rsidR="00D929AE" w:rsidRPr="00895FE9">
        <w:rPr>
          <w:rFonts w:ascii="宋体" w:hAnsi="宋体" w:cs="宋体" w:hint="eastAsia"/>
          <w:bCs/>
          <w:szCs w:val="24"/>
        </w:rPr>
        <w:t>以及</w:t>
      </w:r>
      <w:r w:rsidR="00D929AE">
        <w:rPr>
          <w:rFonts w:ascii="宋体" w:hAnsi="宋体" w:cs="宋体" w:hint="eastAsia"/>
          <w:bCs/>
          <w:szCs w:val="24"/>
        </w:rPr>
        <w:t>市场</w:t>
      </w:r>
      <w:r w:rsidR="00D929AE" w:rsidRPr="00895FE9">
        <w:rPr>
          <w:rFonts w:ascii="宋体" w:hAnsi="宋体" w:cs="宋体" w:hint="eastAsia"/>
          <w:bCs/>
          <w:szCs w:val="24"/>
        </w:rPr>
        <w:t>预期全球供应下降，使得油价跌幅有限。上</w:t>
      </w:r>
      <w:proofErr w:type="gramStart"/>
      <w:r w:rsidR="00D929AE" w:rsidRPr="00895FE9">
        <w:rPr>
          <w:rFonts w:ascii="宋体" w:hAnsi="宋体" w:cs="宋体" w:hint="eastAsia"/>
          <w:bCs/>
          <w:szCs w:val="24"/>
        </w:rPr>
        <w:t>周五布</w:t>
      </w:r>
      <w:proofErr w:type="gramEnd"/>
      <w:r w:rsidR="00D929AE" w:rsidRPr="00895FE9">
        <w:rPr>
          <w:rFonts w:ascii="宋体" w:hAnsi="宋体" w:cs="宋体" w:hint="eastAsia"/>
          <w:bCs/>
          <w:szCs w:val="24"/>
        </w:rPr>
        <w:t>伦</w:t>
      </w:r>
      <w:proofErr w:type="gramStart"/>
      <w:r w:rsidR="00D929AE" w:rsidRPr="00895FE9">
        <w:rPr>
          <w:rFonts w:ascii="宋体" w:hAnsi="宋体" w:cs="宋体" w:hint="eastAsia"/>
          <w:bCs/>
          <w:szCs w:val="24"/>
        </w:rPr>
        <w:t>特</w:t>
      </w:r>
      <w:proofErr w:type="gramEnd"/>
      <w:r w:rsidR="00D929AE" w:rsidRPr="00895FE9">
        <w:rPr>
          <w:rFonts w:ascii="宋体" w:hAnsi="宋体" w:cs="宋体" w:hint="eastAsia"/>
          <w:bCs/>
          <w:szCs w:val="24"/>
        </w:rPr>
        <w:t>原油期货收于74.9美元/桶，较前一周四升</w:t>
      </w:r>
      <w:r w:rsidR="00D929AE" w:rsidRPr="00895FE9">
        <w:rPr>
          <w:rFonts w:ascii="宋体" w:hAnsi="宋体" w:cs="宋体"/>
          <w:bCs/>
          <w:szCs w:val="24"/>
        </w:rPr>
        <w:t>0.76</w:t>
      </w:r>
      <w:r w:rsidR="00D929AE" w:rsidRPr="00895FE9">
        <w:rPr>
          <w:rFonts w:ascii="宋体" w:hAnsi="宋体" w:cs="宋体" w:hint="eastAsia"/>
          <w:bCs/>
          <w:szCs w:val="24"/>
        </w:rPr>
        <w:t>美元/桶，周平均为73.94美元/桶，周环比降1.87美元/桶（-2.47%），波动范围为72.26-74.9美元/桶。6月布伦</w:t>
      </w:r>
      <w:proofErr w:type="gramStart"/>
      <w:r w:rsidR="00D929AE" w:rsidRPr="00895FE9">
        <w:rPr>
          <w:rFonts w:ascii="宋体" w:hAnsi="宋体" w:cs="宋体" w:hint="eastAsia"/>
          <w:bCs/>
          <w:szCs w:val="24"/>
        </w:rPr>
        <w:t>特</w:t>
      </w:r>
      <w:proofErr w:type="gramEnd"/>
      <w:r w:rsidR="00D929AE" w:rsidRPr="00895FE9">
        <w:rPr>
          <w:rFonts w:ascii="宋体" w:hAnsi="宋体" w:cs="宋体" w:hint="eastAsia"/>
          <w:bCs/>
          <w:szCs w:val="24"/>
        </w:rPr>
        <w:t>期货均价为75.03美元/桶，环比降0.66美元/桶（-0.88%），2023年以来布伦</w:t>
      </w:r>
      <w:proofErr w:type="gramStart"/>
      <w:r w:rsidR="00D929AE" w:rsidRPr="00895FE9">
        <w:rPr>
          <w:rFonts w:ascii="宋体" w:hAnsi="宋体" w:cs="宋体" w:hint="eastAsia"/>
          <w:bCs/>
          <w:szCs w:val="24"/>
        </w:rPr>
        <w:t>特</w:t>
      </w:r>
      <w:proofErr w:type="gramEnd"/>
      <w:r w:rsidR="00D929AE" w:rsidRPr="00895FE9">
        <w:rPr>
          <w:rFonts w:ascii="宋体" w:hAnsi="宋体" w:cs="宋体" w:hint="eastAsia"/>
          <w:bCs/>
          <w:szCs w:val="24"/>
        </w:rPr>
        <w:t>期货均价为79.96美元/桶，相比2022年均值降19.08美元/桶（-19.26%）。上周WTI、阿曼、上海、穆尔班原油期货平均价分别为</w:t>
      </w:r>
      <w:bookmarkStart w:id="0" w:name="_Hlk139124156"/>
      <w:r w:rsidR="00D929AE" w:rsidRPr="00895FE9">
        <w:rPr>
          <w:rFonts w:ascii="宋体" w:hAnsi="宋体" w:cs="宋体" w:hint="eastAsia"/>
          <w:bCs/>
          <w:szCs w:val="24"/>
        </w:rPr>
        <w:t>69.43美元/桶、75.14美元/桶、535.54元/桶和75.59美元/桶</w:t>
      </w:r>
      <w:bookmarkEnd w:id="0"/>
      <w:r w:rsidR="00D929AE" w:rsidRPr="00895FE9">
        <w:rPr>
          <w:rFonts w:ascii="宋体" w:hAnsi="宋体" w:cs="宋体" w:hint="eastAsia"/>
          <w:bCs/>
          <w:szCs w:val="24"/>
        </w:rPr>
        <w:t>，分别较前一周降1.42美元/桶（-2.01%）、降1.32美元/桶（-1.73%）、升2.37元/桶（0.45%）和降1.43美元/桶（-1.86%）。</w:t>
      </w:r>
    </w:p>
    <w:p w:rsidR="0075440D" w:rsidRDefault="001E2926" w:rsidP="00AF464F">
      <w:pPr>
        <w:ind w:firstLine="480"/>
        <w:rPr>
          <w:rFonts w:ascii="宋体" w:hAnsi="宋体" w:hint="eastAsia"/>
          <w:bCs/>
          <w:szCs w:val="24"/>
        </w:rPr>
      </w:pPr>
      <w:r w:rsidRPr="001E2926">
        <w:rPr>
          <w:rFonts w:ascii="宋体" w:hAnsi="宋体" w:hint="eastAsia"/>
          <w:b/>
          <w:szCs w:val="24"/>
        </w:rPr>
        <w:t>美国原油库存减少，馏分油、汽油库存增加</w:t>
      </w:r>
      <w:r w:rsidR="00AF464F" w:rsidRPr="00AF464F">
        <w:rPr>
          <w:rFonts w:ascii="宋体" w:hAnsi="宋体" w:hint="eastAsia"/>
          <w:b/>
          <w:szCs w:val="24"/>
        </w:rPr>
        <w:t>。</w:t>
      </w:r>
      <w:r w:rsidR="00D929AE" w:rsidRPr="00895FE9">
        <w:rPr>
          <w:rFonts w:ascii="宋体" w:hAnsi="宋体" w:cs="宋体"/>
          <w:bCs/>
          <w:szCs w:val="24"/>
        </w:rPr>
        <w:t>EIA公布的库存报告显示，截至6月23日当周，美国原油库存减少960.3万桶，至4.5369亿桶，之前预估为减少175.7万桶；</w:t>
      </w:r>
      <w:proofErr w:type="gramStart"/>
      <w:r w:rsidR="00D929AE" w:rsidRPr="00895FE9">
        <w:rPr>
          <w:rFonts w:ascii="宋体" w:hAnsi="宋体" w:cs="宋体"/>
          <w:bCs/>
          <w:szCs w:val="24"/>
        </w:rPr>
        <w:t>库欣地区</w:t>
      </w:r>
      <w:proofErr w:type="gramEnd"/>
      <w:r w:rsidR="00D929AE" w:rsidRPr="00895FE9">
        <w:rPr>
          <w:rFonts w:ascii="宋体" w:hAnsi="宋体" w:cs="宋体"/>
          <w:bCs/>
          <w:szCs w:val="24"/>
        </w:rPr>
        <w:t>原油库存增加120.9万桶，至4324.4万桶；汽油库存增加60.3万桶，至2.2201亿桶，之前预估为减少12.6万桶；包括取暖油和柴油的</w:t>
      </w:r>
      <w:proofErr w:type="gramStart"/>
      <w:r w:rsidR="00D929AE" w:rsidRPr="00895FE9">
        <w:rPr>
          <w:rFonts w:ascii="宋体" w:hAnsi="宋体" w:cs="宋体"/>
          <w:bCs/>
          <w:szCs w:val="24"/>
        </w:rPr>
        <w:t>馏分油</w:t>
      </w:r>
      <w:proofErr w:type="gramEnd"/>
      <w:r w:rsidR="00D929AE" w:rsidRPr="00895FE9">
        <w:rPr>
          <w:rFonts w:ascii="宋体" w:hAnsi="宋体" w:cs="宋体"/>
          <w:bCs/>
          <w:szCs w:val="24"/>
        </w:rPr>
        <w:t>库存增加12.3万桶，至1.1441亿桶，之前预估为增加78.2万桶。报告还显示，炼厂原油加工量较前一周减少21.6万桶，至1625.4万桶/日；炼厂产能利用率为92.2%，较上周下降0.9个百分点。</w:t>
      </w:r>
    </w:p>
    <w:p w:rsidR="00FD50B6" w:rsidRPr="00FD50B6" w:rsidRDefault="00EF6224" w:rsidP="00350E2E">
      <w:pPr>
        <w:ind w:firstLine="480"/>
        <w:rPr>
          <w:rFonts w:ascii="宋体" w:hAnsi="宋体" w:cs="宋体" w:hint="eastAsia"/>
          <w:szCs w:val="24"/>
        </w:rPr>
      </w:pPr>
      <w:r w:rsidRPr="00EF6224">
        <w:rPr>
          <w:rFonts w:hint="eastAsia"/>
          <w:b/>
        </w:rPr>
        <w:t>国内</w:t>
      </w:r>
      <w:r w:rsidR="00D929AE" w:rsidRPr="00D929AE">
        <w:rPr>
          <w:rFonts w:hint="eastAsia"/>
          <w:b/>
        </w:rPr>
        <w:t>汽油需求节后下降，柴油需求整体疲弱</w:t>
      </w:r>
      <w:r w:rsidR="0075440D">
        <w:rPr>
          <w:rFonts w:hint="eastAsia"/>
          <w:b/>
        </w:rPr>
        <w:t>。</w:t>
      </w:r>
      <w:r w:rsidRPr="00EF6224">
        <w:rPr>
          <w:rFonts w:ascii="宋体" w:hAnsi="宋体" w:cs="宋体" w:hint="eastAsia"/>
          <w:szCs w:val="24"/>
        </w:rPr>
        <w:t>汽油方面，</w:t>
      </w:r>
      <w:r w:rsidR="00D929AE" w:rsidRPr="004018F8">
        <w:rPr>
          <w:rFonts w:ascii="宋体" w:hAnsi="宋体" w:cs="宋体" w:hint="eastAsia"/>
          <w:bCs/>
          <w:szCs w:val="24"/>
        </w:rPr>
        <w:t>端午假期后，居民出游回落，汽油需求有所下降</w:t>
      </w:r>
      <w:r w:rsidRPr="00EF6224">
        <w:rPr>
          <w:rFonts w:ascii="宋体" w:hAnsi="宋体" w:cs="宋体" w:hint="eastAsia"/>
          <w:szCs w:val="24"/>
        </w:rPr>
        <w:t>；</w:t>
      </w:r>
      <w:r w:rsidR="002A4229">
        <w:rPr>
          <w:rFonts w:ascii="宋体" w:hAnsi="宋体" w:cs="宋体" w:hint="eastAsia"/>
          <w:szCs w:val="24"/>
        </w:rPr>
        <w:t>柴油方面，</w:t>
      </w:r>
      <w:r w:rsidR="00D929AE" w:rsidRPr="004018F8">
        <w:rPr>
          <w:rFonts w:ascii="宋体" w:hAnsi="宋体" w:cs="宋体" w:hint="eastAsia"/>
          <w:bCs/>
          <w:szCs w:val="24"/>
        </w:rPr>
        <w:t>受高温、降水天气增多影响，户外工程和货运物流行业活跃度降低，柴油需求整体疲弱</w:t>
      </w:r>
      <w:r w:rsidRPr="00EF6224">
        <w:rPr>
          <w:rFonts w:ascii="宋体" w:hAnsi="宋体" w:cs="宋体" w:hint="eastAsia"/>
          <w:szCs w:val="24"/>
        </w:rPr>
        <w:t>。市场监测数据显示，</w:t>
      </w:r>
      <w:r w:rsidR="00D929AE" w:rsidRPr="004018F8">
        <w:rPr>
          <w:rFonts w:ascii="宋体" w:hAnsi="宋体" w:cs="宋体" w:hint="eastAsia"/>
          <w:bCs/>
          <w:szCs w:val="24"/>
        </w:rPr>
        <w:t>上周汽油消费活跃指数为18.27，环比下降10.19%，同比上涨34.79%。本周来看，夏季车用空调用油增多，且临近暑假，私家车出行频次增多，汽油需求提升。在高温多雨天气影响下，部分户外用油企业开工受限，柴油需求整体偏淡。</w:t>
      </w:r>
    </w:p>
    <w:p w:rsidR="008C592D" w:rsidRPr="008C592D" w:rsidRDefault="008C592D" w:rsidP="008C592D">
      <w:pPr>
        <w:ind w:firstLine="480"/>
        <w:rPr>
          <w:rFonts w:ascii="宋体" w:hAnsi="宋体" w:cs="宋体" w:hint="eastAsia"/>
          <w:szCs w:val="24"/>
        </w:rPr>
      </w:pPr>
      <w:proofErr w:type="gramStart"/>
      <w:r w:rsidRPr="008C592D">
        <w:rPr>
          <w:rFonts w:ascii="宋体" w:hAnsi="宋体" w:cs="宋体" w:hint="eastAsia"/>
          <w:b/>
          <w:bCs/>
          <w:szCs w:val="24"/>
        </w:rPr>
        <w:t>地炼资源</w:t>
      </w:r>
      <w:proofErr w:type="gramEnd"/>
      <w:r w:rsidRPr="008C592D">
        <w:rPr>
          <w:rFonts w:ascii="宋体" w:hAnsi="宋体" w:cs="宋体" w:hint="eastAsia"/>
          <w:b/>
          <w:bCs/>
          <w:szCs w:val="24"/>
        </w:rPr>
        <w:t>部分</w:t>
      </w:r>
      <w:r w:rsidR="00D114F4" w:rsidRPr="00D114F4">
        <w:rPr>
          <w:rFonts w:ascii="宋体" w:hAnsi="宋体" w:cs="宋体" w:hint="eastAsia"/>
          <w:b/>
          <w:bCs/>
          <w:szCs w:val="24"/>
        </w:rPr>
        <w:t>跨区套利空间升降不一</w:t>
      </w:r>
      <w:r w:rsidRPr="008C592D">
        <w:rPr>
          <w:rFonts w:ascii="宋体" w:hAnsi="宋体" w:cs="宋体" w:hint="eastAsia"/>
          <w:b/>
          <w:bCs/>
          <w:szCs w:val="24"/>
        </w:rPr>
        <w:t>。</w:t>
      </w:r>
      <w:r w:rsidR="00D114F4" w:rsidRPr="004018F8">
        <w:rPr>
          <w:rFonts w:ascii="宋体" w:hAnsi="宋体" w:cs="宋体" w:hint="eastAsia"/>
          <w:color w:val="000000"/>
          <w:szCs w:val="24"/>
        </w:rPr>
        <w:t>截至6月30日</w:t>
      </w:r>
      <w:r w:rsidRPr="008C592D">
        <w:rPr>
          <w:rFonts w:ascii="宋体" w:hAnsi="宋体" w:cs="宋体" w:hint="eastAsia"/>
          <w:szCs w:val="24"/>
        </w:rPr>
        <w:t>，</w:t>
      </w:r>
      <w:r w:rsidR="00D114F4" w:rsidRPr="004018F8">
        <w:rPr>
          <w:rFonts w:ascii="宋体" w:hAnsi="宋体" w:cs="宋体" w:hint="eastAsia"/>
          <w:color w:val="000000"/>
          <w:szCs w:val="24"/>
        </w:rPr>
        <w:t>山东</w:t>
      </w:r>
      <w:proofErr w:type="gramStart"/>
      <w:r w:rsidR="00D114F4" w:rsidRPr="004018F8">
        <w:rPr>
          <w:rFonts w:ascii="宋体" w:hAnsi="宋体" w:cs="宋体" w:hint="eastAsia"/>
          <w:color w:val="000000"/>
          <w:szCs w:val="24"/>
        </w:rPr>
        <w:t>地炼平均</w:t>
      </w:r>
      <w:proofErr w:type="gramEnd"/>
      <w:r w:rsidR="00D114F4" w:rsidRPr="004018F8">
        <w:rPr>
          <w:rFonts w:ascii="宋体" w:hAnsi="宋体" w:cs="宋体" w:hint="eastAsia"/>
          <w:color w:val="000000"/>
          <w:szCs w:val="24"/>
        </w:rPr>
        <w:t>开工负荷64.7</w:t>
      </w:r>
      <w:r w:rsidR="00D114F4" w:rsidRPr="004018F8">
        <w:rPr>
          <w:rFonts w:ascii="宋体" w:hAnsi="宋体" w:cs="宋体"/>
          <w:color w:val="000000"/>
          <w:szCs w:val="24"/>
        </w:rPr>
        <w:t>%</w:t>
      </w:r>
      <w:r w:rsidR="00D114F4" w:rsidRPr="004018F8">
        <w:rPr>
          <w:rFonts w:ascii="宋体" w:hAnsi="宋体" w:cs="宋体" w:hint="eastAsia"/>
          <w:color w:val="000000"/>
          <w:szCs w:val="24"/>
        </w:rPr>
        <w:t>，环比提高0</w:t>
      </w:r>
      <w:r w:rsidR="00D114F4" w:rsidRPr="004018F8">
        <w:rPr>
          <w:rFonts w:ascii="宋体" w:hAnsi="宋体" w:cs="宋体"/>
          <w:color w:val="000000"/>
          <w:szCs w:val="24"/>
        </w:rPr>
        <w:t>.</w:t>
      </w:r>
      <w:r w:rsidR="00D114F4" w:rsidRPr="004018F8">
        <w:rPr>
          <w:rFonts w:ascii="宋体" w:hAnsi="宋体" w:cs="宋体" w:hint="eastAsia"/>
          <w:color w:val="000000"/>
          <w:szCs w:val="24"/>
        </w:rPr>
        <w:t>4个</w:t>
      </w:r>
      <w:r w:rsidR="00D114F4" w:rsidRPr="004018F8">
        <w:rPr>
          <w:rFonts w:ascii="宋体" w:hAnsi="宋体" w:cs="宋体"/>
          <w:color w:val="000000"/>
          <w:szCs w:val="24"/>
        </w:rPr>
        <w:t>百分点</w:t>
      </w:r>
      <w:r w:rsidRPr="008C592D">
        <w:rPr>
          <w:rFonts w:ascii="宋体" w:hAnsi="宋体" w:cs="宋体" w:hint="eastAsia"/>
          <w:szCs w:val="24"/>
        </w:rPr>
        <w:t>。</w:t>
      </w:r>
      <w:proofErr w:type="gramStart"/>
      <w:r w:rsidR="00D114F4" w:rsidRPr="004018F8">
        <w:rPr>
          <w:rFonts w:ascii="宋体" w:hAnsi="宋体" w:cs="宋体" w:hint="eastAsia"/>
          <w:color w:val="000000"/>
          <w:szCs w:val="24"/>
        </w:rPr>
        <w:t>山东地炼</w:t>
      </w:r>
      <w:proofErr w:type="gramEnd"/>
      <w:r w:rsidR="00D114F4" w:rsidRPr="004018F8">
        <w:rPr>
          <w:rFonts w:ascii="宋体" w:hAnsi="宋体" w:cs="宋体"/>
          <w:color w:val="000000"/>
          <w:szCs w:val="24"/>
        </w:rPr>
        <w:t>9</w:t>
      </w:r>
      <w:r w:rsidR="00D114F4" w:rsidRPr="004018F8">
        <w:rPr>
          <w:rFonts w:ascii="宋体" w:hAnsi="宋体" w:cs="宋体" w:hint="eastAsia"/>
          <w:color w:val="000000"/>
          <w:szCs w:val="24"/>
        </w:rPr>
        <w:t>2</w:t>
      </w:r>
      <w:r w:rsidR="00D114F4" w:rsidRPr="004018F8">
        <w:rPr>
          <w:rFonts w:ascii="宋体" w:hAnsi="宋体" w:cs="宋体"/>
          <w:color w:val="000000"/>
          <w:szCs w:val="24"/>
        </w:rPr>
        <w:t>#</w:t>
      </w:r>
      <w:r w:rsidR="00D114F4" w:rsidRPr="004018F8">
        <w:rPr>
          <w:rFonts w:ascii="宋体" w:hAnsi="宋体" w:cs="宋体" w:hint="eastAsia"/>
          <w:color w:val="000000"/>
          <w:szCs w:val="24"/>
        </w:rPr>
        <w:t>汽油价格为8441元</w:t>
      </w:r>
      <w:r w:rsidR="00D114F4" w:rsidRPr="004018F8">
        <w:rPr>
          <w:rFonts w:ascii="宋体" w:hAnsi="宋体" w:cs="宋体"/>
          <w:color w:val="000000"/>
          <w:szCs w:val="24"/>
        </w:rPr>
        <w:t>/</w:t>
      </w:r>
      <w:r w:rsidR="00D114F4" w:rsidRPr="004018F8">
        <w:rPr>
          <w:rFonts w:ascii="宋体" w:hAnsi="宋体" w:cs="宋体" w:hint="eastAsia"/>
          <w:color w:val="000000"/>
          <w:szCs w:val="24"/>
        </w:rPr>
        <w:t>吨，较前一周五价格下跌35元/吨；</w:t>
      </w:r>
      <w:r w:rsidR="00D114F4" w:rsidRPr="004018F8">
        <w:rPr>
          <w:rFonts w:ascii="宋体" w:hAnsi="宋体" w:cs="宋体"/>
          <w:color w:val="000000"/>
          <w:szCs w:val="24"/>
        </w:rPr>
        <w:t>0#</w:t>
      </w:r>
      <w:r w:rsidR="00D114F4" w:rsidRPr="004018F8">
        <w:rPr>
          <w:rFonts w:ascii="宋体" w:hAnsi="宋体" w:cs="宋体" w:hint="eastAsia"/>
          <w:color w:val="000000"/>
          <w:szCs w:val="24"/>
        </w:rPr>
        <w:t>柴油价格为6757元</w:t>
      </w:r>
      <w:r w:rsidR="00D114F4" w:rsidRPr="004018F8">
        <w:rPr>
          <w:rFonts w:ascii="宋体" w:hAnsi="宋体" w:cs="宋体"/>
          <w:color w:val="000000"/>
          <w:szCs w:val="24"/>
        </w:rPr>
        <w:t>/</w:t>
      </w:r>
      <w:r w:rsidR="00D114F4" w:rsidRPr="004018F8">
        <w:rPr>
          <w:rFonts w:ascii="宋体" w:hAnsi="宋体" w:cs="宋体" w:hint="eastAsia"/>
          <w:color w:val="000000"/>
          <w:szCs w:val="24"/>
        </w:rPr>
        <w:t>吨，较前一周五价格下跌118元</w:t>
      </w:r>
      <w:r w:rsidR="00D114F4" w:rsidRPr="004018F8">
        <w:rPr>
          <w:rFonts w:ascii="宋体" w:hAnsi="宋体" w:cs="宋体"/>
          <w:color w:val="000000"/>
          <w:szCs w:val="24"/>
        </w:rPr>
        <w:t>/</w:t>
      </w:r>
      <w:r w:rsidR="00D114F4" w:rsidRPr="004018F8">
        <w:rPr>
          <w:rFonts w:ascii="宋体" w:hAnsi="宋体" w:cs="宋体" w:hint="eastAsia"/>
          <w:color w:val="000000"/>
          <w:szCs w:val="24"/>
        </w:rPr>
        <w:t>吨</w:t>
      </w:r>
      <w:r w:rsidRPr="008C592D">
        <w:rPr>
          <w:rFonts w:ascii="宋体" w:hAnsi="宋体" w:cs="宋体" w:hint="eastAsia"/>
          <w:szCs w:val="24"/>
        </w:rPr>
        <w:t>。</w:t>
      </w:r>
    </w:p>
    <w:p w:rsidR="008C592D" w:rsidRPr="008C592D" w:rsidRDefault="00D114F4" w:rsidP="008C592D">
      <w:pPr>
        <w:ind w:firstLine="480"/>
        <w:rPr>
          <w:rFonts w:ascii="宋体" w:hAnsi="宋体" w:cs="宋体" w:hint="eastAsia"/>
          <w:szCs w:val="24"/>
        </w:rPr>
      </w:pPr>
      <w:r w:rsidRPr="004018F8">
        <w:rPr>
          <w:rFonts w:ascii="宋体" w:hAnsi="宋体" w:cs="宋体" w:hint="eastAsia"/>
          <w:b/>
          <w:bCs/>
          <w:color w:val="000000"/>
          <w:szCs w:val="24"/>
        </w:rPr>
        <w:t>截至6月30日，山东地炼到华东地区的汽柴油套利</w:t>
      </w:r>
      <w:proofErr w:type="gramStart"/>
      <w:r w:rsidRPr="004018F8">
        <w:rPr>
          <w:rFonts w:ascii="宋体" w:hAnsi="宋体" w:cs="宋体" w:hint="eastAsia"/>
          <w:b/>
          <w:bCs/>
          <w:color w:val="000000"/>
          <w:szCs w:val="24"/>
        </w:rPr>
        <w:t>空间周</w:t>
      </w:r>
      <w:proofErr w:type="gramEnd"/>
      <w:r w:rsidRPr="004018F8">
        <w:rPr>
          <w:rFonts w:ascii="宋体" w:hAnsi="宋体" w:cs="宋体" w:hint="eastAsia"/>
          <w:b/>
          <w:bCs/>
          <w:color w:val="000000"/>
          <w:szCs w:val="24"/>
        </w:rPr>
        <w:t>比均收窄。</w:t>
      </w:r>
      <w:r w:rsidRPr="00A87E6C">
        <w:rPr>
          <w:rFonts w:ascii="宋体" w:hAnsi="宋体" w:cs="宋体" w:hint="eastAsia"/>
          <w:color w:val="000000"/>
          <w:szCs w:val="24"/>
        </w:rPr>
        <w:t>92#汽油：山东地炼到上海套利空间为45元/吨，较前一周五收窄26元/吨，套利窗口开启。长三角地区汽油价格下跌，市场购销气氛清淡。0#柴油：山东地炼到上海套利空间为297元/吨，较前一周五收窄29元/吨，套利窗口开启。长三角地区柴油价格下跌，业者入市购进稀少。当周</w:t>
      </w:r>
      <w:proofErr w:type="gramStart"/>
      <w:r w:rsidRPr="00A87E6C">
        <w:rPr>
          <w:rFonts w:ascii="宋体" w:hAnsi="宋体" w:cs="宋体" w:hint="eastAsia"/>
          <w:color w:val="000000"/>
          <w:szCs w:val="24"/>
        </w:rPr>
        <w:t>山东地炼汽油</w:t>
      </w:r>
      <w:proofErr w:type="gramEnd"/>
      <w:r w:rsidRPr="00A87E6C">
        <w:rPr>
          <w:rFonts w:ascii="宋体" w:hAnsi="宋体" w:cs="宋体" w:hint="eastAsia"/>
          <w:color w:val="000000"/>
          <w:szCs w:val="24"/>
        </w:rPr>
        <w:t>价格下跌，上海汽油价格下跌，套利空间开启；</w:t>
      </w:r>
      <w:proofErr w:type="gramStart"/>
      <w:r w:rsidRPr="00A87E6C">
        <w:rPr>
          <w:rFonts w:ascii="宋体" w:hAnsi="宋体" w:cs="宋体" w:hint="eastAsia"/>
          <w:color w:val="000000"/>
          <w:szCs w:val="24"/>
        </w:rPr>
        <w:t>山东地炼柴油</w:t>
      </w:r>
      <w:proofErr w:type="gramEnd"/>
      <w:r w:rsidRPr="00A87E6C">
        <w:rPr>
          <w:rFonts w:ascii="宋体" w:hAnsi="宋体" w:cs="宋体" w:hint="eastAsia"/>
          <w:color w:val="000000"/>
          <w:szCs w:val="24"/>
        </w:rPr>
        <w:t>价格下跌，上海柴油价格下跌，套利空间开启。</w:t>
      </w:r>
    </w:p>
    <w:p w:rsidR="002410E4" w:rsidRDefault="00D114F4" w:rsidP="008C592D">
      <w:pPr>
        <w:ind w:firstLine="480"/>
        <w:rPr>
          <w:rFonts w:ascii="宋体" w:hAnsi="宋体" w:cs="宋体"/>
          <w:szCs w:val="24"/>
        </w:rPr>
      </w:pPr>
      <w:r w:rsidRPr="004018F8">
        <w:rPr>
          <w:rFonts w:ascii="宋体" w:hAnsi="宋体" w:cs="宋体" w:hint="eastAsia"/>
          <w:b/>
          <w:bCs/>
          <w:color w:val="000000"/>
          <w:szCs w:val="24"/>
        </w:rPr>
        <w:t>截至6月30日，山东地炼到华南地区的汽柴油套利</w:t>
      </w:r>
      <w:proofErr w:type="gramStart"/>
      <w:r w:rsidRPr="004018F8">
        <w:rPr>
          <w:rFonts w:ascii="宋体" w:hAnsi="宋体" w:cs="宋体" w:hint="eastAsia"/>
          <w:b/>
          <w:bCs/>
          <w:color w:val="000000"/>
          <w:szCs w:val="24"/>
        </w:rPr>
        <w:t>空间周比汽降柴升</w:t>
      </w:r>
      <w:proofErr w:type="gramEnd"/>
      <w:r w:rsidRPr="004018F8">
        <w:rPr>
          <w:rFonts w:ascii="宋体" w:hAnsi="宋体" w:cs="宋体" w:hint="eastAsia"/>
          <w:b/>
          <w:bCs/>
          <w:color w:val="000000"/>
          <w:szCs w:val="24"/>
        </w:rPr>
        <w:t>。</w:t>
      </w:r>
      <w:r w:rsidRPr="00A87E6C">
        <w:rPr>
          <w:rFonts w:ascii="宋体" w:hAnsi="宋体" w:cs="宋体" w:hint="eastAsia"/>
          <w:color w:val="000000"/>
          <w:szCs w:val="24"/>
        </w:rPr>
        <w:t>92#汽油：山东地炼到广东套利空间为199元/吨，较前一周五收窄87元/吨，套利窗口开启。珠三角地区汽油价格下跌，成交情况一般。0#柴油：山东地炼到广东</w:t>
      </w:r>
      <w:r w:rsidRPr="00A87E6C">
        <w:rPr>
          <w:rFonts w:ascii="宋体" w:hAnsi="宋体" w:cs="宋体" w:hint="eastAsia"/>
          <w:color w:val="000000"/>
          <w:szCs w:val="24"/>
        </w:rPr>
        <w:lastRenderedPageBreak/>
        <w:t>套利空间591元/吨，较前一周五扩大57元/吨，套利窗口开启。珠三角地区柴油价格下跌，业者补仓积极性不高。当周</w:t>
      </w:r>
      <w:proofErr w:type="gramStart"/>
      <w:r w:rsidRPr="00A87E6C">
        <w:rPr>
          <w:rFonts w:ascii="宋体" w:hAnsi="宋体" w:cs="宋体" w:hint="eastAsia"/>
          <w:color w:val="000000"/>
          <w:szCs w:val="24"/>
        </w:rPr>
        <w:t>山东地炼汽油</w:t>
      </w:r>
      <w:proofErr w:type="gramEnd"/>
      <w:r w:rsidRPr="00A87E6C">
        <w:rPr>
          <w:rFonts w:ascii="宋体" w:hAnsi="宋体" w:cs="宋体" w:hint="eastAsia"/>
          <w:color w:val="000000"/>
          <w:szCs w:val="24"/>
        </w:rPr>
        <w:t>价格下跌，广东汽油价格下跌，套利空间开启；</w:t>
      </w:r>
      <w:proofErr w:type="gramStart"/>
      <w:r w:rsidRPr="00A87E6C">
        <w:rPr>
          <w:rFonts w:ascii="宋体" w:hAnsi="宋体" w:cs="宋体" w:hint="eastAsia"/>
          <w:color w:val="000000"/>
          <w:szCs w:val="24"/>
        </w:rPr>
        <w:t>山东地炼柴油</w:t>
      </w:r>
      <w:proofErr w:type="gramEnd"/>
      <w:r w:rsidRPr="00A87E6C">
        <w:rPr>
          <w:rFonts w:ascii="宋体" w:hAnsi="宋体" w:cs="宋体" w:hint="eastAsia"/>
          <w:color w:val="000000"/>
          <w:szCs w:val="24"/>
        </w:rPr>
        <w:t>价格下跌，广东柴油价格下跌，套利空间开启。</w:t>
      </w:r>
    </w:p>
    <w:p w:rsidR="00161E9A" w:rsidRPr="00161E9A" w:rsidRDefault="00B3771F" w:rsidP="00574BA4">
      <w:pPr>
        <w:ind w:firstLineChars="200" w:firstLine="482"/>
        <w:rPr>
          <w:rFonts w:hint="eastAsia"/>
          <w:szCs w:val="24"/>
        </w:rPr>
      </w:pPr>
      <w:r w:rsidRPr="00B3771F">
        <w:rPr>
          <w:rFonts w:ascii="宋体" w:hAnsi="宋体" w:hint="eastAsia"/>
          <w:b/>
          <w:bCs/>
          <w:szCs w:val="24"/>
        </w:rPr>
        <w:t>国内</w:t>
      </w:r>
      <w:r w:rsidR="00D114F4" w:rsidRPr="00D114F4">
        <w:rPr>
          <w:rFonts w:ascii="宋体" w:hAnsi="宋体" w:hint="eastAsia"/>
          <w:b/>
          <w:bCs/>
          <w:szCs w:val="24"/>
        </w:rPr>
        <w:t>汽油需求提升，柴油需求整体偏淡</w:t>
      </w:r>
      <w:r w:rsidR="0075440D">
        <w:rPr>
          <w:rFonts w:ascii="宋体" w:hAnsi="宋体" w:hint="eastAsia"/>
          <w:b/>
          <w:szCs w:val="24"/>
        </w:rPr>
        <w:t>。</w:t>
      </w:r>
      <w:r w:rsidR="006F7A92" w:rsidRPr="006F7A92">
        <w:rPr>
          <w:rFonts w:ascii="宋体" w:hAnsi="宋体" w:hint="eastAsia"/>
          <w:bCs/>
          <w:szCs w:val="24"/>
        </w:rPr>
        <w:t>国际原油：</w:t>
      </w:r>
      <w:r w:rsidR="00D114F4" w:rsidRPr="004E21D0">
        <w:rPr>
          <w:rFonts w:ascii="宋体" w:hAnsi="宋体" w:cs="宋体" w:hint="eastAsia"/>
          <w:szCs w:val="24"/>
        </w:rPr>
        <w:t>美联储鹰派言论限制油价涨幅，但</w:t>
      </w:r>
      <w:proofErr w:type="gramStart"/>
      <w:r w:rsidR="00D114F4" w:rsidRPr="004E21D0">
        <w:rPr>
          <w:rFonts w:ascii="宋体" w:hAnsi="宋体" w:cs="宋体" w:hint="eastAsia"/>
          <w:szCs w:val="24"/>
        </w:rPr>
        <w:t>初请失业金人数</w:t>
      </w:r>
      <w:proofErr w:type="gramEnd"/>
      <w:r w:rsidR="00D114F4" w:rsidRPr="004E21D0">
        <w:rPr>
          <w:rFonts w:ascii="宋体" w:hAnsi="宋体" w:cs="宋体" w:hint="eastAsia"/>
          <w:szCs w:val="24"/>
        </w:rPr>
        <w:t>创20个月最大降幅，</w:t>
      </w:r>
      <w:proofErr w:type="gramStart"/>
      <w:r w:rsidR="00D114F4" w:rsidRPr="004E21D0">
        <w:rPr>
          <w:rFonts w:ascii="宋体" w:hAnsi="宋体" w:cs="宋体" w:hint="eastAsia"/>
          <w:szCs w:val="24"/>
        </w:rPr>
        <w:t>伊核协议</w:t>
      </w:r>
      <w:proofErr w:type="gramEnd"/>
      <w:r w:rsidR="00D114F4" w:rsidRPr="004E21D0">
        <w:rPr>
          <w:rFonts w:ascii="宋体" w:hAnsi="宋体" w:cs="宋体" w:hint="eastAsia"/>
          <w:szCs w:val="24"/>
        </w:rPr>
        <w:t>谈判遇阻</w:t>
      </w:r>
      <w:r w:rsidR="004E2CB6" w:rsidRPr="004E2CB6">
        <w:rPr>
          <w:rFonts w:ascii="宋体" w:hAnsi="宋体" w:cs="宋体" w:hint="eastAsia"/>
          <w:szCs w:val="24"/>
        </w:rPr>
        <w:t>。综合判断，基准情景预计</w:t>
      </w:r>
      <w:r w:rsidR="00D114F4" w:rsidRPr="004E21D0">
        <w:rPr>
          <w:rFonts w:ascii="宋体" w:hAnsi="宋体" w:cs="宋体" w:hint="eastAsia"/>
          <w:szCs w:val="24"/>
        </w:rPr>
        <w:t>本周国际油价呈现偏强态势</w:t>
      </w:r>
      <w:r w:rsidR="004E2CB6" w:rsidRPr="004E2CB6">
        <w:rPr>
          <w:rFonts w:ascii="宋体" w:hAnsi="宋体" w:cs="宋体" w:hint="eastAsia"/>
          <w:szCs w:val="24"/>
        </w:rPr>
        <w:t>，</w:t>
      </w:r>
      <w:r w:rsidR="00D114F4" w:rsidRPr="004E21D0">
        <w:rPr>
          <w:rFonts w:ascii="宋体" w:hAnsi="宋体" w:cs="宋体" w:hint="eastAsia"/>
          <w:szCs w:val="24"/>
        </w:rPr>
        <w:t>W</w:t>
      </w:r>
      <w:r w:rsidR="00D114F4" w:rsidRPr="004E21D0">
        <w:rPr>
          <w:rFonts w:ascii="宋体" w:hAnsi="宋体" w:cs="宋体"/>
          <w:szCs w:val="24"/>
        </w:rPr>
        <w:t>TI</w:t>
      </w:r>
      <w:r w:rsidR="00D114F4" w:rsidRPr="004E21D0">
        <w:rPr>
          <w:rFonts w:ascii="宋体" w:hAnsi="宋体" w:cs="宋体" w:hint="eastAsia"/>
          <w:szCs w:val="24"/>
        </w:rPr>
        <w:t>、布伦特均价分别为</w:t>
      </w:r>
      <w:r w:rsidR="00D114F4" w:rsidRPr="004E21D0">
        <w:rPr>
          <w:rFonts w:ascii="宋体" w:hAnsi="宋体" w:cs="宋体"/>
          <w:szCs w:val="24"/>
        </w:rPr>
        <w:t>71</w:t>
      </w:r>
      <w:r w:rsidR="00D114F4" w:rsidRPr="004E21D0">
        <w:rPr>
          <w:rFonts w:ascii="宋体" w:hAnsi="宋体" w:cs="宋体" w:hint="eastAsia"/>
          <w:szCs w:val="24"/>
        </w:rPr>
        <w:t>美元/桶和</w:t>
      </w:r>
      <w:r w:rsidR="00D114F4" w:rsidRPr="004E21D0">
        <w:rPr>
          <w:rFonts w:ascii="宋体" w:hAnsi="宋体" w:cs="宋体"/>
          <w:szCs w:val="24"/>
        </w:rPr>
        <w:t>76</w:t>
      </w:r>
      <w:r w:rsidR="00D114F4" w:rsidRPr="004E21D0">
        <w:rPr>
          <w:rFonts w:ascii="宋体" w:hAnsi="宋体" w:cs="宋体" w:hint="eastAsia"/>
          <w:szCs w:val="24"/>
        </w:rPr>
        <w:t>美元/</w:t>
      </w:r>
      <w:r w:rsidR="00D114F4">
        <w:rPr>
          <w:rFonts w:ascii="宋体" w:hAnsi="宋体" w:cs="宋体" w:hint="eastAsia"/>
          <w:szCs w:val="24"/>
        </w:rPr>
        <w:t>桶</w:t>
      </w:r>
      <w:r w:rsidR="004E2CB6" w:rsidRPr="004E2CB6">
        <w:rPr>
          <w:rFonts w:ascii="宋体" w:hAnsi="宋体" w:cs="宋体" w:hint="eastAsia"/>
          <w:szCs w:val="24"/>
        </w:rPr>
        <w:t>。</w:t>
      </w:r>
      <w:r w:rsidR="004C5467">
        <w:rPr>
          <w:rFonts w:hint="eastAsia"/>
          <w:szCs w:val="24"/>
        </w:rPr>
        <w:t>国内汽柴油：</w:t>
      </w:r>
      <w:bookmarkStart w:id="1" w:name="_Hlk139124357"/>
      <w:r w:rsidR="00D114F4" w:rsidRPr="000E75F6">
        <w:rPr>
          <w:rFonts w:ascii="宋体" w:hAnsi="宋体" w:hint="eastAsia"/>
          <w:szCs w:val="24"/>
        </w:rPr>
        <w:t>短期内成品油维持“汽强柴弱”走势，但汽油高价成交有限，价格上涨乏力，而柴油价格回落后，跌幅将有所收窄。预计</w:t>
      </w:r>
      <w:r w:rsidR="00D114F4">
        <w:rPr>
          <w:rFonts w:ascii="宋体" w:hAnsi="宋体" w:hint="eastAsia"/>
          <w:szCs w:val="24"/>
        </w:rPr>
        <w:t>本周</w:t>
      </w:r>
      <w:r w:rsidR="00D114F4" w:rsidRPr="000E75F6">
        <w:rPr>
          <w:rFonts w:ascii="宋体" w:hAnsi="宋体" w:hint="eastAsia"/>
          <w:szCs w:val="24"/>
        </w:rPr>
        <w:t>汽油价格保持坚挺，柴油价格窄幅震荡。</w:t>
      </w:r>
      <w:bookmarkEnd w:id="1"/>
      <w:r w:rsidR="008E67DA" w:rsidRPr="008E67DA">
        <w:rPr>
          <w:rFonts w:hint="eastAsia"/>
          <w:szCs w:val="24"/>
        </w:rPr>
        <w:t>汽油：</w:t>
      </w:r>
      <w:r w:rsidR="00D114F4" w:rsidRPr="00143099">
        <w:rPr>
          <w:rFonts w:hint="eastAsia"/>
          <w:szCs w:val="24"/>
        </w:rPr>
        <w:t>夏季车用空调用油增多，且临近暑假，私家车出行频次增多，汽油需求提升</w:t>
      </w:r>
      <w:r w:rsidR="008E67DA" w:rsidRPr="008E67DA">
        <w:rPr>
          <w:rFonts w:hint="eastAsia"/>
          <w:szCs w:val="24"/>
        </w:rPr>
        <w:t>。柴油：</w:t>
      </w:r>
      <w:r w:rsidR="00036D5B" w:rsidRPr="00626D09">
        <w:rPr>
          <w:rFonts w:hint="eastAsia"/>
          <w:szCs w:val="24"/>
        </w:rPr>
        <w:t>在高温多雨天气影响下，部分户外用油企业开工受限，柴油需求整体偏淡</w:t>
      </w:r>
      <w:r w:rsidR="00036D5B">
        <w:rPr>
          <w:rFonts w:hint="eastAsia"/>
          <w:szCs w:val="24"/>
        </w:rPr>
        <w:t>。</w:t>
      </w:r>
    </w:p>
    <w:p w:rsidR="0075440D" w:rsidRDefault="0075440D" w:rsidP="00DE77B2">
      <w:pPr>
        <w:ind w:firstLineChars="200" w:firstLine="482"/>
        <w:rPr>
          <w:rFonts w:ascii="宋体" w:hAnsi="宋体"/>
          <w:b/>
          <w:bCs/>
          <w:szCs w:val="24"/>
        </w:rPr>
      </w:pPr>
    </w:p>
    <w:p w:rsidR="0075440D" w:rsidRDefault="0075440D">
      <w:pPr>
        <w:ind w:firstLine="480"/>
        <w:rPr>
          <w:rFonts w:ascii="宋体" w:hAnsi="宋体"/>
          <w:b/>
          <w:bCs/>
          <w:szCs w:val="24"/>
        </w:rPr>
      </w:pPr>
    </w:p>
    <w:p w:rsidR="0075440D" w:rsidRDefault="0075440D">
      <w:pPr>
        <w:ind w:firstLine="480"/>
        <w:rPr>
          <w:rFonts w:ascii="宋体" w:hAnsi="宋体"/>
          <w:b/>
          <w:bCs/>
          <w:szCs w:val="24"/>
        </w:rPr>
      </w:pPr>
    </w:p>
    <w:sectPr w:rsidR="0075440D">
      <w:pgSz w:w="11906" w:h="16838"/>
      <w:pgMar w:top="1440" w:right="1800" w:bottom="1440" w:left="1800" w:header="851"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F49F9" w:rsidRDefault="00CF49F9" w:rsidP="00934734">
      <w:pPr>
        <w:spacing w:line="240" w:lineRule="auto"/>
      </w:pPr>
      <w:r>
        <w:separator/>
      </w:r>
    </w:p>
  </w:endnote>
  <w:endnote w:type="continuationSeparator" w:id="0">
    <w:p w:rsidR="00CF49F9" w:rsidRDefault="00CF49F9" w:rsidP="00934734">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F49F9" w:rsidRDefault="00CF49F9" w:rsidP="00934734">
      <w:pPr>
        <w:spacing w:line="240" w:lineRule="auto"/>
      </w:pPr>
      <w:r>
        <w:separator/>
      </w:r>
    </w:p>
  </w:footnote>
  <w:footnote w:type="continuationSeparator" w:id="0">
    <w:p w:rsidR="00CF49F9" w:rsidRDefault="00CF49F9" w:rsidP="00934734">
      <w:pPr>
        <w:spacing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attachedTemplate r:id="rId1"/>
  <w:stylePaneFormatFilter w:val="3F01"/>
  <w:defaultTabStop w:val="420"/>
  <w:drawingGridVerticalSpacing w:val="156"/>
  <w:displayHorizontalDrawingGridEvery w:val="0"/>
  <w:displayVerticalDrawingGridEvery w:val="2"/>
  <w:characterSpacingControl w:val="compressPunctuation"/>
  <w:doNotValidateAgainstSchema/>
  <w:doNotDemarcateInvalidXml/>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172A27"/>
    <w:rsid w:val="000005E5"/>
    <w:rsid w:val="00000959"/>
    <w:rsid w:val="000009E1"/>
    <w:rsid w:val="00000B9C"/>
    <w:rsid w:val="000011DC"/>
    <w:rsid w:val="000015C5"/>
    <w:rsid w:val="00001B7B"/>
    <w:rsid w:val="00002317"/>
    <w:rsid w:val="000023E2"/>
    <w:rsid w:val="0000243B"/>
    <w:rsid w:val="00002E10"/>
    <w:rsid w:val="00002FB2"/>
    <w:rsid w:val="00003601"/>
    <w:rsid w:val="000039D4"/>
    <w:rsid w:val="00003A08"/>
    <w:rsid w:val="00003B2E"/>
    <w:rsid w:val="00003C4F"/>
    <w:rsid w:val="00003F20"/>
    <w:rsid w:val="00004623"/>
    <w:rsid w:val="00004996"/>
    <w:rsid w:val="00004D3F"/>
    <w:rsid w:val="000058AF"/>
    <w:rsid w:val="0000616A"/>
    <w:rsid w:val="0000661B"/>
    <w:rsid w:val="00006C5B"/>
    <w:rsid w:val="00007119"/>
    <w:rsid w:val="0000741B"/>
    <w:rsid w:val="0000753F"/>
    <w:rsid w:val="0000760C"/>
    <w:rsid w:val="000077F0"/>
    <w:rsid w:val="00007A78"/>
    <w:rsid w:val="00007E06"/>
    <w:rsid w:val="00007FA9"/>
    <w:rsid w:val="00007FBB"/>
    <w:rsid w:val="00007FCD"/>
    <w:rsid w:val="00010206"/>
    <w:rsid w:val="000103CB"/>
    <w:rsid w:val="00010707"/>
    <w:rsid w:val="0001096E"/>
    <w:rsid w:val="00010A56"/>
    <w:rsid w:val="0001109B"/>
    <w:rsid w:val="000115FB"/>
    <w:rsid w:val="000122AC"/>
    <w:rsid w:val="00012475"/>
    <w:rsid w:val="00012839"/>
    <w:rsid w:val="00013368"/>
    <w:rsid w:val="00013C65"/>
    <w:rsid w:val="000146D4"/>
    <w:rsid w:val="0001476E"/>
    <w:rsid w:val="00014D16"/>
    <w:rsid w:val="0001507F"/>
    <w:rsid w:val="00015263"/>
    <w:rsid w:val="0001540F"/>
    <w:rsid w:val="000154F4"/>
    <w:rsid w:val="0001624E"/>
    <w:rsid w:val="0001679B"/>
    <w:rsid w:val="0001690A"/>
    <w:rsid w:val="00016AD8"/>
    <w:rsid w:val="00017289"/>
    <w:rsid w:val="00017559"/>
    <w:rsid w:val="000178D7"/>
    <w:rsid w:val="0002000A"/>
    <w:rsid w:val="00020419"/>
    <w:rsid w:val="000205BA"/>
    <w:rsid w:val="00020C82"/>
    <w:rsid w:val="0002173B"/>
    <w:rsid w:val="00021A03"/>
    <w:rsid w:val="00021CF4"/>
    <w:rsid w:val="00023014"/>
    <w:rsid w:val="00023158"/>
    <w:rsid w:val="0002348A"/>
    <w:rsid w:val="00023798"/>
    <w:rsid w:val="00024055"/>
    <w:rsid w:val="0002418B"/>
    <w:rsid w:val="00024B14"/>
    <w:rsid w:val="00024B66"/>
    <w:rsid w:val="00024C0A"/>
    <w:rsid w:val="00024C27"/>
    <w:rsid w:val="00024D3A"/>
    <w:rsid w:val="00025380"/>
    <w:rsid w:val="00025545"/>
    <w:rsid w:val="00025663"/>
    <w:rsid w:val="00025BF3"/>
    <w:rsid w:val="0002630A"/>
    <w:rsid w:val="000264C6"/>
    <w:rsid w:val="000269D0"/>
    <w:rsid w:val="00026E68"/>
    <w:rsid w:val="000276D4"/>
    <w:rsid w:val="00030006"/>
    <w:rsid w:val="000301DB"/>
    <w:rsid w:val="00030879"/>
    <w:rsid w:val="000308E4"/>
    <w:rsid w:val="00030A0E"/>
    <w:rsid w:val="00031987"/>
    <w:rsid w:val="00032179"/>
    <w:rsid w:val="0003255D"/>
    <w:rsid w:val="00032F1A"/>
    <w:rsid w:val="0003346E"/>
    <w:rsid w:val="0003358E"/>
    <w:rsid w:val="0003374C"/>
    <w:rsid w:val="00033752"/>
    <w:rsid w:val="00033CAF"/>
    <w:rsid w:val="00033D9B"/>
    <w:rsid w:val="00033DA3"/>
    <w:rsid w:val="00033F79"/>
    <w:rsid w:val="000345C9"/>
    <w:rsid w:val="0003492F"/>
    <w:rsid w:val="00034AA6"/>
    <w:rsid w:val="00034B4E"/>
    <w:rsid w:val="00034F5A"/>
    <w:rsid w:val="0003578A"/>
    <w:rsid w:val="00035C7F"/>
    <w:rsid w:val="00036142"/>
    <w:rsid w:val="000361E3"/>
    <w:rsid w:val="000366A8"/>
    <w:rsid w:val="00036BD1"/>
    <w:rsid w:val="00036D5B"/>
    <w:rsid w:val="0003725E"/>
    <w:rsid w:val="000372F9"/>
    <w:rsid w:val="00037A92"/>
    <w:rsid w:val="00037FEC"/>
    <w:rsid w:val="00040667"/>
    <w:rsid w:val="0004068D"/>
    <w:rsid w:val="0004079D"/>
    <w:rsid w:val="000409B4"/>
    <w:rsid w:val="00040AEB"/>
    <w:rsid w:val="00040BAA"/>
    <w:rsid w:val="0004137E"/>
    <w:rsid w:val="0004170B"/>
    <w:rsid w:val="0004172B"/>
    <w:rsid w:val="00041874"/>
    <w:rsid w:val="0004229E"/>
    <w:rsid w:val="00042819"/>
    <w:rsid w:val="0004288E"/>
    <w:rsid w:val="00042961"/>
    <w:rsid w:val="00042CBD"/>
    <w:rsid w:val="00042EC8"/>
    <w:rsid w:val="00042F29"/>
    <w:rsid w:val="000431A5"/>
    <w:rsid w:val="0004353D"/>
    <w:rsid w:val="00043C7B"/>
    <w:rsid w:val="00044195"/>
    <w:rsid w:val="0004442B"/>
    <w:rsid w:val="0004498D"/>
    <w:rsid w:val="00044B11"/>
    <w:rsid w:val="00044CB5"/>
    <w:rsid w:val="00044DA7"/>
    <w:rsid w:val="00044EE7"/>
    <w:rsid w:val="00045066"/>
    <w:rsid w:val="00045162"/>
    <w:rsid w:val="00045CBA"/>
    <w:rsid w:val="00045EFA"/>
    <w:rsid w:val="00046320"/>
    <w:rsid w:val="00046FF0"/>
    <w:rsid w:val="000474E4"/>
    <w:rsid w:val="000478C9"/>
    <w:rsid w:val="00047961"/>
    <w:rsid w:val="000500D2"/>
    <w:rsid w:val="00050149"/>
    <w:rsid w:val="000506A5"/>
    <w:rsid w:val="00050723"/>
    <w:rsid w:val="00050841"/>
    <w:rsid w:val="00050CC8"/>
    <w:rsid w:val="00051114"/>
    <w:rsid w:val="00052674"/>
    <w:rsid w:val="00052829"/>
    <w:rsid w:val="00052BEE"/>
    <w:rsid w:val="00052E8B"/>
    <w:rsid w:val="00053976"/>
    <w:rsid w:val="000539DD"/>
    <w:rsid w:val="000542AE"/>
    <w:rsid w:val="000544FA"/>
    <w:rsid w:val="00054C43"/>
    <w:rsid w:val="00054EBA"/>
    <w:rsid w:val="0005504F"/>
    <w:rsid w:val="000552A9"/>
    <w:rsid w:val="0005551D"/>
    <w:rsid w:val="00055869"/>
    <w:rsid w:val="000563CD"/>
    <w:rsid w:val="00056B11"/>
    <w:rsid w:val="00056C87"/>
    <w:rsid w:val="000570FD"/>
    <w:rsid w:val="00057F2C"/>
    <w:rsid w:val="0006019F"/>
    <w:rsid w:val="000602C4"/>
    <w:rsid w:val="00061450"/>
    <w:rsid w:val="00061A69"/>
    <w:rsid w:val="00062131"/>
    <w:rsid w:val="0006218B"/>
    <w:rsid w:val="000621C4"/>
    <w:rsid w:val="00062706"/>
    <w:rsid w:val="00062814"/>
    <w:rsid w:val="00062FFD"/>
    <w:rsid w:val="00063F1E"/>
    <w:rsid w:val="00063F65"/>
    <w:rsid w:val="00063FC6"/>
    <w:rsid w:val="00064420"/>
    <w:rsid w:val="000648C4"/>
    <w:rsid w:val="0006496E"/>
    <w:rsid w:val="00064B44"/>
    <w:rsid w:val="00065849"/>
    <w:rsid w:val="000658B8"/>
    <w:rsid w:val="00065BB1"/>
    <w:rsid w:val="00065C43"/>
    <w:rsid w:val="0006679D"/>
    <w:rsid w:val="00066BC9"/>
    <w:rsid w:val="0006712F"/>
    <w:rsid w:val="00067981"/>
    <w:rsid w:val="00067B06"/>
    <w:rsid w:val="00067CBB"/>
    <w:rsid w:val="00067DE1"/>
    <w:rsid w:val="00067E20"/>
    <w:rsid w:val="00070432"/>
    <w:rsid w:val="0007054B"/>
    <w:rsid w:val="000705AB"/>
    <w:rsid w:val="000708A6"/>
    <w:rsid w:val="000711B3"/>
    <w:rsid w:val="000716E9"/>
    <w:rsid w:val="00071AFC"/>
    <w:rsid w:val="00071CF9"/>
    <w:rsid w:val="0007201B"/>
    <w:rsid w:val="00072BEB"/>
    <w:rsid w:val="00072EAE"/>
    <w:rsid w:val="00073018"/>
    <w:rsid w:val="0007306E"/>
    <w:rsid w:val="0007315C"/>
    <w:rsid w:val="000731C3"/>
    <w:rsid w:val="000741AF"/>
    <w:rsid w:val="00074283"/>
    <w:rsid w:val="00075084"/>
    <w:rsid w:val="000753B5"/>
    <w:rsid w:val="00075DED"/>
    <w:rsid w:val="00076442"/>
    <w:rsid w:val="00076666"/>
    <w:rsid w:val="00077242"/>
    <w:rsid w:val="000775EF"/>
    <w:rsid w:val="00077F03"/>
    <w:rsid w:val="00077F42"/>
    <w:rsid w:val="00080043"/>
    <w:rsid w:val="0008027D"/>
    <w:rsid w:val="000804ED"/>
    <w:rsid w:val="0008192F"/>
    <w:rsid w:val="000824D3"/>
    <w:rsid w:val="00082794"/>
    <w:rsid w:val="000829FA"/>
    <w:rsid w:val="00082A0A"/>
    <w:rsid w:val="00082D72"/>
    <w:rsid w:val="00082DED"/>
    <w:rsid w:val="00082FEA"/>
    <w:rsid w:val="00083739"/>
    <w:rsid w:val="00083767"/>
    <w:rsid w:val="00083810"/>
    <w:rsid w:val="00083A1D"/>
    <w:rsid w:val="00083B6B"/>
    <w:rsid w:val="00084621"/>
    <w:rsid w:val="000849D1"/>
    <w:rsid w:val="00084B55"/>
    <w:rsid w:val="00085061"/>
    <w:rsid w:val="00085433"/>
    <w:rsid w:val="0008556A"/>
    <w:rsid w:val="000859AC"/>
    <w:rsid w:val="00085CA7"/>
    <w:rsid w:val="00085D05"/>
    <w:rsid w:val="00085DBC"/>
    <w:rsid w:val="00085DEA"/>
    <w:rsid w:val="00086A63"/>
    <w:rsid w:val="00086D3B"/>
    <w:rsid w:val="00086FC6"/>
    <w:rsid w:val="00087643"/>
    <w:rsid w:val="00087986"/>
    <w:rsid w:val="00090583"/>
    <w:rsid w:val="000909FF"/>
    <w:rsid w:val="00090E1B"/>
    <w:rsid w:val="00091268"/>
    <w:rsid w:val="00091362"/>
    <w:rsid w:val="00092443"/>
    <w:rsid w:val="000926A4"/>
    <w:rsid w:val="00092984"/>
    <w:rsid w:val="00092A44"/>
    <w:rsid w:val="000931E5"/>
    <w:rsid w:val="00093450"/>
    <w:rsid w:val="000934FA"/>
    <w:rsid w:val="00093542"/>
    <w:rsid w:val="0009360B"/>
    <w:rsid w:val="000939BB"/>
    <w:rsid w:val="00093CCE"/>
    <w:rsid w:val="00093F6C"/>
    <w:rsid w:val="00094464"/>
    <w:rsid w:val="000953B6"/>
    <w:rsid w:val="000956D4"/>
    <w:rsid w:val="00095894"/>
    <w:rsid w:val="0009596F"/>
    <w:rsid w:val="00095C08"/>
    <w:rsid w:val="00095C5B"/>
    <w:rsid w:val="00095F24"/>
    <w:rsid w:val="00095F57"/>
    <w:rsid w:val="00096426"/>
    <w:rsid w:val="00097232"/>
    <w:rsid w:val="0009733A"/>
    <w:rsid w:val="000973F0"/>
    <w:rsid w:val="00097866"/>
    <w:rsid w:val="00097A8A"/>
    <w:rsid w:val="00097F9B"/>
    <w:rsid w:val="000A01C9"/>
    <w:rsid w:val="000A01E7"/>
    <w:rsid w:val="000A0D28"/>
    <w:rsid w:val="000A12C1"/>
    <w:rsid w:val="000A1580"/>
    <w:rsid w:val="000A158F"/>
    <w:rsid w:val="000A1CC6"/>
    <w:rsid w:val="000A224B"/>
    <w:rsid w:val="000A2421"/>
    <w:rsid w:val="000A2C6C"/>
    <w:rsid w:val="000A35E2"/>
    <w:rsid w:val="000A3BC2"/>
    <w:rsid w:val="000A45CA"/>
    <w:rsid w:val="000A45F9"/>
    <w:rsid w:val="000A46CF"/>
    <w:rsid w:val="000A4935"/>
    <w:rsid w:val="000A4DAC"/>
    <w:rsid w:val="000A56EB"/>
    <w:rsid w:val="000A5780"/>
    <w:rsid w:val="000A58F3"/>
    <w:rsid w:val="000A5FF0"/>
    <w:rsid w:val="000A6CF8"/>
    <w:rsid w:val="000A6F28"/>
    <w:rsid w:val="000A7125"/>
    <w:rsid w:val="000A713C"/>
    <w:rsid w:val="000A7CC9"/>
    <w:rsid w:val="000A7EBC"/>
    <w:rsid w:val="000B0832"/>
    <w:rsid w:val="000B0C68"/>
    <w:rsid w:val="000B0F8D"/>
    <w:rsid w:val="000B10CB"/>
    <w:rsid w:val="000B1ACE"/>
    <w:rsid w:val="000B22D8"/>
    <w:rsid w:val="000B274B"/>
    <w:rsid w:val="000B27A2"/>
    <w:rsid w:val="000B2F30"/>
    <w:rsid w:val="000B3BE5"/>
    <w:rsid w:val="000B3D21"/>
    <w:rsid w:val="000B3E99"/>
    <w:rsid w:val="000B3F30"/>
    <w:rsid w:val="000B4A84"/>
    <w:rsid w:val="000B5337"/>
    <w:rsid w:val="000B58B1"/>
    <w:rsid w:val="000B5E2B"/>
    <w:rsid w:val="000B62D1"/>
    <w:rsid w:val="000B6475"/>
    <w:rsid w:val="000B6571"/>
    <w:rsid w:val="000B727E"/>
    <w:rsid w:val="000B7310"/>
    <w:rsid w:val="000B7FDD"/>
    <w:rsid w:val="000C0380"/>
    <w:rsid w:val="000C0544"/>
    <w:rsid w:val="000C06A2"/>
    <w:rsid w:val="000C091B"/>
    <w:rsid w:val="000C0941"/>
    <w:rsid w:val="000C0B79"/>
    <w:rsid w:val="000C0E86"/>
    <w:rsid w:val="000C0F23"/>
    <w:rsid w:val="000C11C0"/>
    <w:rsid w:val="000C1FB5"/>
    <w:rsid w:val="000C286A"/>
    <w:rsid w:val="000C28ED"/>
    <w:rsid w:val="000C37A4"/>
    <w:rsid w:val="000C3808"/>
    <w:rsid w:val="000C392C"/>
    <w:rsid w:val="000C399B"/>
    <w:rsid w:val="000C4658"/>
    <w:rsid w:val="000C4A6D"/>
    <w:rsid w:val="000C4F3E"/>
    <w:rsid w:val="000C519D"/>
    <w:rsid w:val="000C5759"/>
    <w:rsid w:val="000C59F9"/>
    <w:rsid w:val="000C5FBC"/>
    <w:rsid w:val="000C5FD1"/>
    <w:rsid w:val="000C6024"/>
    <w:rsid w:val="000C60E1"/>
    <w:rsid w:val="000C6443"/>
    <w:rsid w:val="000C655A"/>
    <w:rsid w:val="000C6574"/>
    <w:rsid w:val="000C6895"/>
    <w:rsid w:val="000C6A88"/>
    <w:rsid w:val="000C701F"/>
    <w:rsid w:val="000C73F5"/>
    <w:rsid w:val="000C74AC"/>
    <w:rsid w:val="000C752E"/>
    <w:rsid w:val="000C7566"/>
    <w:rsid w:val="000C768C"/>
    <w:rsid w:val="000C7D9D"/>
    <w:rsid w:val="000D01CC"/>
    <w:rsid w:val="000D04D6"/>
    <w:rsid w:val="000D09A6"/>
    <w:rsid w:val="000D0DC9"/>
    <w:rsid w:val="000D1282"/>
    <w:rsid w:val="000D16CD"/>
    <w:rsid w:val="000D1BAE"/>
    <w:rsid w:val="000D1E2E"/>
    <w:rsid w:val="000D2091"/>
    <w:rsid w:val="000D2240"/>
    <w:rsid w:val="000D2480"/>
    <w:rsid w:val="000D250B"/>
    <w:rsid w:val="000D2709"/>
    <w:rsid w:val="000D292E"/>
    <w:rsid w:val="000D3255"/>
    <w:rsid w:val="000D33D2"/>
    <w:rsid w:val="000D36C6"/>
    <w:rsid w:val="000D3B4D"/>
    <w:rsid w:val="000D3EB8"/>
    <w:rsid w:val="000D482B"/>
    <w:rsid w:val="000D48FC"/>
    <w:rsid w:val="000D4AAB"/>
    <w:rsid w:val="000D4B33"/>
    <w:rsid w:val="000D4D51"/>
    <w:rsid w:val="000D4EDD"/>
    <w:rsid w:val="000D500B"/>
    <w:rsid w:val="000D57D9"/>
    <w:rsid w:val="000D5A3E"/>
    <w:rsid w:val="000D5DFA"/>
    <w:rsid w:val="000D6345"/>
    <w:rsid w:val="000D7107"/>
    <w:rsid w:val="000D7146"/>
    <w:rsid w:val="000D72EE"/>
    <w:rsid w:val="000D7570"/>
    <w:rsid w:val="000E04DF"/>
    <w:rsid w:val="000E07A9"/>
    <w:rsid w:val="000E0C2F"/>
    <w:rsid w:val="000E156C"/>
    <w:rsid w:val="000E1C1F"/>
    <w:rsid w:val="000E21FF"/>
    <w:rsid w:val="000E25BE"/>
    <w:rsid w:val="000E26DB"/>
    <w:rsid w:val="000E297C"/>
    <w:rsid w:val="000E3240"/>
    <w:rsid w:val="000E3263"/>
    <w:rsid w:val="000E33F7"/>
    <w:rsid w:val="000E34AE"/>
    <w:rsid w:val="000E36D5"/>
    <w:rsid w:val="000E3F8E"/>
    <w:rsid w:val="000E40FE"/>
    <w:rsid w:val="000E44A1"/>
    <w:rsid w:val="000E47B8"/>
    <w:rsid w:val="000E48B0"/>
    <w:rsid w:val="000E49DC"/>
    <w:rsid w:val="000E4B2D"/>
    <w:rsid w:val="000E4DE4"/>
    <w:rsid w:val="000E50A4"/>
    <w:rsid w:val="000E5FB5"/>
    <w:rsid w:val="000E6664"/>
    <w:rsid w:val="000E680F"/>
    <w:rsid w:val="000E6A5A"/>
    <w:rsid w:val="000E6CD1"/>
    <w:rsid w:val="000E6F1B"/>
    <w:rsid w:val="000E7593"/>
    <w:rsid w:val="000E7820"/>
    <w:rsid w:val="000E7B02"/>
    <w:rsid w:val="000E7EFD"/>
    <w:rsid w:val="000F0097"/>
    <w:rsid w:val="000F0136"/>
    <w:rsid w:val="000F06FC"/>
    <w:rsid w:val="000F0D70"/>
    <w:rsid w:val="000F0F37"/>
    <w:rsid w:val="000F15E1"/>
    <w:rsid w:val="000F19E2"/>
    <w:rsid w:val="000F236E"/>
    <w:rsid w:val="000F25FB"/>
    <w:rsid w:val="000F2C2F"/>
    <w:rsid w:val="000F2DE3"/>
    <w:rsid w:val="000F2F6A"/>
    <w:rsid w:val="000F3187"/>
    <w:rsid w:val="000F3821"/>
    <w:rsid w:val="000F3C9B"/>
    <w:rsid w:val="000F4195"/>
    <w:rsid w:val="000F47D4"/>
    <w:rsid w:val="000F4EEE"/>
    <w:rsid w:val="000F53C9"/>
    <w:rsid w:val="000F56F8"/>
    <w:rsid w:val="000F5B97"/>
    <w:rsid w:val="000F5EB2"/>
    <w:rsid w:val="000F616F"/>
    <w:rsid w:val="000F622D"/>
    <w:rsid w:val="000F7498"/>
    <w:rsid w:val="000F789D"/>
    <w:rsid w:val="000F798F"/>
    <w:rsid w:val="000F7DE6"/>
    <w:rsid w:val="000F7F28"/>
    <w:rsid w:val="00100135"/>
    <w:rsid w:val="001008C2"/>
    <w:rsid w:val="001025EB"/>
    <w:rsid w:val="00102820"/>
    <w:rsid w:val="001028BB"/>
    <w:rsid w:val="00102FAA"/>
    <w:rsid w:val="00103FB1"/>
    <w:rsid w:val="00104063"/>
    <w:rsid w:val="00104E5B"/>
    <w:rsid w:val="00105233"/>
    <w:rsid w:val="00105340"/>
    <w:rsid w:val="001055B4"/>
    <w:rsid w:val="001057DF"/>
    <w:rsid w:val="0010598C"/>
    <w:rsid w:val="00105B54"/>
    <w:rsid w:val="00105E62"/>
    <w:rsid w:val="001068E3"/>
    <w:rsid w:val="00106CC6"/>
    <w:rsid w:val="00106E30"/>
    <w:rsid w:val="00107364"/>
    <w:rsid w:val="0010760C"/>
    <w:rsid w:val="00107648"/>
    <w:rsid w:val="00107880"/>
    <w:rsid w:val="00107B9E"/>
    <w:rsid w:val="00107D40"/>
    <w:rsid w:val="00110223"/>
    <w:rsid w:val="001106E0"/>
    <w:rsid w:val="00111178"/>
    <w:rsid w:val="00111595"/>
    <w:rsid w:val="00111A6E"/>
    <w:rsid w:val="00111C55"/>
    <w:rsid w:val="00111CB4"/>
    <w:rsid w:val="00111F98"/>
    <w:rsid w:val="00112076"/>
    <w:rsid w:val="00112092"/>
    <w:rsid w:val="00112928"/>
    <w:rsid w:val="00112A8D"/>
    <w:rsid w:val="00113170"/>
    <w:rsid w:val="00113517"/>
    <w:rsid w:val="00113A53"/>
    <w:rsid w:val="00113F67"/>
    <w:rsid w:val="001147AD"/>
    <w:rsid w:val="001147C1"/>
    <w:rsid w:val="00114BD5"/>
    <w:rsid w:val="001152F9"/>
    <w:rsid w:val="001153AE"/>
    <w:rsid w:val="00115C60"/>
    <w:rsid w:val="00115F66"/>
    <w:rsid w:val="00116263"/>
    <w:rsid w:val="001162FE"/>
    <w:rsid w:val="00116839"/>
    <w:rsid w:val="00116F61"/>
    <w:rsid w:val="00117223"/>
    <w:rsid w:val="00117530"/>
    <w:rsid w:val="0011784D"/>
    <w:rsid w:val="00120647"/>
    <w:rsid w:val="0012088C"/>
    <w:rsid w:val="00120FE0"/>
    <w:rsid w:val="00121504"/>
    <w:rsid w:val="001215BE"/>
    <w:rsid w:val="00121677"/>
    <w:rsid w:val="001223FE"/>
    <w:rsid w:val="001229B9"/>
    <w:rsid w:val="00122CA4"/>
    <w:rsid w:val="00122F93"/>
    <w:rsid w:val="00123412"/>
    <w:rsid w:val="0012364C"/>
    <w:rsid w:val="00123B3C"/>
    <w:rsid w:val="00123D48"/>
    <w:rsid w:val="00124101"/>
    <w:rsid w:val="00124379"/>
    <w:rsid w:val="00124734"/>
    <w:rsid w:val="001256C6"/>
    <w:rsid w:val="0012587E"/>
    <w:rsid w:val="00125B8C"/>
    <w:rsid w:val="00125CAD"/>
    <w:rsid w:val="0012618B"/>
    <w:rsid w:val="00126A53"/>
    <w:rsid w:val="00126C55"/>
    <w:rsid w:val="00126E3F"/>
    <w:rsid w:val="00127C6F"/>
    <w:rsid w:val="00130861"/>
    <w:rsid w:val="00130E62"/>
    <w:rsid w:val="00131BA4"/>
    <w:rsid w:val="00131BFC"/>
    <w:rsid w:val="00132612"/>
    <w:rsid w:val="00132BEC"/>
    <w:rsid w:val="00132F3E"/>
    <w:rsid w:val="001330B8"/>
    <w:rsid w:val="0013364D"/>
    <w:rsid w:val="001336C7"/>
    <w:rsid w:val="00133EFC"/>
    <w:rsid w:val="00134D04"/>
    <w:rsid w:val="001350F0"/>
    <w:rsid w:val="0013549F"/>
    <w:rsid w:val="0013572D"/>
    <w:rsid w:val="001367C8"/>
    <w:rsid w:val="001368DC"/>
    <w:rsid w:val="00136B36"/>
    <w:rsid w:val="00136C36"/>
    <w:rsid w:val="00136D0E"/>
    <w:rsid w:val="00136D8C"/>
    <w:rsid w:val="00136F98"/>
    <w:rsid w:val="00137099"/>
    <w:rsid w:val="00137458"/>
    <w:rsid w:val="00137C48"/>
    <w:rsid w:val="00137EEC"/>
    <w:rsid w:val="00140188"/>
    <w:rsid w:val="00140B06"/>
    <w:rsid w:val="00141314"/>
    <w:rsid w:val="001413C2"/>
    <w:rsid w:val="00141A97"/>
    <w:rsid w:val="00142251"/>
    <w:rsid w:val="00142C9C"/>
    <w:rsid w:val="001430F3"/>
    <w:rsid w:val="001437D4"/>
    <w:rsid w:val="00143804"/>
    <w:rsid w:val="00143FF8"/>
    <w:rsid w:val="001442F2"/>
    <w:rsid w:val="00144AFE"/>
    <w:rsid w:val="00144E75"/>
    <w:rsid w:val="00145221"/>
    <w:rsid w:val="001453E7"/>
    <w:rsid w:val="00146082"/>
    <w:rsid w:val="001462EE"/>
    <w:rsid w:val="001463FE"/>
    <w:rsid w:val="0014676F"/>
    <w:rsid w:val="00146A4A"/>
    <w:rsid w:val="00146E4A"/>
    <w:rsid w:val="00146F92"/>
    <w:rsid w:val="0014761E"/>
    <w:rsid w:val="0014799D"/>
    <w:rsid w:val="00147A24"/>
    <w:rsid w:val="00147E94"/>
    <w:rsid w:val="00147EB5"/>
    <w:rsid w:val="00150106"/>
    <w:rsid w:val="001501FB"/>
    <w:rsid w:val="001503C8"/>
    <w:rsid w:val="00150851"/>
    <w:rsid w:val="00150963"/>
    <w:rsid w:val="00150A8E"/>
    <w:rsid w:val="00150D19"/>
    <w:rsid w:val="00150F6A"/>
    <w:rsid w:val="00151362"/>
    <w:rsid w:val="00151CB9"/>
    <w:rsid w:val="00152290"/>
    <w:rsid w:val="0015239D"/>
    <w:rsid w:val="00152427"/>
    <w:rsid w:val="00152462"/>
    <w:rsid w:val="0015279C"/>
    <w:rsid w:val="00152D24"/>
    <w:rsid w:val="00153521"/>
    <w:rsid w:val="00153ACD"/>
    <w:rsid w:val="00153BD2"/>
    <w:rsid w:val="00153F49"/>
    <w:rsid w:val="0015407D"/>
    <w:rsid w:val="00154ACC"/>
    <w:rsid w:val="00154B54"/>
    <w:rsid w:val="00155287"/>
    <w:rsid w:val="001554A4"/>
    <w:rsid w:val="00155D22"/>
    <w:rsid w:val="0015605D"/>
    <w:rsid w:val="001560A5"/>
    <w:rsid w:val="001561BD"/>
    <w:rsid w:val="0015622B"/>
    <w:rsid w:val="00156279"/>
    <w:rsid w:val="001562AA"/>
    <w:rsid w:val="001567B8"/>
    <w:rsid w:val="00156C15"/>
    <w:rsid w:val="00156DB7"/>
    <w:rsid w:val="00156F2B"/>
    <w:rsid w:val="001573D7"/>
    <w:rsid w:val="0016001E"/>
    <w:rsid w:val="001607F7"/>
    <w:rsid w:val="00160A0F"/>
    <w:rsid w:val="00160F8C"/>
    <w:rsid w:val="001611A7"/>
    <w:rsid w:val="00161AB2"/>
    <w:rsid w:val="00161E9A"/>
    <w:rsid w:val="001620ED"/>
    <w:rsid w:val="00162160"/>
    <w:rsid w:val="00162A98"/>
    <w:rsid w:val="0016327A"/>
    <w:rsid w:val="001636CA"/>
    <w:rsid w:val="00163AA0"/>
    <w:rsid w:val="00164212"/>
    <w:rsid w:val="00164A5D"/>
    <w:rsid w:val="00164AAA"/>
    <w:rsid w:val="0016500F"/>
    <w:rsid w:val="0016510A"/>
    <w:rsid w:val="00165863"/>
    <w:rsid w:val="00165AFD"/>
    <w:rsid w:val="001661D5"/>
    <w:rsid w:val="0016661D"/>
    <w:rsid w:val="0016674E"/>
    <w:rsid w:val="00166FF1"/>
    <w:rsid w:val="00170BAB"/>
    <w:rsid w:val="0017198C"/>
    <w:rsid w:val="00171ABE"/>
    <w:rsid w:val="00171E83"/>
    <w:rsid w:val="001730D8"/>
    <w:rsid w:val="00173612"/>
    <w:rsid w:val="00173751"/>
    <w:rsid w:val="00173798"/>
    <w:rsid w:val="00173B2E"/>
    <w:rsid w:val="00173E08"/>
    <w:rsid w:val="00173F56"/>
    <w:rsid w:val="00174006"/>
    <w:rsid w:val="0017462E"/>
    <w:rsid w:val="001746BE"/>
    <w:rsid w:val="0017487C"/>
    <w:rsid w:val="00174C7B"/>
    <w:rsid w:val="00174FBD"/>
    <w:rsid w:val="001752DA"/>
    <w:rsid w:val="00175403"/>
    <w:rsid w:val="0017575B"/>
    <w:rsid w:val="001757BE"/>
    <w:rsid w:val="0017653B"/>
    <w:rsid w:val="0017689A"/>
    <w:rsid w:val="00176BB3"/>
    <w:rsid w:val="00176E7A"/>
    <w:rsid w:val="0017722C"/>
    <w:rsid w:val="00177386"/>
    <w:rsid w:val="00177768"/>
    <w:rsid w:val="0017781E"/>
    <w:rsid w:val="001778D5"/>
    <w:rsid w:val="0017797D"/>
    <w:rsid w:val="00177A42"/>
    <w:rsid w:val="00180650"/>
    <w:rsid w:val="00180892"/>
    <w:rsid w:val="0018089A"/>
    <w:rsid w:val="001808DE"/>
    <w:rsid w:val="00180A76"/>
    <w:rsid w:val="00180AF7"/>
    <w:rsid w:val="00180E82"/>
    <w:rsid w:val="00181014"/>
    <w:rsid w:val="001813AD"/>
    <w:rsid w:val="00181554"/>
    <w:rsid w:val="00181607"/>
    <w:rsid w:val="001816C6"/>
    <w:rsid w:val="00181873"/>
    <w:rsid w:val="001820D8"/>
    <w:rsid w:val="0018311E"/>
    <w:rsid w:val="0018378F"/>
    <w:rsid w:val="001837B8"/>
    <w:rsid w:val="00183C79"/>
    <w:rsid w:val="00183D4C"/>
    <w:rsid w:val="00183F0C"/>
    <w:rsid w:val="00183F22"/>
    <w:rsid w:val="0018410A"/>
    <w:rsid w:val="001846F8"/>
    <w:rsid w:val="00184D9C"/>
    <w:rsid w:val="001852DE"/>
    <w:rsid w:val="001855D7"/>
    <w:rsid w:val="00185704"/>
    <w:rsid w:val="00186054"/>
    <w:rsid w:val="00186F38"/>
    <w:rsid w:val="0018702E"/>
    <w:rsid w:val="00187282"/>
    <w:rsid w:val="00187393"/>
    <w:rsid w:val="001903E4"/>
    <w:rsid w:val="00190D31"/>
    <w:rsid w:val="001913FA"/>
    <w:rsid w:val="00191682"/>
    <w:rsid w:val="001919EC"/>
    <w:rsid w:val="00191EE1"/>
    <w:rsid w:val="0019257A"/>
    <w:rsid w:val="00192D02"/>
    <w:rsid w:val="001934E1"/>
    <w:rsid w:val="001938BD"/>
    <w:rsid w:val="00193B66"/>
    <w:rsid w:val="0019412A"/>
    <w:rsid w:val="001943CF"/>
    <w:rsid w:val="0019470A"/>
    <w:rsid w:val="00194994"/>
    <w:rsid w:val="001954D0"/>
    <w:rsid w:val="001956C3"/>
    <w:rsid w:val="0019582E"/>
    <w:rsid w:val="00195B74"/>
    <w:rsid w:val="00195C96"/>
    <w:rsid w:val="00196380"/>
    <w:rsid w:val="001963F0"/>
    <w:rsid w:val="001967A1"/>
    <w:rsid w:val="00196833"/>
    <w:rsid w:val="00196A93"/>
    <w:rsid w:val="00196BC9"/>
    <w:rsid w:val="00196CBB"/>
    <w:rsid w:val="00197050"/>
    <w:rsid w:val="001970C9"/>
    <w:rsid w:val="00197599"/>
    <w:rsid w:val="001979B8"/>
    <w:rsid w:val="001979D0"/>
    <w:rsid w:val="00197C71"/>
    <w:rsid w:val="00197E3C"/>
    <w:rsid w:val="001A0555"/>
    <w:rsid w:val="001A0AE1"/>
    <w:rsid w:val="001A0FE2"/>
    <w:rsid w:val="001A1426"/>
    <w:rsid w:val="001A17EB"/>
    <w:rsid w:val="001A1FE9"/>
    <w:rsid w:val="001A219B"/>
    <w:rsid w:val="001A2227"/>
    <w:rsid w:val="001A23E8"/>
    <w:rsid w:val="001A2788"/>
    <w:rsid w:val="001A27D3"/>
    <w:rsid w:val="001A2BD3"/>
    <w:rsid w:val="001A2FBE"/>
    <w:rsid w:val="001A3039"/>
    <w:rsid w:val="001A3324"/>
    <w:rsid w:val="001A3915"/>
    <w:rsid w:val="001A48F8"/>
    <w:rsid w:val="001A4BA2"/>
    <w:rsid w:val="001A4E8A"/>
    <w:rsid w:val="001A4EE7"/>
    <w:rsid w:val="001A5393"/>
    <w:rsid w:val="001A55FB"/>
    <w:rsid w:val="001A58FB"/>
    <w:rsid w:val="001A5B24"/>
    <w:rsid w:val="001A5D9F"/>
    <w:rsid w:val="001A635E"/>
    <w:rsid w:val="001A6507"/>
    <w:rsid w:val="001A6EE4"/>
    <w:rsid w:val="001A72DE"/>
    <w:rsid w:val="001A7DF2"/>
    <w:rsid w:val="001B0E01"/>
    <w:rsid w:val="001B0E51"/>
    <w:rsid w:val="001B1204"/>
    <w:rsid w:val="001B1289"/>
    <w:rsid w:val="001B1472"/>
    <w:rsid w:val="001B15AF"/>
    <w:rsid w:val="001B20C6"/>
    <w:rsid w:val="001B21A8"/>
    <w:rsid w:val="001B22A1"/>
    <w:rsid w:val="001B22D5"/>
    <w:rsid w:val="001B2B8A"/>
    <w:rsid w:val="001B2D06"/>
    <w:rsid w:val="001B3204"/>
    <w:rsid w:val="001B3231"/>
    <w:rsid w:val="001B389F"/>
    <w:rsid w:val="001B3D88"/>
    <w:rsid w:val="001B408B"/>
    <w:rsid w:val="001B4421"/>
    <w:rsid w:val="001B4C8A"/>
    <w:rsid w:val="001B4E0B"/>
    <w:rsid w:val="001B5793"/>
    <w:rsid w:val="001B609F"/>
    <w:rsid w:val="001B622A"/>
    <w:rsid w:val="001B640A"/>
    <w:rsid w:val="001B6B93"/>
    <w:rsid w:val="001B7220"/>
    <w:rsid w:val="001B73B9"/>
    <w:rsid w:val="001B7441"/>
    <w:rsid w:val="001B77DA"/>
    <w:rsid w:val="001B7A09"/>
    <w:rsid w:val="001B7F3E"/>
    <w:rsid w:val="001C0167"/>
    <w:rsid w:val="001C0663"/>
    <w:rsid w:val="001C0738"/>
    <w:rsid w:val="001C0A62"/>
    <w:rsid w:val="001C0A6C"/>
    <w:rsid w:val="001C0CA0"/>
    <w:rsid w:val="001C0E99"/>
    <w:rsid w:val="001C1528"/>
    <w:rsid w:val="001C1F7B"/>
    <w:rsid w:val="001C21C0"/>
    <w:rsid w:val="001C2ED5"/>
    <w:rsid w:val="001C2F68"/>
    <w:rsid w:val="001C3830"/>
    <w:rsid w:val="001C3915"/>
    <w:rsid w:val="001C3AD9"/>
    <w:rsid w:val="001C443F"/>
    <w:rsid w:val="001C4D13"/>
    <w:rsid w:val="001C5402"/>
    <w:rsid w:val="001C55BB"/>
    <w:rsid w:val="001C5D56"/>
    <w:rsid w:val="001C5EA6"/>
    <w:rsid w:val="001C69D1"/>
    <w:rsid w:val="001C69EE"/>
    <w:rsid w:val="001C73DD"/>
    <w:rsid w:val="001C7AB3"/>
    <w:rsid w:val="001D0162"/>
    <w:rsid w:val="001D103D"/>
    <w:rsid w:val="001D1403"/>
    <w:rsid w:val="001D1557"/>
    <w:rsid w:val="001D17C1"/>
    <w:rsid w:val="001D1FB4"/>
    <w:rsid w:val="001D230D"/>
    <w:rsid w:val="001D289E"/>
    <w:rsid w:val="001D30CE"/>
    <w:rsid w:val="001D3225"/>
    <w:rsid w:val="001D34F7"/>
    <w:rsid w:val="001D39A9"/>
    <w:rsid w:val="001D4D7F"/>
    <w:rsid w:val="001D53A1"/>
    <w:rsid w:val="001D551C"/>
    <w:rsid w:val="001D64F6"/>
    <w:rsid w:val="001D66B7"/>
    <w:rsid w:val="001D745B"/>
    <w:rsid w:val="001D74F7"/>
    <w:rsid w:val="001D7518"/>
    <w:rsid w:val="001D76B0"/>
    <w:rsid w:val="001E0102"/>
    <w:rsid w:val="001E11BA"/>
    <w:rsid w:val="001E1690"/>
    <w:rsid w:val="001E172B"/>
    <w:rsid w:val="001E1884"/>
    <w:rsid w:val="001E1B87"/>
    <w:rsid w:val="001E1C13"/>
    <w:rsid w:val="001E1C2D"/>
    <w:rsid w:val="001E1E5F"/>
    <w:rsid w:val="001E2926"/>
    <w:rsid w:val="001E2A16"/>
    <w:rsid w:val="001E2BE4"/>
    <w:rsid w:val="001E2E55"/>
    <w:rsid w:val="001E3645"/>
    <w:rsid w:val="001E37D8"/>
    <w:rsid w:val="001E380B"/>
    <w:rsid w:val="001E3C2E"/>
    <w:rsid w:val="001E3F4A"/>
    <w:rsid w:val="001E4C01"/>
    <w:rsid w:val="001E4C6B"/>
    <w:rsid w:val="001E4C9D"/>
    <w:rsid w:val="001E52F5"/>
    <w:rsid w:val="001E5413"/>
    <w:rsid w:val="001E56F8"/>
    <w:rsid w:val="001E56F9"/>
    <w:rsid w:val="001E5A1C"/>
    <w:rsid w:val="001E5DFF"/>
    <w:rsid w:val="001E6B95"/>
    <w:rsid w:val="001E6BB2"/>
    <w:rsid w:val="001E6C10"/>
    <w:rsid w:val="001E6D15"/>
    <w:rsid w:val="001E71E3"/>
    <w:rsid w:val="001F0475"/>
    <w:rsid w:val="001F07F2"/>
    <w:rsid w:val="001F0AA4"/>
    <w:rsid w:val="001F0C82"/>
    <w:rsid w:val="001F0EA4"/>
    <w:rsid w:val="001F1311"/>
    <w:rsid w:val="001F1509"/>
    <w:rsid w:val="001F18CD"/>
    <w:rsid w:val="001F1DA1"/>
    <w:rsid w:val="001F2859"/>
    <w:rsid w:val="001F2FDE"/>
    <w:rsid w:val="001F3075"/>
    <w:rsid w:val="001F41D9"/>
    <w:rsid w:val="001F4854"/>
    <w:rsid w:val="001F4AA0"/>
    <w:rsid w:val="001F4E57"/>
    <w:rsid w:val="001F4F98"/>
    <w:rsid w:val="001F4FBE"/>
    <w:rsid w:val="001F5D7E"/>
    <w:rsid w:val="001F60B1"/>
    <w:rsid w:val="001F6266"/>
    <w:rsid w:val="001F6341"/>
    <w:rsid w:val="001F6A7E"/>
    <w:rsid w:val="001F6E1D"/>
    <w:rsid w:val="001F74C3"/>
    <w:rsid w:val="001F7A76"/>
    <w:rsid w:val="00201B1A"/>
    <w:rsid w:val="00201E84"/>
    <w:rsid w:val="002021E9"/>
    <w:rsid w:val="00203716"/>
    <w:rsid w:val="0020390F"/>
    <w:rsid w:val="00203B6E"/>
    <w:rsid w:val="00203D1F"/>
    <w:rsid w:val="002043F4"/>
    <w:rsid w:val="00204598"/>
    <w:rsid w:val="00204D1F"/>
    <w:rsid w:val="00205F8B"/>
    <w:rsid w:val="002063E6"/>
    <w:rsid w:val="002066F6"/>
    <w:rsid w:val="0020678B"/>
    <w:rsid w:val="00206F1D"/>
    <w:rsid w:val="00206F74"/>
    <w:rsid w:val="00207952"/>
    <w:rsid w:val="00207D57"/>
    <w:rsid w:val="002101A6"/>
    <w:rsid w:val="0021106F"/>
    <w:rsid w:val="00211930"/>
    <w:rsid w:val="00211E9B"/>
    <w:rsid w:val="00212249"/>
    <w:rsid w:val="00212EBE"/>
    <w:rsid w:val="002130EA"/>
    <w:rsid w:val="0021323C"/>
    <w:rsid w:val="00213511"/>
    <w:rsid w:val="00213C9F"/>
    <w:rsid w:val="00213CBA"/>
    <w:rsid w:val="00213DA8"/>
    <w:rsid w:val="00213F78"/>
    <w:rsid w:val="00214088"/>
    <w:rsid w:val="00214113"/>
    <w:rsid w:val="0021419A"/>
    <w:rsid w:val="00214388"/>
    <w:rsid w:val="002143B3"/>
    <w:rsid w:val="00214436"/>
    <w:rsid w:val="00214941"/>
    <w:rsid w:val="00214AA2"/>
    <w:rsid w:val="0021519A"/>
    <w:rsid w:val="00216209"/>
    <w:rsid w:val="0021686B"/>
    <w:rsid w:val="0021692C"/>
    <w:rsid w:val="00216B39"/>
    <w:rsid w:val="00217171"/>
    <w:rsid w:val="00217747"/>
    <w:rsid w:val="002178E5"/>
    <w:rsid w:val="002179C2"/>
    <w:rsid w:val="00217ACF"/>
    <w:rsid w:val="00217CF9"/>
    <w:rsid w:val="00217FAD"/>
    <w:rsid w:val="00220209"/>
    <w:rsid w:val="002203BF"/>
    <w:rsid w:val="002211BB"/>
    <w:rsid w:val="0022135D"/>
    <w:rsid w:val="00221563"/>
    <w:rsid w:val="0022283F"/>
    <w:rsid w:val="002230FF"/>
    <w:rsid w:val="0022332D"/>
    <w:rsid w:val="00223B09"/>
    <w:rsid w:val="0022442B"/>
    <w:rsid w:val="00224626"/>
    <w:rsid w:val="00225257"/>
    <w:rsid w:val="002252E2"/>
    <w:rsid w:val="002254E2"/>
    <w:rsid w:val="00225895"/>
    <w:rsid w:val="002259F2"/>
    <w:rsid w:val="00226029"/>
    <w:rsid w:val="002264A9"/>
    <w:rsid w:val="00226D62"/>
    <w:rsid w:val="00226E76"/>
    <w:rsid w:val="002270A5"/>
    <w:rsid w:val="002270E2"/>
    <w:rsid w:val="002272B7"/>
    <w:rsid w:val="002272E9"/>
    <w:rsid w:val="00227B07"/>
    <w:rsid w:val="00227B81"/>
    <w:rsid w:val="00230004"/>
    <w:rsid w:val="00230041"/>
    <w:rsid w:val="00230C4E"/>
    <w:rsid w:val="00230EFA"/>
    <w:rsid w:val="00230F7A"/>
    <w:rsid w:val="00230FE8"/>
    <w:rsid w:val="00231696"/>
    <w:rsid w:val="00231970"/>
    <w:rsid w:val="00231F78"/>
    <w:rsid w:val="0023266E"/>
    <w:rsid w:val="00232BF2"/>
    <w:rsid w:val="00232D10"/>
    <w:rsid w:val="0023310A"/>
    <w:rsid w:val="00233232"/>
    <w:rsid w:val="002333B7"/>
    <w:rsid w:val="002337B8"/>
    <w:rsid w:val="00233928"/>
    <w:rsid w:val="00233C9C"/>
    <w:rsid w:val="0023438D"/>
    <w:rsid w:val="002343A9"/>
    <w:rsid w:val="00234601"/>
    <w:rsid w:val="00234A7B"/>
    <w:rsid w:val="00235C68"/>
    <w:rsid w:val="002367E4"/>
    <w:rsid w:val="00236C27"/>
    <w:rsid w:val="00236C8E"/>
    <w:rsid w:val="00236D75"/>
    <w:rsid w:val="00236F26"/>
    <w:rsid w:val="00237B27"/>
    <w:rsid w:val="00237C62"/>
    <w:rsid w:val="00237DA9"/>
    <w:rsid w:val="00237F61"/>
    <w:rsid w:val="00240455"/>
    <w:rsid w:val="002404A1"/>
    <w:rsid w:val="00240BC9"/>
    <w:rsid w:val="00240EB7"/>
    <w:rsid w:val="002410E4"/>
    <w:rsid w:val="002413C9"/>
    <w:rsid w:val="002414C0"/>
    <w:rsid w:val="00241944"/>
    <w:rsid w:val="00241966"/>
    <w:rsid w:val="00241D74"/>
    <w:rsid w:val="002424C8"/>
    <w:rsid w:val="00243002"/>
    <w:rsid w:val="002432E1"/>
    <w:rsid w:val="00243462"/>
    <w:rsid w:val="00243A45"/>
    <w:rsid w:val="00243A9B"/>
    <w:rsid w:val="00243EDB"/>
    <w:rsid w:val="00244511"/>
    <w:rsid w:val="00244666"/>
    <w:rsid w:val="0024483B"/>
    <w:rsid w:val="00245008"/>
    <w:rsid w:val="0024578F"/>
    <w:rsid w:val="00245D41"/>
    <w:rsid w:val="002460C8"/>
    <w:rsid w:val="00246823"/>
    <w:rsid w:val="00246ABF"/>
    <w:rsid w:val="00246B3A"/>
    <w:rsid w:val="00246CFD"/>
    <w:rsid w:val="00246E6B"/>
    <w:rsid w:val="0024715D"/>
    <w:rsid w:val="002473D2"/>
    <w:rsid w:val="00247844"/>
    <w:rsid w:val="00247AFA"/>
    <w:rsid w:val="00247F58"/>
    <w:rsid w:val="0025007E"/>
    <w:rsid w:val="00250224"/>
    <w:rsid w:val="0025122D"/>
    <w:rsid w:val="0025142A"/>
    <w:rsid w:val="00251651"/>
    <w:rsid w:val="002519D5"/>
    <w:rsid w:val="002528A5"/>
    <w:rsid w:val="00252C87"/>
    <w:rsid w:val="00253882"/>
    <w:rsid w:val="00253E14"/>
    <w:rsid w:val="0025415D"/>
    <w:rsid w:val="0025428D"/>
    <w:rsid w:val="00254472"/>
    <w:rsid w:val="00254BBD"/>
    <w:rsid w:val="00254C91"/>
    <w:rsid w:val="0025569B"/>
    <w:rsid w:val="0025570F"/>
    <w:rsid w:val="00255AB9"/>
    <w:rsid w:val="00255B38"/>
    <w:rsid w:val="00255EAA"/>
    <w:rsid w:val="00256013"/>
    <w:rsid w:val="00256347"/>
    <w:rsid w:val="0025763F"/>
    <w:rsid w:val="00257672"/>
    <w:rsid w:val="00257698"/>
    <w:rsid w:val="00257B4F"/>
    <w:rsid w:val="0026002A"/>
    <w:rsid w:val="002601A0"/>
    <w:rsid w:val="00260619"/>
    <w:rsid w:val="002608B6"/>
    <w:rsid w:val="00260C57"/>
    <w:rsid w:val="00260CF1"/>
    <w:rsid w:val="002610DB"/>
    <w:rsid w:val="00261159"/>
    <w:rsid w:val="0026138B"/>
    <w:rsid w:val="002613B7"/>
    <w:rsid w:val="002626D9"/>
    <w:rsid w:val="00262906"/>
    <w:rsid w:val="002629EB"/>
    <w:rsid w:val="00262A33"/>
    <w:rsid w:val="00262EFC"/>
    <w:rsid w:val="00263637"/>
    <w:rsid w:val="002639D7"/>
    <w:rsid w:val="00263AA1"/>
    <w:rsid w:val="00263CB9"/>
    <w:rsid w:val="00263CBB"/>
    <w:rsid w:val="00264087"/>
    <w:rsid w:val="002640E3"/>
    <w:rsid w:val="00264D48"/>
    <w:rsid w:val="00264DE2"/>
    <w:rsid w:val="00265266"/>
    <w:rsid w:val="0026532B"/>
    <w:rsid w:val="00265BF2"/>
    <w:rsid w:val="00265C6B"/>
    <w:rsid w:val="00265EB4"/>
    <w:rsid w:val="00265F82"/>
    <w:rsid w:val="002661C7"/>
    <w:rsid w:val="0026680D"/>
    <w:rsid w:val="0026692D"/>
    <w:rsid w:val="00266D10"/>
    <w:rsid w:val="0026700A"/>
    <w:rsid w:val="00267FEA"/>
    <w:rsid w:val="00270037"/>
    <w:rsid w:val="00270072"/>
    <w:rsid w:val="00270C55"/>
    <w:rsid w:val="00270C6E"/>
    <w:rsid w:val="00270DD0"/>
    <w:rsid w:val="00270F3E"/>
    <w:rsid w:val="00271634"/>
    <w:rsid w:val="002716C4"/>
    <w:rsid w:val="002718AC"/>
    <w:rsid w:val="00271B39"/>
    <w:rsid w:val="0027251E"/>
    <w:rsid w:val="002725C9"/>
    <w:rsid w:val="00272825"/>
    <w:rsid w:val="00272CA8"/>
    <w:rsid w:val="00272CDD"/>
    <w:rsid w:val="002730EE"/>
    <w:rsid w:val="002732FC"/>
    <w:rsid w:val="00273FC3"/>
    <w:rsid w:val="0027415E"/>
    <w:rsid w:val="002741BD"/>
    <w:rsid w:val="002744DE"/>
    <w:rsid w:val="00274675"/>
    <w:rsid w:val="00274F54"/>
    <w:rsid w:val="00275317"/>
    <w:rsid w:val="00275C9E"/>
    <w:rsid w:val="00275DDD"/>
    <w:rsid w:val="00275E1A"/>
    <w:rsid w:val="00276258"/>
    <w:rsid w:val="00276267"/>
    <w:rsid w:val="002766E6"/>
    <w:rsid w:val="00276CE7"/>
    <w:rsid w:val="002775F2"/>
    <w:rsid w:val="00277842"/>
    <w:rsid w:val="002802E8"/>
    <w:rsid w:val="0028099F"/>
    <w:rsid w:val="0028105E"/>
    <w:rsid w:val="00281705"/>
    <w:rsid w:val="00281F22"/>
    <w:rsid w:val="002820EB"/>
    <w:rsid w:val="0028227B"/>
    <w:rsid w:val="00282757"/>
    <w:rsid w:val="00282985"/>
    <w:rsid w:val="00282EBD"/>
    <w:rsid w:val="00282FFB"/>
    <w:rsid w:val="002835C0"/>
    <w:rsid w:val="0028377B"/>
    <w:rsid w:val="00283780"/>
    <w:rsid w:val="00283855"/>
    <w:rsid w:val="0028422D"/>
    <w:rsid w:val="002842A8"/>
    <w:rsid w:val="002843D7"/>
    <w:rsid w:val="00284D57"/>
    <w:rsid w:val="00284F39"/>
    <w:rsid w:val="00285649"/>
    <w:rsid w:val="00285CE9"/>
    <w:rsid w:val="00285DFE"/>
    <w:rsid w:val="00285F38"/>
    <w:rsid w:val="00286348"/>
    <w:rsid w:val="002865BD"/>
    <w:rsid w:val="002902F2"/>
    <w:rsid w:val="00290973"/>
    <w:rsid w:val="002909DC"/>
    <w:rsid w:val="00290E10"/>
    <w:rsid w:val="0029142B"/>
    <w:rsid w:val="00291568"/>
    <w:rsid w:val="00291BC7"/>
    <w:rsid w:val="00291C88"/>
    <w:rsid w:val="00292199"/>
    <w:rsid w:val="00292531"/>
    <w:rsid w:val="00292750"/>
    <w:rsid w:val="00292A25"/>
    <w:rsid w:val="00292DA5"/>
    <w:rsid w:val="00292F4B"/>
    <w:rsid w:val="0029333C"/>
    <w:rsid w:val="00293341"/>
    <w:rsid w:val="00293D2D"/>
    <w:rsid w:val="00294774"/>
    <w:rsid w:val="00294893"/>
    <w:rsid w:val="00294C85"/>
    <w:rsid w:val="00295BE9"/>
    <w:rsid w:val="00295EAE"/>
    <w:rsid w:val="00295FE5"/>
    <w:rsid w:val="002963AA"/>
    <w:rsid w:val="00296462"/>
    <w:rsid w:val="00297062"/>
    <w:rsid w:val="002975EE"/>
    <w:rsid w:val="00297935"/>
    <w:rsid w:val="00297944"/>
    <w:rsid w:val="00297B3C"/>
    <w:rsid w:val="00297EB5"/>
    <w:rsid w:val="00297FFC"/>
    <w:rsid w:val="002A05FE"/>
    <w:rsid w:val="002A0F9F"/>
    <w:rsid w:val="002A2086"/>
    <w:rsid w:val="002A2283"/>
    <w:rsid w:val="002A2371"/>
    <w:rsid w:val="002A2611"/>
    <w:rsid w:val="002A294E"/>
    <w:rsid w:val="002A2AC8"/>
    <w:rsid w:val="002A2B52"/>
    <w:rsid w:val="002A337E"/>
    <w:rsid w:val="002A3E3A"/>
    <w:rsid w:val="002A3F73"/>
    <w:rsid w:val="002A4229"/>
    <w:rsid w:val="002A4498"/>
    <w:rsid w:val="002A4939"/>
    <w:rsid w:val="002A4D8B"/>
    <w:rsid w:val="002A4E4A"/>
    <w:rsid w:val="002A4E82"/>
    <w:rsid w:val="002A51E9"/>
    <w:rsid w:val="002A524B"/>
    <w:rsid w:val="002A543A"/>
    <w:rsid w:val="002A583B"/>
    <w:rsid w:val="002A5C51"/>
    <w:rsid w:val="002A7064"/>
    <w:rsid w:val="002A74E7"/>
    <w:rsid w:val="002A774E"/>
    <w:rsid w:val="002A77C5"/>
    <w:rsid w:val="002A78ED"/>
    <w:rsid w:val="002A7D6F"/>
    <w:rsid w:val="002B030A"/>
    <w:rsid w:val="002B05D6"/>
    <w:rsid w:val="002B05E7"/>
    <w:rsid w:val="002B061F"/>
    <w:rsid w:val="002B0EB3"/>
    <w:rsid w:val="002B1805"/>
    <w:rsid w:val="002B1AE0"/>
    <w:rsid w:val="002B2682"/>
    <w:rsid w:val="002B26A0"/>
    <w:rsid w:val="002B297C"/>
    <w:rsid w:val="002B31F2"/>
    <w:rsid w:val="002B3244"/>
    <w:rsid w:val="002B3265"/>
    <w:rsid w:val="002B32B3"/>
    <w:rsid w:val="002B32D2"/>
    <w:rsid w:val="002B3C7D"/>
    <w:rsid w:val="002B3E1F"/>
    <w:rsid w:val="002B40F2"/>
    <w:rsid w:val="002B411D"/>
    <w:rsid w:val="002B45B9"/>
    <w:rsid w:val="002B47D0"/>
    <w:rsid w:val="002B49E2"/>
    <w:rsid w:val="002B4DE8"/>
    <w:rsid w:val="002B4FBC"/>
    <w:rsid w:val="002B5269"/>
    <w:rsid w:val="002B583A"/>
    <w:rsid w:val="002B5B6F"/>
    <w:rsid w:val="002B5DFD"/>
    <w:rsid w:val="002B61AE"/>
    <w:rsid w:val="002B68FD"/>
    <w:rsid w:val="002B6F79"/>
    <w:rsid w:val="002B743F"/>
    <w:rsid w:val="002B7C2A"/>
    <w:rsid w:val="002B7D15"/>
    <w:rsid w:val="002B7D5E"/>
    <w:rsid w:val="002C01E6"/>
    <w:rsid w:val="002C02C4"/>
    <w:rsid w:val="002C0563"/>
    <w:rsid w:val="002C085A"/>
    <w:rsid w:val="002C0A0F"/>
    <w:rsid w:val="002C0FE7"/>
    <w:rsid w:val="002C1103"/>
    <w:rsid w:val="002C17D4"/>
    <w:rsid w:val="002C1831"/>
    <w:rsid w:val="002C1ADF"/>
    <w:rsid w:val="002C1AF8"/>
    <w:rsid w:val="002C1EF2"/>
    <w:rsid w:val="002C1F55"/>
    <w:rsid w:val="002C2328"/>
    <w:rsid w:val="002C2697"/>
    <w:rsid w:val="002C27C6"/>
    <w:rsid w:val="002C2B74"/>
    <w:rsid w:val="002C2DC6"/>
    <w:rsid w:val="002C30FA"/>
    <w:rsid w:val="002C3405"/>
    <w:rsid w:val="002C3BC0"/>
    <w:rsid w:val="002C49D3"/>
    <w:rsid w:val="002C4AC0"/>
    <w:rsid w:val="002C4AC9"/>
    <w:rsid w:val="002C5249"/>
    <w:rsid w:val="002C52E3"/>
    <w:rsid w:val="002C60FD"/>
    <w:rsid w:val="002C6424"/>
    <w:rsid w:val="002C6F5E"/>
    <w:rsid w:val="002C736E"/>
    <w:rsid w:val="002C762D"/>
    <w:rsid w:val="002C78BA"/>
    <w:rsid w:val="002C79C4"/>
    <w:rsid w:val="002C7A86"/>
    <w:rsid w:val="002C7CAE"/>
    <w:rsid w:val="002D043C"/>
    <w:rsid w:val="002D058A"/>
    <w:rsid w:val="002D0C78"/>
    <w:rsid w:val="002D0F4D"/>
    <w:rsid w:val="002D16A8"/>
    <w:rsid w:val="002D1FCE"/>
    <w:rsid w:val="002D23A8"/>
    <w:rsid w:val="002D24F9"/>
    <w:rsid w:val="002D2697"/>
    <w:rsid w:val="002D2AF0"/>
    <w:rsid w:val="002D2BBF"/>
    <w:rsid w:val="002D31CB"/>
    <w:rsid w:val="002D358D"/>
    <w:rsid w:val="002D36A8"/>
    <w:rsid w:val="002D3CDE"/>
    <w:rsid w:val="002D3E06"/>
    <w:rsid w:val="002D424A"/>
    <w:rsid w:val="002D49F0"/>
    <w:rsid w:val="002D4A85"/>
    <w:rsid w:val="002D4E6A"/>
    <w:rsid w:val="002D5324"/>
    <w:rsid w:val="002D59D7"/>
    <w:rsid w:val="002D5CFB"/>
    <w:rsid w:val="002D608A"/>
    <w:rsid w:val="002D633A"/>
    <w:rsid w:val="002D6B4E"/>
    <w:rsid w:val="002D6BAE"/>
    <w:rsid w:val="002D6C8B"/>
    <w:rsid w:val="002D6D51"/>
    <w:rsid w:val="002D6E31"/>
    <w:rsid w:val="002D722B"/>
    <w:rsid w:val="002D733F"/>
    <w:rsid w:val="002E0233"/>
    <w:rsid w:val="002E0F72"/>
    <w:rsid w:val="002E0F8A"/>
    <w:rsid w:val="002E0FD5"/>
    <w:rsid w:val="002E1A4C"/>
    <w:rsid w:val="002E1BB0"/>
    <w:rsid w:val="002E21F5"/>
    <w:rsid w:val="002E22D7"/>
    <w:rsid w:val="002E25E4"/>
    <w:rsid w:val="002E2671"/>
    <w:rsid w:val="002E2955"/>
    <w:rsid w:val="002E2CE9"/>
    <w:rsid w:val="002E3446"/>
    <w:rsid w:val="002E35B3"/>
    <w:rsid w:val="002E37BF"/>
    <w:rsid w:val="002E3A3A"/>
    <w:rsid w:val="002E3CB3"/>
    <w:rsid w:val="002E3F20"/>
    <w:rsid w:val="002E42A2"/>
    <w:rsid w:val="002E477A"/>
    <w:rsid w:val="002E4D25"/>
    <w:rsid w:val="002E4F03"/>
    <w:rsid w:val="002E53C4"/>
    <w:rsid w:val="002E5842"/>
    <w:rsid w:val="002E5ECE"/>
    <w:rsid w:val="002E645A"/>
    <w:rsid w:val="002E6A2E"/>
    <w:rsid w:val="002E7401"/>
    <w:rsid w:val="002E7834"/>
    <w:rsid w:val="002E7A03"/>
    <w:rsid w:val="002E7BB4"/>
    <w:rsid w:val="002F007C"/>
    <w:rsid w:val="002F0170"/>
    <w:rsid w:val="002F0685"/>
    <w:rsid w:val="002F0757"/>
    <w:rsid w:val="002F148B"/>
    <w:rsid w:val="002F1586"/>
    <w:rsid w:val="002F1790"/>
    <w:rsid w:val="002F185C"/>
    <w:rsid w:val="002F1BA6"/>
    <w:rsid w:val="002F1FA9"/>
    <w:rsid w:val="002F2844"/>
    <w:rsid w:val="002F2A12"/>
    <w:rsid w:val="002F2C21"/>
    <w:rsid w:val="002F2F8E"/>
    <w:rsid w:val="002F2FFA"/>
    <w:rsid w:val="002F30F7"/>
    <w:rsid w:val="002F325F"/>
    <w:rsid w:val="002F327D"/>
    <w:rsid w:val="002F348C"/>
    <w:rsid w:val="002F3606"/>
    <w:rsid w:val="002F3BC7"/>
    <w:rsid w:val="002F451B"/>
    <w:rsid w:val="002F4839"/>
    <w:rsid w:val="002F4DA6"/>
    <w:rsid w:val="002F53A5"/>
    <w:rsid w:val="002F582B"/>
    <w:rsid w:val="002F5945"/>
    <w:rsid w:val="002F5B51"/>
    <w:rsid w:val="002F5E54"/>
    <w:rsid w:val="002F638A"/>
    <w:rsid w:val="002F7057"/>
    <w:rsid w:val="002F7301"/>
    <w:rsid w:val="002F74E1"/>
    <w:rsid w:val="002F7BB2"/>
    <w:rsid w:val="003007FD"/>
    <w:rsid w:val="0030103E"/>
    <w:rsid w:val="00301157"/>
    <w:rsid w:val="00301494"/>
    <w:rsid w:val="0030163E"/>
    <w:rsid w:val="00301E67"/>
    <w:rsid w:val="0030210E"/>
    <w:rsid w:val="00302222"/>
    <w:rsid w:val="003024CB"/>
    <w:rsid w:val="00302B75"/>
    <w:rsid w:val="00302EFC"/>
    <w:rsid w:val="003035BD"/>
    <w:rsid w:val="00303639"/>
    <w:rsid w:val="0030368C"/>
    <w:rsid w:val="00303BE3"/>
    <w:rsid w:val="00303E51"/>
    <w:rsid w:val="0030404E"/>
    <w:rsid w:val="00304127"/>
    <w:rsid w:val="0030472F"/>
    <w:rsid w:val="0030494E"/>
    <w:rsid w:val="00305C88"/>
    <w:rsid w:val="00305CCB"/>
    <w:rsid w:val="00306275"/>
    <w:rsid w:val="00306AA7"/>
    <w:rsid w:val="00306FEC"/>
    <w:rsid w:val="003073E9"/>
    <w:rsid w:val="00307650"/>
    <w:rsid w:val="003079A0"/>
    <w:rsid w:val="003079B0"/>
    <w:rsid w:val="00310216"/>
    <w:rsid w:val="003103A6"/>
    <w:rsid w:val="00310507"/>
    <w:rsid w:val="00310561"/>
    <w:rsid w:val="00310733"/>
    <w:rsid w:val="00310899"/>
    <w:rsid w:val="00310A31"/>
    <w:rsid w:val="00310D4B"/>
    <w:rsid w:val="00311062"/>
    <w:rsid w:val="003111F9"/>
    <w:rsid w:val="00311295"/>
    <w:rsid w:val="00311383"/>
    <w:rsid w:val="00311586"/>
    <w:rsid w:val="0031166B"/>
    <w:rsid w:val="00311921"/>
    <w:rsid w:val="00311B65"/>
    <w:rsid w:val="00311F1A"/>
    <w:rsid w:val="00312655"/>
    <w:rsid w:val="00312763"/>
    <w:rsid w:val="003129B0"/>
    <w:rsid w:val="00312E67"/>
    <w:rsid w:val="00313062"/>
    <w:rsid w:val="00313916"/>
    <w:rsid w:val="00313A20"/>
    <w:rsid w:val="00313B08"/>
    <w:rsid w:val="00314081"/>
    <w:rsid w:val="003143A8"/>
    <w:rsid w:val="003144B4"/>
    <w:rsid w:val="00314943"/>
    <w:rsid w:val="00314977"/>
    <w:rsid w:val="003152E5"/>
    <w:rsid w:val="0031575A"/>
    <w:rsid w:val="003163D4"/>
    <w:rsid w:val="00316754"/>
    <w:rsid w:val="00316D94"/>
    <w:rsid w:val="00317934"/>
    <w:rsid w:val="00320280"/>
    <w:rsid w:val="003206BE"/>
    <w:rsid w:val="003208A0"/>
    <w:rsid w:val="00320BA2"/>
    <w:rsid w:val="00320FB1"/>
    <w:rsid w:val="00321696"/>
    <w:rsid w:val="0032197E"/>
    <w:rsid w:val="00321CF5"/>
    <w:rsid w:val="0032223D"/>
    <w:rsid w:val="00322F93"/>
    <w:rsid w:val="003233B7"/>
    <w:rsid w:val="00323763"/>
    <w:rsid w:val="00323CAD"/>
    <w:rsid w:val="00323EF0"/>
    <w:rsid w:val="00324288"/>
    <w:rsid w:val="00324384"/>
    <w:rsid w:val="003255E9"/>
    <w:rsid w:val="00325F27"/>
    <w:rsid w:val="00325F55"/>
    <w:rsid w:val="003264CD"/>
    <w:rsid w:val="0032669B"/>
    <w:rsid w:val="003269DC"/>
    <w:rsid w:val="00326C44"/>
    <w:rsid w:val="00326F7D"/>
    <w:rsid w:val="00327463"/>
    <w:rsid w:val="0033136E"/>
    <w:rsid w:val="00331F56"/>
    <w:rsid w:val="00332640"/>
    <w:rsid w:val="00332B1E"/>
    <w:rsid w:val="00332CE9"/>
    <w:rsid w:val="00332E83"/>
    <w:rsid w:val="00333356"/>
    <w:rsid w:val="0033361B"/>
    <w:rsid w:val="00333D0D"/>
    <w:rsid w:val="00333F3F"/>
    <w:rsid w:val="003348FF"/>
    <w:rsid w:val="0033497F"/>
    <w:rsid w:val="00335019"/>
    <w:rsid w:val="003350E0"/>
    <w:rsid w:val="003350F1"/>
    <w:rsid w:val="00335A56"/>
    <w:rsid w:val="00336A6F"/>
    <w:rsid w:val="00337E32"/>
    <w:rsid w:val="00337FB7"/>
    <w:rsid w:val="00340545"/>
    <w:rsid w:val="0034099A"/>
    <w:rsid w:val="003409FF"/>
    <w:rsid w:val="00340D6D"/>
    <w:rsid w:val="00340EC0"/>
    <w:rsid w:val="00341131"/>
    <w:rsid w:val="003414A5"/>
    <w:rsid w:val="00342683"/>
    <w:rsid w:val="00342F03"/>
    <w:rsid w:val="00342FBD"/>
    <w:rsid w:val="003432DD"/>
    <w:rsid w:val="003433F7"/>
    <w:rsid w:val="003434DD"/>
    <w:rsid w:val="00343F81"/>
    <w:rsid w:val="003441E6"/>
    <w:rsid w:val="003446BE"/>
    <w:rsid w:val="00344859"/>
    <w:rsid w:val="0034487C"/>
    <w:rsid w:val="00345490"/>
    <w:rsid w:val="003456FB"/>
    <w:rsid w:val="00345DAB"/>
    <w:rsid w:val="003460F9"/>
    <w:rsid w:val="003461A1"/>
    <w:rsid w:val="00346219"/>
    <w:rsid w:val="00346E01"/>
    <w:rsid w:val="00346FBA"/>
    <w:rsid w:val="00347563"/>
    <w:rsid w:val="00347652"/>
    <w:rsid w:val="0034766A"/>
    <w:rsid w:val="00350435"/>
    <w:rsid w:val="00350562"/>
    <w:rsid w:val="003509B5"/>
    <w:rsid w:val="00350CEB"/>
    <w:rsid w:val="00350DC5"/>
    <w:rsid w:val="00350E2E"/>
    <w:rsid w:val="00351523"/>
    <w:rsid w:val="00351785"/>
    <w:rsid w:val="00351AB7"/>
    <w:rsid w:val="00351C1D"/>
    <w:rsid w:val="00351D08"/>
    <w:rsid w:val="00352255"/>
    <w:rsid w:val="003531F2"/>
    <w:rsid w:val="00353370"/>
    <w:rsid w:val="0035346B"/>
    <w:rsid w:val="00353710"/>
    <w:rsid w:val="00353C7F"/>
    <w:rsid w:val="003540A2"/>
    <w:rsid w:val="003545E6"/>
    <w:rsid w:val="003548C2"/>
    <w:rsid w:val="003548F8"/>
    <w:rsid w:val="00354B46"/>
    <w:rsid w:val="00354C6F"/>
    <w:rsid w:val="00354D00"/>
    <w:rsid w:val="00354F75"/>
    <w:rsid w:val="003558C9"/>
    <w:rsid w:val="00355DC2"/>
    <w:rsid w:val="003560F5"/>
    <w:rsid w:val="00356313"/>
    <w:rsid w:val="00356335"/>
    <w:rsid w:val="003566F6"/>
    <w:rsid w:val="003567DB"/>
    <w:rsid w:val="0035714E"/>
    <w:rsid w:val="00357475"/>
    <w:rsid w:val="00357965"/>
    <w:rsid w:val="00357F0B"/>
    <w:rsid w:val="00357FE8"/>
    <w:rsid w:val="003602EF"/>
    <w:rsid w:val="00360739"/>
    <w:rsid w:val="0036082E"/>
    <w:rsid w:val="00360A25"/>
    <w:rsid w:val="00361D51"/>
    <w:rsid w:val="00361E95"/>
    <w:rsid w:val="00361F55"/>
    <w:rsid w:val="0036251E"/>
    <w:rsid w:val="00362BBF"/>
    <w:rsid w:val="00362FEB"/>
    <w:rsid w:val="00363025"/>
    <w:rsid w:val="00363094"/>
    <w:rsid w:val="003646BC"/>
    <w:rsid w:val="00364B55"/>
    <w:rsid w:val="003650BF"/>
    <w:rsid w:val="003650F8"/>
    <w:rsid w:val="00365AF2"/>
    <w:rsid w:val="00365B1E"/>
    <w:rsid w:val="00365FB8"/>
    <w:rsid w:val="0036610E"/>
    <w:rsid w:val="003665CA"/>
    <w:rsid w:val="00366A9B"/>
    <w:rsid w:val="00367914"/>
    <w:rsid w:val="00367B63"/>
    <w:rsid w:val="00367BE8"/>
    <w:rsid w:val="00367DBB"/>
    <w:rsid w:val="00367E7D"/>
    <w:rsid w:val="0037054B"/>
    <w:rsid w:val="0037071F"/>
    <w:rsid w:val="00370AEE"/>
    <w:rsid w:val="00370C3B"/>
    <w:rsid w:val="003712F0"/>
    <w:rsid w:val="00372F0E"/>
    <w:rsid w:val="003734F6"/>
    <w:rsid w:val="00373AD3"/>
    <w:rsid w:val="00373E92"/>
    <w:rsid w:val="0037455B"/>
    <w:rsid w:val="003749D5"/>
    <w:rsid w:val="00374D4F"/>
    <w:rsid w:val="003753AB"/>
    <w:rsid w:val="00375A2F"/>
    <w:rsid w:val="00375ABA"/>
    <w:rsid w:val="00375B2F"/>
    <w:rsid w:val="00375BB7"/>
    <w:rsid w:val="00375C12"/>
    <w:rsid w:val="00375DE7"/>
    <w:rsid w:val="00375E9A"/>
    <w:rsid w:val="00377060"/>
    <w:rsid w:val="00377114"/>
    <w:rsid w:val="00377512"/>
    <w:rsid w:val="003800EE"/>
    <w:rsid w:val="00380144"/>
    <w:rsid w:val="003801F8"/>
    <w:rsid w:val="00380872"/>
    <w:rsid w:val="00380C51"/>
    <w:rsid w:val="00380D61"/>
    <w:rsid w:val="00380D8E"/>
    <w:rsid w:val="0038172B"/>
    <w:rsid w:val="003818EB"/>
    <w:rsid w:val="0038190F"/>
    <w:rsid w:val="00381A90"/>
    <w:rsid w:val="00381B8E"/>
    <w:rsid w:val="00381D76"/>
    <w:rsid w:val="00381D98"/>
    <w:rsid w:val="00382050"/>
    <w:rsid w:val="00382267"/>
    <w:rsid w:val="003822BF"/>
    <w:rsid w:val="00382304"/>
    <w:rsid w:val="003829FB"/>
    <w:rsid w:val="00382D56"/>
    <w:rsid w:val="00382E6D"/>
    <w:rsid w:val="00383A89"/>
    <w:rsid w:val="00383DFD"/>
    <w:rsid w:val="00384316"/>
    <w:rsid w:val="003852A2"/>
    <w:rsid w:val="003858A0"/>
    <w:rsid w:val="00385C11"/>
    <w:rsid w:val="00385F98"/>
    <w:rsid w:val="00387053"/>
    <w:rsid w:val="003876C9"/>
    <w:rsid w:val="00387A8F"/>
    <w:rsid w:val="00387C99"/>
    <w:rsid w:val="00390808"/>
    <w:rsid w:val="00391066"/>
    <w:rsid w:val="0039135E"/>
    <w:rsid w:val="00391637"/>
    <w:rsid w:val="00391890"/>
    <w:rsid w:val="00391ADD"/>
    <w:rsid w:val="00391B3B"/>
    <w:rsid w:val="00391C3F"/>
    <w:rsid w:val="00391CD4"/>
    <w:rsid w:val="003927B2"/>
    <w:rsid w:val="00392969"/>
    <w:rsid w:val="00392F46"/>
    <w:rsid w:val="003944EF"/>
    <w:rsid w:val="003947EC"/>
    <w:rsid w:val="003948C4"/>
    <w:rsid w:val="00395708"/>
    <w:rsid w:val="00395915"/>
    <w:rsid w:val="00396AD0"/>
    <w:rsid w:val="00396B05"/>
    <w:rsid w:val="00396D8D"/>
    <w:rsid w:val="003970CD"/>
    <w:rsid w:val="00397363"/>
    <w:rsid w:val="00397B15"/>
    <w:rsid w:val="003A06B3"/>
    <w:rsid w:val="003A0718"/>
    <w:rsid w:val="003A0A39"/>
    <w:rsid w:val="003A0BFA"/>
    <w:rsid w:val="003A129E"/>
    <w:rsid w:val="003A1427"/>
    <w:rsid w:val="003A1970"/>
    <w:rsid w:val="003A1F3E"/>
    <w:rsid w:val="003A2553"/>
    <w:rsid w:val="003A2881"/>
    <w:rsid w:val="003A2F23"/>
    <w:rsid w:val="003A2F87"/>
    <w:rsid w:val="003A3591"/>
    <w:rsid w:val="003A371C"/>
    <w:rsid w:val="003A39DB"/>
    <w:rsid w:val="003A3DEE"/>
    <w:rsid w:val="003A427F"/>
    <w:rsid w:val="003A471A"/>
    <w:rsid w:val="003A49E2"/>
    <w:rsid w:val="003A4B59"/>
    <w:rsid w:val="003A4BFB"/>
    <w:rsid w:val="003A568D"/>
    <w:rsid w:val="003A5698"/>
    <w:rsid w:val="003A5708"/>
    <w:rsid w:val="003A59D3"/>
    <w:rsid w:val="003A5F1B"/>
    <w:rsid w:val="003A6547"/>
    <w:rsid w:val="003A68FA"/>
    <w:rsid w:val="003A6976"/>
    <w:rsid w:val="003A6E9C"/>
    <w:rsid w:val="003A6F68"/>
    <w:rsid w:val="003A6F76"/>
    <w:rsid w:val="003A7296"/>
    <w:rsid w:val="003A7576"/>
    <w:rsid w:val="003A7D61"/>
    <w:rsid w:val="003A7E34"/>
    <w:rsid w:val="003B01E8"/>
    <w:rsid w:val="003B03C0"/>
    <w:rsid w:val="003B0619"/>
    <w:rsid w:val="003B09E4"/>
    <w:rsid w:val="003B190C"/>
    <w:rsid w:val="003B19B8"/>
    <w:rsid w:val="003B1D6F"/>
    <w:rsid w:val="003B22F3"/>
    <w:rsid w:val="003B23A3"/>
    <w:rsid w:val="003B2569"/>
    <w:rsid w:val="003B25E4"/>
    <w:rsid w:val="003B32D5"/>
    <w:rsid w:val="003B3322"/>
    <w:rsid w:val="003B39B5"/>
    <w:rsid w:val="003B3EFC"/>
    <w:rsid w:val="003B4958"/>
    <w:rsid w:val="003B4F12"/>
    <w:rsid w:val="003B532C"/>
    <w:rsid w:val="003B59A5"/>
    <w:rsid w:val="003B6276"/>
    <w:rsid w:val="003B64BB"/>
    <w:rsid w:val="003B6CD1"/>
    <w:rsid w:val="003B747E"/>
    <w:rsid w:val="003B7617"/>
    <w:rsid w:val="003C0473"/>
    <w:rsid w:val="003C06E9"/>
    <w:rsid w:val="003C08F4"/>
    <w:rsid w:val="003C1674"/>
    <w:rsid w:val="003C22A9"/>
    <w:rsid w:val="003C28BF"/>
    <w:rsid w:val="003C2FE8"/>
    <w:rsid w:val="003C3002"/>
    <w:rsid w:val="003C3D03"/>
    <w:rsid w:val="003C4100"/>
    <w:rsid w:val="003C4686"/>
    <w:rsid w:val="003C4A9E"/>
    <w:rsid w:val="003C5514"/>
    <w:rsid w:val="003C5851"/>
    <w:rsid w:val="003C7D96"/>
    <w:rsid w:val="003D01C2"/>
    <w:rsid w:val="003D033C"/>
    <w:rsid w:val="003D03CB"/>
    <w:rsid w:val="003D0618"/>
    <w:rsid w:val="003D15E8"/>
    <w:rsid w:val="003D1642"/>
    <w:rsid w:val="003D169F"/>
    <w:rsid w:val="003D16F2"/>
    <w:rsid w:val="003D1D61"/>
    <w:rsid w:val="003D2177"/>
    <w:rsid w:val="003D283B"/>
    <w:rsid w:val="003D3210"/>
    <w:rsid w:val="003D39E8"/>
    <w:rsid w:val="003D3D81"/>
    <w:rsid w:val="003D4749"/>
    <w:rsid w:val="003D489F"/>
    <w:rsid w:val="003D49DA"/>
    <w:rsid w:val="003D4C4C"/>
    <w:rsid w:val="003D4DAA"/>
    <w:rsid w:val="003D50E5"/>
    <w:rsid w:val="003D5B5B"/>
    <w:rsid w:val="003D5C8E"/>
    <w:rsid w:val="003D5CC9"/>
    <w:rsid w:val="003D658C"/>
    <w:rsid w:val="003D665F"/>
    <w:rsid w:val="003D66FE"/>
    <w:rsid w:val="003D6754"/>
    <w:rsid w:val="003D6C4C"/>
    <w:rsid w:val="003D6FE1"/>
    <w:rsid w:val="003D70E6"/>
    <w:rsid w:val="003D7273"/>
    <w:rsid w:val="003D770D"/>
    <w:rsid w:val="003E016F"/>
    <w:rsid w:val="003E0883"/>
    <w:rsid w:val="003E0B99"/>
    <w:rsid w:val="003E0E5C"/>
    <w:rsid w:val="003E1556"/>
    <w:rsid w:val="003E177C"/>
    <w:rsid w:val="003E1F7C"/>
    <w:rsid w:val="003E269A"/>
    <w:rsid w:val="003E2CAF"/>
    <w:rsid w:val="003E3803"/>
    <w:rsid w:val="003E412F"/>
    <w:rsid w:val="003E41FC"/>
    <w:rsid w:val="003E4340"/>
    <w:rsid w:val="003E49F3"/>
    <w:rsid w:val="003E5182"/>
    <w:rsid w:val="003E6038"/>
    <w:rsid w:val="003E62F4"/>
    <w:rsid w:val="003E6D12"/>
    <w:rsid w:val="003E6E6B"/>
    <w:rsid w:val="003E73D8"/>
    <w:rsid w:val="003E76AE"/>
    <w:rsid w:val="003E793D"/>
    <w:rsid w:val="003E7EAE"/>
    <w:rsid w:val="003E7EC8"/>
    <w:rsid w:val="003F0A64"/>
    <w:rsid w:val="003F19A7"/>
    <w:rsid w:val="003F1A69"/>
    <w:rsid w:val="003F1CE1"/>
    <w:rsid w:val="003F222E"/>
    <w:rsid w:val="003F225D"/>
    <w:rsid w:val="003F2371"/>
    <w:rsid w:val="003F27B3"/>
    <w:rsid w:val="003F28ED"/>
    <w:rsid w:val="003F2A51"/>
    <w:rsid w:val="003F2A6C"/>
    <w:rsid w:val="003F2ACB"/>
    <w:rsid w:val="003F2EDA"/>
    <w:rsid w:val="003F34BD"/>
    <w:rsid w:val="003F3514"/>
    <w:rsid w:val="003F3539"/>
    <w:rsid w:val="003F401B"/>
    <w:rsid w:val="003F5788"/>
    <w:rsid w:val="003F57C3"/>
    <w:rsid w:val="003F5D4A"/>
    <w:rsid w:val="003F6158"/>
    <w:rsid w:val="003F63A1"/>
    <w:rsid w:val="003F6EA1"/>
    <w:rsid w:val="003F6F37"/>
    <w:rsid w:val="003F7282"/>
    <w:rsid w:val="003F7360"/>
    <w:rsid w:val="003F7429"/>
    <w:rsid w:val="003F79F8"/>
    <w:rsid w:val="00400205"/>
    <w:rsid w:val="004002DC"/>
    <w:rsid w:val="00400570"/>
    <w:rsid w:val="00400597"/>
    <w:rsid w:val="00400B59"/>
    <w:rsid w:val="0040116C"/>
    <w:rsid w:val="004012CA"/>
    <w:rsid w:val="004017F0"/>
    <w:rsid w:val="00401C56"/>
    <w:rsid w:val="0040219A"/>
    <w:rsid w:val="00402DBE"/>
    <w:rsid w:val="0040386A"/>
    <w:rsid w:val="00404032"/>
    <w:rsid w:val="00404B0A"/>
    <w:rsid w:val="00404C95"/>
    <w:rsid w:val="00404D99"/>
    <w:rsid w:val="00404EBA"/>
    <w:rsid w:val="004051FD"/>
    <w:rsid w:val="004057F9"/>
    <w:rsid w:val="00405B05"/>
    <w:rsid w:val="00405DAA"/>
    <w:rsid w:val="00405F55"/>
    <w:rsid w:val="00406346"/>
    <w:rsid w:val="00406934"/>
    <w:rsid w:val="00406951"/>
    <w:rsid w:val="0040699D"/>
    <w:rsid w:val="00406B69"/>
    <w:rsid w:val="00406DC7"/>
    <w:rsid w:val="004076F2"/>
    <w:rsid w:val="004102C2"/>
    <w:rsid w:val="004103A7"/>
    <w:rsid w:val="00410F3E"/>
    <w:rsid w:val="004110CE"/>
    <w:rsid w:val="004110D9"/>
    <w:rsid w:val="004112DE"/>
    <w:rsid w:val="00411B38"/>
    <w:rsid w:val="00411F4C"/>
    <w:rsid w:val="004128A2"/>
    <w:rsid w:val="00413068"/>
    <w:rsid w:val="0041361D"/>
    <w:rsid w:val="00413848"/>
    <w:rsid w:val="00413A25"/>
    <w:rsid w:val="00413F2C"/>
    <w:rsid w:val="00414738"/>
    <w:rsid w:val="004149D3"/>
    <w:rsid w:val="00414FF1"/>
    <w:rsid w:val="00415589"/>
    <w:rsid w:val="00415CBC"/>
    <w:rsid w:val="00415D0F"/>
    <w:rsid w:val="00415E82"/>
    <w:rsid w:val="00416219"/>
    <w:rsid w:val="00416496"/>
    <w:rsid w:val="004164EF"/>
    <w:rsid w:val="00416539"/>
    <w:rsid w:val="004166FA"/>
    <w:rsid w:val="00416A2C"/>
    <w:rsid w:val="00416C52"/>
    <w:rsid w:val="004170A0"/>
    <w:rsid w:val="0041752A"/>
    <w:rsid w:val="004175A2"/>
    <w:rsid w:val="00417D24"/>
    <w:rsid w:val="00417DA7"/>
    <w:rsid w:val="00420093"/>
    <w:rsid w:val="0042040A"/>
    <w:rsid w:val="00420BC5"/>
    <w:rsid w:val="00420D98"/>
    <w:rsid w:val="00421635"/>
    <w:rsid w:val="00421649"/>
    <w:rsid w:val="00421CCE"/>
    <w:rsid w:val="00421CD4"/>
    <w:rsid w:val="00421F04"/>
    <w:rsid w:val="0042201A"/>
    <w:rsid w:val="00422A1D"/>
    <w:rsid w:val="00422AD9"/>
    <w:rsid w:val="00422BC8"/>
    <w:rsid w:val="004230C4"/>
    <w:rsid w:val="00423275"/>
    <w:rsid w:val="0042351D"/>
    <w:rsid w:val="004238EE"/>
    <w:rsid w:val="00423F7A"/>
    <w:rsid w:val="00424087"/>
    <w:rsid w:val="00424981"/>
    <w:rsid w:val="0042499C"/>
    <w:rsid w:val="00425005"/>
    <w:rsid w:val="004250FB"/>
    <w:rsid w:val="0042559E"/>
    <w:rsid w:val="00425698"/>
    <w:rsid w:val="00426115"/>
    <w:rsid w:val="0042639B"/>
    <w:rsid w:val="0042683C"/>
    <w:rsid w:val="00427082"/>
    <w:rsid w:val="00427384"/>
    <w:rsid w:val="00427756"/>
    <w:rsid w:val="00427DB9"/>
    <w:rsid w:val="00430BFC"/>
    <w:rsid w:val="0043110B"/>
    <w:rsid w:val="0043165A"/>
    <w:rsid w:val="004316FC"/>
    <w:rsid w:val="00431AC5"/>
    <w:rsid w:val="00432454"/>
    <w:rsid w:val="00432517"/>
    <w:rsid w:val="00432A24"/>
    <w:rsid w:val="00433748"/>
    <w:rsid w:val="00433D27"/>
    <w:rsid w:val="00433D62"/>
    <w:rsid w:val="00434425"/>
    <w:rsid w:val="004344CB"/>
    <w:rsid w:val="00434560"/>
    <w:rsid w:val="00434C44"/>
    <w:rsid w:val="00434F0E"/>
    <w:rsid w:val="00435416"/>
    <w:rsid w:val="00435AF2"/>
    <w:rsid w:val="0043647D"/>
    <w:rsid w:val="00436C85"/>
    <w:rsid w:val="00437CD2"/>
    <w:rsid w:val="00437D49"/>
    <w:rsid w:val="004401AF"/>
    <w:rsid w:val="004401B3"/>
    <w:rsid w:val="004407B9"/>
    <w:rsid w:val="00440BF0"/>
    <w:rsid w:val="00440D00"/>
    <w:rsid w:val="00441D11"/>
    <w:rsid w:val="004421D6"/>
    <w:rsid w:val="004427DB"/>
    <w:rsid w:val="004428E5"/>
    <w:rsid w:val="00442AEA"/>
    <w:rsid w:val="00442CC3"/>
    <w:rsid w:val="00443B1F"/>
    <w:rsid w:val="00443C0B"/>
    <w:rsid w:val="00443CAC"/>
    <w:rsid w:val="00443EBF"/>
    <w:rsid w:val="00444F80"/>
    <w:rsid w:val="00445461"/>
    <w:rsid w:val="00445D98"/>
    <w:rsid w:val="00445DAD"/>
    <w:rsid w:val="00446D69"/>
    <w:rsid w:val="00447001"/>
    <w:rsid w:val="0044714E"/>
    <w:rsid w:val="00447324"/>
    <w:rsid w:val="004474EF"/>
    <w:rsid w:val="00447975"/>
    <w:rsid w:val="00447A53"/>
    <w:rsid w:val="00447C35"/>
    <w:rsid w:val="00447DD2"/>
    <w:rsid w:val="004502F0"/>
    <w:rsid w:val="00450859"/>
    <w:rsid w:val="004508A8"/>
    <w:rsid w:val="0045177D"/>
    <w:rsid w:val="004518BC"/>
    <w:rsid w:val="004520F1"/>
    <w:rsid w:val="0045213C"/>
    <w:rsid w:val="0045293D"/>
    <w:rsid w:val="00452A20"/>
    <w:rsid w:val="00452A25"/>
    <w:rsid w:val="00452BA9"/>
    <w:rsid w:val="00452EB2"/>
    <w:rsid w:val="00453064"/>
    <w:rsid w:val="0045306A"/>
    <w:rsid w:val="004534DF"/>
    <w:rsid w:val="0045387A"/>
    <w:rsid w:val="004539D5"/>
    <w:rsid w:val="00453D8E"/>
    <w:rsid w:val="00453EFA"/>
    <w:rsid w:val="00453F20"/>
    <w:rsid w:val="00453FBB"/>
    <w:rsid w:val="00455293"/>
    <w:rsid w:val="004556F1"/>
    <w:rsid w:val="004557BC"/>
    <w:rsid w:val="00455997"/>
    <w:rsid w:val="004562D1"/>
    <w:rsid w:val="00456439"/>
    <w:rsid w:val="0045659B"/>
    <w:rsid w:val="00456AAD"/>
    <w:rsid w:val="0045725B"/>
    <w:rsid w:val="004575DF"/>
    <w:rsid w:val="00457A4A"/>
    <w:rsid w:val="00457AD0"/>
    <w:rsid w:val="00457BD3"/>
    <w:rsid w:val="00457C2E"/>
    <w:rsid w:val="004600B8"/>
    <w:rsid w:val="004600F3"/>
    <w:rsid w:val="0046047C"/>
    <w:rsid w:val="00460544"/>
    <w:rsid w:val="00461031"/>
    <w:rsid w:val="00461959"/>
    <w:rsid w:val="00461D40"/>
    <w:rsid w:val="00461EC5"/>
    <w:rsid w:val="00462865"/>
    <w:rsid w:val="00462DB0"/>
    <w:rsid w:val="00462E09"/>
    <w:rsid w:val="00462F08"/>
    <w:rsid w:val="00462FAC"/>
    <w:rsid w:val="0046358B"/>
    <w:rsid w:val="004635C5"/>
    <w:rsid w:val="00463E08"/>
    <w:rsid w:val="00464330"/>
    <w:rsid w:val="0046440D"/>
    <w:rsid w:val="00464E8B"/>
    <w:rsid w:val="004651AB"/>
    <w:rsid w:val="004659AE"/>
    <w:rsid w:val="00465CDF"/>
    <w:rsid w:val="00465E3C"/>
    <w:rsid w:val="00465EEF"/>
    <w:rsid w:val="00466098"/>
    <w:rsid w:val="0046625E"/>
    <w:rsid w:val="00466272"/>
    <w:rsid w:val="00466433"/>
    <w:rsid w:val="00466786"/>
    <w:rsid w:val="0046693E"/>
    <w:rsid w:val="00466A2F"/>
    <w:rsid w:val="00466DD3"/>
    <w:rsid w:val="0046717D"/>
    <w:rsid w:val="00467363"/>
    <w:rsid w:val="004678A9"/>
    <w:rsid w:val="00470132"/>
    <w:rsid w:val="00470426"/>
    <w:rsid w:val="00470A5A"/>
    <w:rsid w:val="004711EE"/>
    <w:rsid w:val="004718C9"/>
    <w:rsid w:val="00471E15"/>
    <w:rsid w:val="00472639"/>
    <w:rsid w:val="004727CD"/>
    <w:rsid w:val="00472AFB"/>
    <w:rsid w:val="00472E6E"/>
    <w:rsid w:val="00473627"/>
    <w:rsid w:val="0047364E"/>
    <w:rsid w:val="004738FE"/>
    <w:rsid w:val="004739C5"/>
    <w:rsid w:val="004739D0"/>
    <w:rsid w:val="00473A63"/>
    <w:rsid w:val="00473C1F"/>
    <w:rsid w:val="00473CCA"/>
    <w:rsid w:val="00474122"/>
    <w:rsid w:val="004747C8"/>
    <w:rsid w:val="00474D61"/>
    <w:rsid w:val="00476539"/>
    <w:rsid w:val="0047676F"/>
    <w:rsid w:val="00476ED0"/>
    <w:rsid w:val="00477103"/>
    <w:rsid w:val="004771BF"/>
    <w:rsid w:val="0047735A"/>
    <w:rsid w:val="004775C6"/>
    <w:rsid w:val="00477B3B"/>
    <w:rsid w:val="00477D74"/>
    <w:rsid w:val="00477EB3"/>
    <w:rsid w:val="004805E1"/>
    <w:rsid w:val="004808A0"/>
    <w:rsid w:val="00480953"/>
    <w:rsid w:val="00480B73"/>
    <w:rsid w:val="00480FCE"/>
    <w:rsid w:val="00481C36"/>
    <w:rsid w:val="004821C0"/>
    <w:rsid w:val="004824D2"/>
    <w:rsid w:val="0048286C"/>
    <w:rsid w:val="00482916"/>
    <w:rsid w:val="004829EF"/>
    <w:rsid w:val="00482B05"/>
    <w:rsid w:val="00483252"/>
    <w:rsid w:val="00483389"/>
    <w:rsid w:val="004833C3"/>
    <w:rsid w:val="004836CE"/>
    <w:rsid w:val="004836E7"/>
    <w:rsid w:val="00483C3C"/>
    <w:rsid w:val="00483C96"/>
    <w:rsid w:val="00483D32"/>
    <w:rsid w:val="00484362"/>
    <w:rsid w:val="00484495"/>
    <w:rsid w:val="0048481D"/>
    <w:rsid w:val="00485667"/>
    <w:rsid w:val="00485F4F"/>
    <w:rsid w:val="00485F76"/>
    <w:rsid w:val="00486320"/>
    <w:rsid w:val="00486D5D"/>
    <w:rsid w:val="00487262"/>
    <w:rsid w:val="0048789F"/>
    <w:rsid w:val="00487C2C"/>
    <w:rsid w:val="00490305"/>
    <w:rsid w:val="00490CA4"/>
    <w:rsid w:val="00491287"/>
    <w:rsid w:val="0049137A"/>
    <w:rsid w:val="004913FB"/>
    <w:rsid w:val="004919B4"/>
    <w:rsid w:val="0049204F"/>
    <w:rsid w:val="00492600"/>
    <w:rsid w:val="00492A6F"/>
    <w:rsid w:val="00492A92"/>
    <w:rsid w:val="004938A7"/>
    <w:rsid w:val="00493C2D"/>
    <w:rsid w:val="00493F3D"/>
    <w:rsid w:val="00494131"/>
    <w:rsid w:val="00494AC1"/>
    <w:rsid w:val="00494E7E"/>
    <w:rsid w:val="004954C1"/>
    <w:rsid w:val="00495AA2"/>
    <w:rsid w:val="00496151"/>
    <w:rsid w:val="004965FE"/>
    <w:rsid w:val="0049663A"/>
    <w:rsid w:val="0049680E"/>
    <w:rsid w:val="00496A76"/>
    <w:rsid w:val="00497220"/>
    <w:rsid w:val="00497A2D"/>
    <w:rsid w:val="004A002B"/>
    <w:rsid w:val="004A03B6"/>
    <w:rsid w:val="004A099A"/>
    <w:rsid w:val="004A09DA"/>
    <w:rsid w:val="004A19B9"/>
    <w:rsid w:val="004A1FAD"/>
    <w:rsid w:val="004A297E"/>
    <w:rsid w:val="004A2CAD"/>
    <w:rsid w:val="004A2E2F"/>
    <w:rsid w:val="004A30B9"/>
    <w:rsid w:val="004A3184"/>
    <w:rsid w:val="004A31E4"/>
    <w:rsid w:val="004A32BE"/>
    <w:rsid w:val="004A3322"/>
    <w:rsid w:val="004A35D5"/>
    <w:rsid w:val="004A3DE1"/>
    <w:rsid w:val="004A4068"/>
    <w:rsid w:val="004A4848"/>
    <w:rsid w:val="004A4A41"/>
    <w:rsid w:val="004A4B79"/>
    <w:rsid w:val="004A4D2A"/>
    <w:rsid w:val="004A507E"/>
    <w:rsid w:val="004A5A03"/>
    <w:rsid w:val="004A65A3"/>
    <w:rsid w:val="004A69CA"/>
    <w:rsid w:val="004A6D18"/>
    <w:rsid w:val="004A6FCD"/>
    <w:rsid w:val="004A7275"/>
    <w:rsid w:val="004A760F"/>
    <w:rsid w:val="004A7BEF"/>
    <w:rsid w:val="004A7E32"/>
    <w:rsid w:val="004B00E2"/>
    <w:rsid w:val="004B01E7"/>
    <w:rsid w:val="004B0914"/>
    <w:rsid w:val="004B15BC"/>
    <w:rsid w:val="004B1EBA"/>
    <w:rsid w:val="004B218F"/>
    <w:rsid w:val="004B2A4D"/>
    <w:rsid w:val="004B3EA8"/>
    <w:rsid w:val="004B3F9C"/>
    <w:rsid w:val="004B4359"/>
    <w:rsid w:val="004B443C"/>
    <w:rsid w:val="004B4555"/>
    <w:rsid w:val="004B478F"/>
    <w:rsid w:val="004B4E58"/>
    <w:rsid w:val="004B51EA"/>
    <w:rsid w:val="004B5456"/>
    <w:rsid w:val="004B65BB"/>
    <w:rsid w:val="004B6C38"/>
    <w:rsid w:val="004B6D07"/>
    <w:rsid w:val="004B6E21"/>
    <w:rsid w:val="004B74D8"/>
    <w:rsid w:val="004B7E44"/>
    <w:rsid w:val="004C05F2"/>
    <w:rsid w:val="004C1158"/>
    <w:rsid w:val="004C1538"/>
    <w:rsid w:val="004C1742"/>
    <w:rsid w:val="004C1946"/>
    <w:rsid w:val="004C1AAE"/>
    <w:rsid w:val="004C1CAE"/>
    <w:rsid w:val="004C211D"/>
    <w:rsid w:val="004C27B7"/>
    <w:rsid w:val="004C290C"/>
    <w:rsid w:val="004C3797"/>
    <w:rsid w:val="004C386A"/>
    <w:rsid w:val="004C3B7C"/>
    <w:rsid w:val="004C3C0F"/>
    <w:rsid w:val="004C3D0D"/>
    <w:rsid w:val="004C3EBE"/>
    <w:rsid w:val="004C4488"/>
    <w:rsid w:val="004C48A7"/>
    <w:rsid w:val="004C4D77"/>
    <w:rsid w:val="004C4F7B"/>
    <w:rsid w:val="004C5467"/>
    <w:rsid w:val="004C578E"/>
    <w:rsid w:val="004C5796"/>
    <w:rsid w:val="004C58F5"/>
    <w:rsid w:val="004C5A94"/>
    <w:rsid w:val="004C5C1D"/>
    <w:rsid w:val="004C62FD"/>
    <w:rsid w:val="004C665F"/>
    <w:rsid w:val="004C6F0F"/>
    <w:rsid w:val="004C70D1"/>
    <w:rsid w:val="004C746A"/>
    <w:rsid w:val="004C7B8A"/>
    <w:rsid w:val="004C7FD6"/>
    <w:rsid w:val="004D0164"/>
    <w:rsid w:val="004D02B0"/>
    <w:rsid w:val="004D0381"/>
    <w:rsid w:val="004D039C"/>
    <w:rsid w:val="004D0727"/>
    <w:rsid w:val="004D0A99"/>
    <w:rsid w:val="004D10C8"/>
    <w:rsid w:val="004D1201"/>
    <w:rsid w:val="004D15BB"/>
    <w:rsid w:val="004D1921"/>
    <w:rsid w:val="004D1E42"/>
    <w:rsid w:val="004D24DB"/>
    <w:rsid w:val="004D255C"/>
    <w:rsid w:val="004D2F0E"/>
    <w:rsid w:val="004D32D2"/>
    <w:rsid w:val="004D344D"/>
    <w:rsid w:val="004D3541"/>
    <w:rsid w:val="004D3593"/>
    <w:rsid w:val="004D432E"/>
    <w:rsid w:val="004D48BE"/>
    <w:rsid w:val="004D4ECF"/>
    <w:rsid w:val="004D6072"/>
    <w:rsid w:val="004D67F0"/>
    <w:rsid w:val="004D697A"/>
    <w:rsid w:val="004D6AB6"/>
    <w:rsid w:val="004D714C"/>
    <w:rsid w:val="004E0173"/>
    <w:rsid w:val="004E037D"/>
    <w:rsid w:val="004E0555"/>
    <w:rsid w:val="004E05D6"/>
    <w:rsid w:val="004E09C3"/>
    <w:rsid w:val="004E17B3"/>
    <w:rsid w:val="004E1BF3"/>
    <w:rsid w:val="004E1E0C"/>
    <w:rsid w:val="004E2419"/>
    <w:rsid w:val="004E2CB6"/>
    <w:rsid w:val="004E2D34"/>
    <w:rsid w:val="004E2E18"/>
    <w:rsid w:val="004E2EAD"/>
    <w:rsid w:val="004E360D"/>
    <w:rsid w:val="004E4A75"/>
    <w:rsid w:val="004E4AB4"/>
    <w:rsid w:val="004E4EBF"/>
    <w:rsid w:val="004E51B1"/>
    <w:rsid w:val="004E5337"/>
    <w:rsid w:val="004E557D"/>
    <w:rsid w:val="004E56DD"/>
    <w:rsid w:val="004E5765"/>
    <w:rsid w:val="004E5D7D"/>
    <w:rsid w:val="004E6135"/>
    <w:rsid w:val="004E663E"/>
    <w:rsid w:val="004E676A"/>
    <w:rsid w:val="004E7262"/>
    <w:rsid w:val="004E7427"/>
    <w:rsid w:val="004E755D"/>
    <w:rsid w:val="004E78C9"/>
    <w:rsid w:val="004F06B6"/>
    <w:rsid w:val="004F0CF1"/>
    <w:rsid w:val="004F0EB2"/>
    <w:rsid w:val="004F0F45"/>
    <w:rsid w:val="004F1360"/>
    <w:rsid w:val="004F1393"/>
    <w:rsid w:val="004F1506"/>
    <w:rsid w:val="004F1F07"/>
    <w:rsid w:val="004F2076"/>
    <w:rsid w:val="004F22D4"/>
    <w:rsid w:val="004F27B6"/>
    <w:rsid w:val="004F3327"/>
    <w:rsid w:val="004F385A"/>
    <w:rsid w:val="004F39B2"/>
    <w:rsid w:val="004F3A8C"/>
    <w:rsid w:val="004F409A"/>
    <w:rsid w:val="004F4303"/>
    <w:rsid w:val="004F440F"/>
    <w:rsid w:val="004F44A2"/>
    <w:rsid w:val="004F4723"/>
    <w:rsid w:val="004F49EE"/>
    <w:rsid w:val="004F4BEA"/>
    <w:rsid w:val="004F4F0F"/>
    <w:rsid w:val="004F525B"/>
    <w:rsid w:val="004F5AD5"/>
    <w:rsid w:val="004F5B40"/>
    <w:rsid w:val="004F5E0A"/>
    <w:rsid w:val="004F6300"/>
    <w:rsid w:val="004F67C2"/>
    <w:rsid w:val="004F697D"/>
    <w:rsid w:val="004F6D32"/>
    <w:rsid w:val="004F72DA"/>
    <w:rsid w:val="004F7609"/>
    <w:rsid w:val="004F7611"/>
    <w:rsid w:val="004F771E"/>
    <w:rsid w:val="004F77C6"/>
    <w:rsid w:val="004F7C3E"/>
    <w:rsid w:val="004F7D87"/>
    <w:rsid w:val="005001FE"/>
    <w:rsid w:val="0050048B"/>
    <w:rsid w:val="00500771"/>
    <w:rsid w:val="00500ADC"/>
    <w:rsid w:val="005014A2"/>
    <w:rsid w:val="0050151F"/>
    <w:rsid w:val="00501CB2"/>
    <w:rsid w:val="00501D48"/>
    <w:rsid w:val="00502140"/>
    <w:rsid w:val="00502402"/>
    <w:rsid w:val="005024E0"/>
    <w:rsid w:val="00503520"/>
    <w:rsid w:val="005036BD"/>
    <w:rsid w:val="00503EA3"/>
    <w:rsid w:val="00504062"/>
    <w:rsid w:val="0050476A"/>
    <w:rsid w:val="00504925"/>
    <w:rsid w:val="00504BD1"/>
    <w:rsid w:val="00505625"/>
    <w:rsid w:val="005056CB"/>
    <w:rsid w:val="0050658C"/>
    <w:rsid w:val="00506725"/>
    <w:rsid w:val="00506F5C"/>
    <w:rsid w:val="00506FE2"/>
    <w:rsid w:val="00507473"/>
    <w:rsid w:val="00507DDB"/>
    <w:rsid w:val="0051004E"/>
    <w:rsid w:val="005100AA"/>
    <w:rsid w:val="005101D5"/>
    <w:rsid w:val="00510471"/>
    <w:rsid w:val="0051095D"/>
    <w:rsid w:val="00510986"/>
    <w:rsid w:val="005111F3"/>
    <w:rsid w:val="005117FF"/>
    <w:rsid w:val="00511F4D"/>
    <w:rsid w:val="005120F1"/>
    <w:rsid w:val="00512155"/>
    <w:rsid w:val="005121F5"/>
    <w:rsid w:val="0051246F"/>
    <w:rsid w:val="005125E6"/>
    <w:rsid w:val="005126F5"/>
    <w:rsid w:val="005129C4"/>
    <w:rsid w:val="00512B78"/>
    <w:rsid w:val="0051317C"/>
    <w:rsid w:val="0051372C"/>
    <w:rsid w:val="00513C6C"/>
    <w:rsid w:val="00514202"/>
    <w:rsid w:val="0051461C"/>
    <w:rsid w:val="005146FD"/>
    <w:rsid w:val="00514D8C"/>
    <w:rsid w:val="00514F04"/>
    <w:rsid w:val="005158EF"/>
    <w:rsid w:val="005158F0"/>
    <w:rsid w:val="00515BC8"/>
    <w:rsid w:val="00515F93"/>
    <w:rsid w:val="00516492"/>
    <w:rsid w:val="005165DC"/>
    <w:rsid w:val="00516CEF"/>
    <w:rsid w:val="00517396"/>
    <w:rsid w:val="00517913"/>
    <w:rsid w:val="00520563"/>
    <w:rsid w:val="00520ACC"/>
    <w:rsid w:val="00521034"/>
    <w:rsid w:val="00521579"/>
    <w:rsid w:val="00521AD2"/>
    <w:rsid w:val="0052360E"/>
    <w:rsid w:val="00523625"/>
    <w:rsid w:val="005237E6"/>
    <w:rsid w:val="00523A25"/>
    <w:rsid w:val="00523A76"/>
    <w:rsid w:val="00523C37"/>
    <w:rsid w:val="00524140"/>
    <w:rsid w:val="005244A9"/>
    <w:rsid w:val="00524BAE"/>
    <w:rsid w:val="00524BFA"/>
    <w:rsid w:val="00524FA7"/>
    <w:rsid w:val="0052508E"/>
    <w:rsid w:val="005251D3"/>
    <w:rsid w:val="005252E7"/>
    <w:rsid w:val="005255CB"/>
    <w:rsid w:val="00525707"/>
    <w:rsid w:val="00525784"/>
    <w:rsid w:val="00525847"/>
    <w:rsid w:val="00525A1D"/>
    <w:rsid w:val="00526886"/>
    <w:rsid w:val="00526F5E"/>
    <w:rsid w:val="00526F88"/>
    <w:rsid w:val="00527B90"/>
    <w:rsid w:val="005308C3"/>
    <w:rsid w:val="00530ED2"/>
    <w:rsid w:val="0053100E"/>
    <w:rsid w:val="00531064"/>
    <w:rsid w:val="0053149F"/>
    <w:rsid w:val="005314BB"/>
    <w:rsid w:val="0053175A"/>
    <w:rsid w:val="00531A95"/>
    <w:rsid w:val="00531D27"/>
    <w:rsid w:val="00532260"/>
    <w:rsid w:val="00532804"/>
    <w:rsid w:val="00532A2B"/>
    <w:rsid w:val="00532BC1"/>
    <w:rsid w:val="0053319C"/>
    <w:rsid w:val="00533B92"/>
    <w:rsid w:val="00534FAF"/>
    <w:rsid w:val="00535670"/>
    <w:rsid w:val="00535758"/>
    <w:rsid w:val="00535914"/>
    <w:rsid w:val="00535D04"/>
    <w:rsid w:val="00535F74"/>
    <w:rsid w:val="00536227"/>
    <w:rsid w:val="005364E2"/>
    <w:rsid w:val="00536AF3"/>
    <w:rsid w:val="00536F47"/>
    <w:rsid w:val="005371C1"/>
    <w:rsid w:val="0053725D"/>
    <w:rsid w:val="005374C3"/>
    <w:rsid w:val="005374C8"/>
    <w:rsid w:val="0053763E"/>
    <w:rsid w:val="005377AB"/>
    <w:rsid w:val="00537B76"/>
    <w:rsid w:val="0054039A"/>
    <w:rsid w:val="00540817"/>
    <w:rsid w:val="005408A9"/>
    <w:rsid w:val="00540C25"/>
    <w:rsid w:val="00540C2D"/>
    <w:rsid w:val="005413B2"/>
    <w:rsid w:val="00541E23"/>
    <w:rsid w:val="00541EEE"/>
    <w:rsid w:val="00541F91"/>
    <w:rsid w:val="00541F9E"/>
    <w:rsid w:val="005421DB"/>
    <w:rsid w:val="005433DE"/>
    <w:rsid w:val="0054392F"/>
    <w:rsid w:val="00544406"/>
    <w:rsid w:val="00545830"/>
    <w:rsid w:val="00545A40"/>
    <w:rsid w:val="0054609D"/>
    <w:rsid w:val="005462DC"/>
    <w:rsid w:val="00546552"/>
    <w:rsid w:val="0054679F"/>
    <w:rsid w:val="005467A6"/>
    <w:rsid w:val="0054687C"/>
    <w:rsid w:val="00546DEC"/>
    <w:rsid w:val="00546F80"/>
    <w:rsid w:val="0054750B"/>
    <w:rsid w:val="005477FD"/>
    <w:rsid w:val="005478FA"/>
    <w:rsid w:val="00547A50"/>
    <w:rsid w:val="00547B0F"/>
    <w:rsid w:val="00547C29"/>
    <w:rsid w:val="00547D98"/>
    <w:rsid w:val="0055033D"/>
    <w:rsid w:val="005508FF"/>
    <w:rsid w:val="0055117E"/>
    <w:rsid w:val="00551CC4"/>
    <w:rsid w:val="00551D78"/>
    <w:rsid w:val="00551E31"/>
    <w:rsid w:val="005524BF"/>
    <w:rsid w:val="00552770"/>
    <w:rsid w:val="00552D07"/>
    <w:rsid w:val="005538E7"/>
    <w:rsid w:val="005539AD"/>
    <w:rsid w:val="00553A15"/>
    <w:rsid w:val="00553BC9"/>
    <w:rsid w:val="00554013"/>
    <w:rsid w:val="00554091"/>
    <w:rsid w:val="00554970"/>
    <w:rsid w:val="005549C8"/>
    <w:rsid w:val="0055504D"/>
    <w:rsid w:val="005553DE"/>
    <w:rsid w:val="00555C78"/>
    <w:rsid w:val="005562FD"/>
    <w:rsid w:val="0055652D"/>
    <w:rsid w:val="00556BF1"/>
    <w:rsid w:val="00556F52"/>
    <w:rsid w:val="00556FE9"/>
    <w:rsid w:val="00557483"/>
    <w:rsid w:val="00557528"/>
    <w:rsid w:val="005575C9"/>
    <w:rsid w:val="00557768"/>
    <w:rsid w:val="005604FF"/>
    <w:rsid w:val="005608B4"/>
    <w:rsid w:val="00560C00"/>
    <w:rsid w:val="005610E4"/>
    <w:rsid w:val="005616EC"/>
    <w:rsid w:val="0056174E"/>
    <w:rsid w:val="005618A0"/>
    <w:rsid w:val="00561EED"/>
    <w:rsid w:val="00562546"/>
    <w:rsid w:val="0056293A"/>
    <w:rsid w:val="00562C11"/>
    <w:rsid w:val="0056339A"/>
    <w:rsid w:val="00563518"/>
    <w:rsid w:val="0056383A"/>
    <w:rsid w:val="00563F64"/>
    <w:rsid w:val="005642C8"/>
    <w:rsid w:val="005645D9"/>
    <w:rsid w:val="005655C2"/>
    <w:rsid w:val="00565A0C"/>
    <w:rsid w:val="00565AA9"/>
    <w:rsid w:val="00565F3B"/>
    <w:rsid w:val="00566141"/>
    <w:rsid w:val="00566D1F"/>
    <w:rsid w:val="00566F82"/>
    <w:rsid w:val="00567193"/>
    <w:rsid w:val="005674D6"/>
    <w:rsid w:val="005679DA"/>
    <w:rsid w:val="00570120"/>
    <w:rsid w:val="0057029C"/>
    <w:rsid w:val="00570420"/>
    <w:rsid w:val="00570729"/>
    <w:rsid w:val="005707BB"/>
    <w:rsid w:val="00570826"/>
    <w:rsid w:val="00570973"/>
    <w:rsid w:val="005709BD"/>
    <w:rsid w:val="00570C16"/>
    <w:rsid w:val="00570F9B"/>
    <w:rsid w:val="0057118C"/>
    <w:rsid w:val="005711E2"/>
    <w:rsid w:val="00571569"/>
    <w:rsid w:val="00571785"/>
    <w:rsid w:val="00571C38"/>
    <w:rsid w:val="00571E0C"/>
    <w:rsid w:val="00572096"/>
    <w:rsid w:val="0057305D"/>
    <w:rsid w:val="005733EA"/>
    <w:rsid w:val="00573B1E"/>
    <w:rsid w:val="00573BE9"/>
    <w:rsid w:val="00573F93"/>
    <w:rsid w:val="0057417C"/>
    <w:rsid w:val="00574393"/>
    <w:rsid w:val="0057447D"/>
    <w:rsid w:val="0057464D"/>
    <w:rsid w:val="00574AF0"/>
    <w:rsid w:val="00574BA4"/>
    <w:rsid w:val="00574DF6"/>
    <w:rsid w:val="00574E8F"/>
    <w:rsid w:val="00575332"/>
    <w:rsid w:val="00575894"/>
    <w:rsid w:val="00575942"/>
    <w:rsid w:val="00576062"/>
    <w:rsid w:val="00576C48"/>
    <w:rsid w:val="00576D1D"/>
    <w:rsid w:val="00576E75"/>
    <w:rsid w:val="005770BB"/>
    <w:rsid w:val="005770D6"/>
    <w:rsid w:val="005773F5"/>
    <w:rsid w:val="00577F48"/>
    <w:rsid w:val="0058017C"/>
    <w:rsid w:val="0058091F"/>
    <w:rsid w:val="00580933"/>
    <w:rsid w:val="00580AE2"/>
    <w:rsid w:val="0058142E"/>
    <w:rsid w:val="00581619"/>
    <w:rsid w:val="005817E4"/>
    <w:rsid w:val="005820AB"/>
    <w:rsid w:val="00582960"/>
    <w:rsid w:val="00582B3B"/>
    <w:rsid w:val="005837A8"/>
    <w:rsid w:val="00583C15"/>
    <w:rsid w:val="00583CA4"/>
    <w:rsid w:val="005841D5"/>
    <w:rsid w:val="005846F9"/>
    <w:rsid w:val="005848DA"/>
    <w:rsid w:val="00584ED7"/>
    <w:rsid w:val="00584FAC"/>
    <w:rsid w:val="00585184"/>
    <w:rsid w:val="005856A7"/>
    <w:rsid w:val="005858EE"/>
    <w:rsid w:val="005865A5"/>
    <w:rsid w:val="005869A5"/>
    <w:rsid w:val="00586A54"/>
    <w:rsid w:val="00586A5E"/>
    <w:rsid w:val="00586C58"/>
    <w:rsid w:val="00586DAA"/>
    <w:rsid w:val="005870E5"/>
    <w:rsid w:val="00587122"/>
    <w:rsid w:val="005876F3"/>
    <w:rsid w:val="005877F4"/>
    <w:rsid w:val="00587E27"/>
    <w:rsid w:val="00590443"/>
    <w:rsid w:val="00590CB7"/>
    <w:rsid w:val="00590D14"/>
    <w:rsid w:val="005912D0"/>
    <w:rsid w:val="00591926"/>
    <w:rsid w:val="00591A86"/>
    <w:rsid w:val="00592BF1"/>
    <w:rsid w:val="00592D19"/>
    <w:rsid w:val="0059385D"/>
    <w:rsid w:val="00593AEB"/>
    <w:rsid w:val="005946C2"/>
    <w:rsid w:val="0059485B"/>
    <w:rsid w:val="00594BF1"/>
    <w:rsid w:val="00595056"/>
    <w:rsid w:val="00595401"/>
    <w:rsid w:val="0059557D"/>
    <w:rsid w:val="005955E5"/>
    <w:rsid w:val="00595FE9"/>
    <w:rsid w:val="005965AF"/>
    <w:rsid w:val="00596E51"/>
    <w:rsid w:val="00597056"/>
    <w:rsid w:val="005970DD"/>
    <w:rsid w:val="0059751C"/>
    <w:rsid w:val="005975CF"/>
    <w:rsid w:val="00597635"/>
    <w:rsid w:val="00597706"/>
    <w:rsid w:val="00597871"/>
    <w:rsid w:val="00597BA9"/>
    <w:rsid w:val="00597C30"/>
    <w:rsid w:val="005A034D"/>
    <w:rsid w:val="005A05A2"/>
    <w:rsid w:val="005A0B42"/>
    <w:rsid w:val="005A0B7D"/>
    <w:rsid w:val="005A0CB3"/>
    <w:rsid w:val="005A117C"/>
    <w:rsid w:val="005A12B2"/>
    <w:rsid w:val="005A1DEF"/>
    <w:rsid w:val="005A252C"/>
    <w:rsid w:val="005A2A78"/>
    <w:rsid w:val="005A3182"/>
    <w:rsid w:val="005A328A"/>
    <w:rsid w:val="005A34A9"/>
    <w:rsid w:val="005A387E"/>
    <w:rsid w:val="005A395A"/>
    <w:rsid w:val="005A3C6B"/>
    <w:rsid w:val="005A3FDB"/>
    <w:rsid w:val="005A431D"/>
    <w:rsid w:val="005A44F2"/>
    <w:rsid w:val="005A4C41"/>
    <w:rsid w:val="005A4DF1"/>
    <w:rsid w:val="005A51A9"/>
    <w:rsid w:val="005A5827"/>
    <w:rsid w:val="005A6415"/>
    <w:rsid w:val="005A71AC"/>
    <w:rsid w:val="005A75F2"/>
    <w:rsid w:val="005A7A35"/>
    <w:rsid w:val="005A7BA8"/>
    <w:rsid w:val="005B01F5"/>
    <w:rsid w:val="005B031E"/>
    <w:rsid w:val="005B05BD"/>
    <w:rsid w:val="005B05E2"/>
    <w:rsid w:val="005B087D"/>
    <w:rsid w:val="005B0BA9"/>
    <w:rsid w:val="005B0D07"/>
    <w:rsid w:val="005B0DD6"/>
    <w:rsid w:val="005B1028"/>
    <w:rsid w:val="005B11D4"/>
    <w:rsid w:val="005B157F"/>
    <w:rsid w:val="005B1660"/>
    <w:rsid w:val="005B1E81"/>
    <w:rsid w:val="005B247B"/>
    <w:rsid w:val="005B278C"/>
    <w:rsid w:val="005B3189"/>
    <w:rsid w:val="005B377D"/>
    <w:rsid w:val="005B3B76"/>
    <w:rsid w:val="005B3C63"/>
    <w:rsid w:val="005B40FB"/>
    <w:rsid w:val="005B4210"/>
    <w:rsid w:val="005B4682"/>
    <w:rsid w:val="005B5407"/>
    <w:rsid w:val="005B54DF"/>
    <w:rsid w:val="005B54E7"/>
    <w:rsid w:val="005B56A3"/>
    <w:rsid w:val="005B56C9"/>
    <w:rsid w:val="005B5787"/>
    <w:rsid w:val="005B6829"/>
    <w:rsid w:val="005B687E"/>
    <w:rsid w:val="005B6DE8"/>
    <w:rsid w:val="005B76A8"/>
    <w:rsid w:val="005B7B39"/>
    <w:rsid w:val="005B7B8F"/>
    <w:rsid w:val="005C0023"/>
    <w:rsid w:val="005C0165"/>
    <w:rsid w:val="005C0254"/>
    <w:rsid w:val="005C06FE"/>
    <w:rsid w:val="005C0754"/>
    <w:rsid w:val="005C0B61"/>
    <w:rsid w:val="005C12BA"/>
    <w:rsid w:val="005C17AE"/>
    <w:rsid w:val="005C1F4F"/>
    <w:rsid w:val="005C2142"/>
    <w:rsid w:val="005C2708"/>
    <w:rsid w:val="005C27E1"/>
    <w:rsid w:val="005C2EEE"/>
    <w:rsid w:val="005C3087"/>
    <w:rsid w:val="005C34E4"/>
    <w:rsid w:val="005C3BBB"/>
    <w:rsid w:val="005C4419"/>
    <w:rsid w:val="005C4429"/>
    <w:rsid w:val="005C477A"/>
    <w:rsid w:val="005C4C23"/>
    <w:rsid w:val="005C517B"/>
    <w:rsid w:val="005C5217"/>
    <w:rsid w:val="005C52AE"/>
    <w:rsid w:val="005C533E"/>
    <w:rsid w:val="005C550E"/>
    <w:rsid w:val="005C56E0"/>
    <w:rsid w:val="005C5725"/>
    <w:rsid w:val="005C5EA4"/>
    <w:rsid w:val="005C6672"/>
    <w:rsid w:val="005C6ED0"/>
    <w:rsid w:val="005C7053"/>
    <w:rsid w:val="005C70CA"/>
    <w:rsid w:val="005C73C4"/>
    <w:rsid w:val="005C7645"/>
    <w:rsid w:val="005C79E0"/>
    <w:rsid w:val="005C7BD9"/>
    <w:rsid w:val="005D06A3"/>
    <w:rsid w:val="005D083B"/>
    <w:rsid w:val="005D10D8"/>
    <w:rsid w:val="005D14ED"/>
    <w:rsid w:val="005D19AA"/>
    <w:rsid w:val="005D1B81"/>
    <w:rsid w:val="005D1D14"/>
    <w:rsid w:val="005D2437"/>
    <w:rsid w:val="005D296B"/>
    <w:rsid w:val="005D2DAE"/>
    <w:rsid w:val="005D2E95"/>
    <w:rsid w:val="005D32EA"/>
    <w:rsid w:val="005D40AE"/>
    <w:rsid w:val="005D40DD"/>
    <w:rsid w:val="005D4838"/>
    <w:rsid w:val="005D4F69"/>
    <w:rsid w:val="005D506D"/>
    <w:rsid w:val="005D5632"/>
    <w:rsid w:val="005D57AD"/>
    <w:rsid w:val="005D592E"/>
    <w:rsid w:val="005D5BB8"/>
    <w:rsid w:val="005D5DB5"/>
    <w:rsid w:val="005D5FBC"/>
    <w:rsid w:val="005D6347"/>
    <w:rsid w:val="005D660C"/>
    <w:rsid w:val="005D7EFF"/>
    <w:rsid w:val="005E0780"/>
    <w:rsid w:val="005E0CA0"/>
    <w:rsid w:val="005E0D17"/>
    <w:rsid w:val="005E0E53"/>
    <w:rsid w:val="005E0F5B"/>
    <w:rsid w:val="005E118E"/>
    <w:rsid w:val="005E13C9"/>
    <w:rsid w:val="005E19A1"/>
    <w:rsid w:val="005E1DC0"/>
    <w:rsid w:val="005E247C"/>
    <w:rsid w:val="005E2839"/>
    <w:rsid w:val="005E2A34"/>
    <w:rsid w:val="005E35CE"/>
    <w:rsid w:val="005E3EE4"/>
    <w:rsid w:val="005E4054"/>
    <w:rsid w:val="005E4550"/>
    <w:rsid w:val="005E45A4"/>
    <w:rsid w:val="005E4641"/>
    <w:rsid w:val="005E4A65"/>
    <w:rsid w:val="005E4C3E"/>
    <w:rsid w:val="005E4ED9"/>
    <w:rsid w:val="005E4F85"/>
    <w:rsid w:val="005E589C"/>
    <w:rsid w:val="005E5E21"/>
    <w:rsid w:val="005E5E99"/>
    <w:rsid w:val="005E6518"/>
    <w:rsid w:val="005E6E60"/>
    <w:rsid w:val="005E722C"/>
    <w:rsid w:val="005E7A4F"/>
    <w:rsid w:val="005E7DDA"/>
    <w:rsid w:val="005E7F5A"/>
    <w:rsid w:val="005F115C"/>
    <w:rsid w:val="005F11A4"/>
    <w:rsid w:val="005F1A4D"/>
    <w:rsid w:val="005F1B32"/>
    <w:rsid w:val="005F2564"/>
    <w:rsid w:val="005F28B2"/>
    <w:rsid w:val="005F2C4A"/>
    <w:rsid w:val="005F3B3E"/>
    <w:rsid w:val="005F3E9D"/>
    <w:rsid w:val="005F4030"/>
    <w:rsid w:val="005F4165"/>
    <w:rsid w:val="005F41D4"/>
    <w:rsid w:val="005F4405"/>
    <w:rsid w:val="005F4CFD"/>
    <w:rsid w:val="005F4DC4"/>
    <w:rsid w:val="005F5207"/>
    <w:rsid w:val="005F5389"/>
    <w:rsid w:val="005F55CB"/>
    <w:rsid w:val="005F5797"/>
    <w:rsid w:val="005F632F"/>
    <w:rsid w:val="005F6360"/>
    <w:rsid w:val="005F6555"/>
    <w:rsid w:val="005F6BE2"/>
    <w:rsid w:val="005F718A"/>
    <w:rsid w:val="005F71A8"/>
    <w:rsid w:val="005F7552"/>
    <w:rsid w:val="005F783B"/>
    <w:rsid w:val="005F7ACF"/>
    <w:rsid w:val="00600395"/>
    <w:rsid w:val="00600990"/>
    <w:rsid w:val="006011EB"/>
    <w:rsid w:val="006016BE"/>
    <w:rsid w:val="006016F8"/>
    <w:rsid w:val="00601ECA"/>
    <w:rsid w:val="00602493"/>
    <w:rsid w:val="0060311B"/>
    <w:rsid w:val="006038A9"/>
    <w:rsid w:val="006039F1"/>
    <w:rsid w:val="00603AB2"/>
    <w:rsid w:val="006043F1"/>
    <w:rsid w:val="00604F9C"/>
    <w:rsid w:val="00605870"/>
    <w:rsid w:val="00605ADD"/>
    <w:rsid w:val="0060668A"/>
    <w:rsid w:val="00606A2C"/>
    <w:rsid w:val="00606B74"/>
    <w:rsid w:val="00606CF6"/>
    <w:rsid w:val="00606D32"/>
    <w:rsid w:val="00606E01"/>
    <w:rsid w:val="00606FA2"/>
    <w:rsid w:val="00607147"/>
    <w:rsid w:val="00607ACA"/>
    <w:rsid w:val="00607CEB"/>
    <w:rsid w:val="0061005D"/>
    <w:rsid w:val="00610266"/>
    <w:rsid w:val="006102C1"/>
    <w:rsid w:val="00610732"/>
    <w:rsid w:val="00610A41"/>
    <w:rsid w:val="00610DE3"/>
    <w:rsid w:val="006119B0"/>
    <w:rsid w:val="00611CA2"/>
    <w:rsid w:val="00611FC7"/>
    <w:rsid w:val="0061220D"/>
    <w:rsid w:val="006126F0"/>
    <w:rsid w:val="006127EF"/>
    <w:rsid w:val="006128DA"/>
    <w:rsid w:val="006137E6"/>
    <w:rsid w:val="006137F0"/>
    <w:rsid w:val="00613CAD"/>
    <w:rsid w:val="0061400E"/>
    <w:rsid w:val="00614366"/>
    <w:rsid w:val="00614440"/>
    <w:rsid w:val="00614471"/>
    <w:rsid w:val="006148F9"/>
    <w:rsid w:val="00614C63"/>
    <w:rsid w:val="00614FFD"/>
    <w:rsid w:val="006152D0"/>
    <w:rsid w:val="00615D1D"/>
    <w:rsid w:val="00616109"/>
    <w:rsid w:val="006162DD"/>
    <w:rsid w:val="006169F6"/>
    <w:rsid w:val="00617027"/>
    <w:rsid w:val="00617406"/>
    <w:rsid w:val="0061744E"/>
    <w:rsid w:val="00617977"/>
    <w:rsid w:val="00617A4D"/>
    <w:rsid w:val="00617AB4"/>
    <w:rsid w:val="00617AC2"/>
    <w:rsid w:val="00620046"/>
    <w:rsid w:val="00620D74"/>
    <w:rsid w:val="00620E63"/>
    <w:rsid w:val="006211F7"/>
    <w:rsid w:val="006218F0"/>
    <w:rsid w:val="006219AD"/>
    <w:rsid w:val="00622162"/>
    <w:rsid w:val="006221DE"/>
    <w:rsid w:val="00622250"/>
    <w:rsid w:val="006222B2"/>
    <w:rsid w:val="00622C29"/>
    <w:rsid w:val="00622CAF"/>
    <w:rsid w:val="00622EC5"/>
    <w:rsid w:val="00622FF9"/>
    <w:rsid w:val="0062337E"/>
    <w:rsid w:val="0062392D"/>
    <w:rsid w:val="00624539"/>
    <w:rsid w:val="0062453A"/>
    <w:rsid w:val="00624557"/>
    <w:rsid w:val="0062492F"/>
    <w:rsid w:val="00624E0E"/>
    <w:rsid w:val="00624EFA"/>
    <w:rsid w:val="0062571B"/>
    <w:rsid w:val="00626E79"/>
    <w:rsid w:val="00626F3D"/>
    <w:rsid w:val="00627080"/>
    <w:rsid w:val="00627D0D"/>
    <w:rsid w:val="00627F94"/>
    <w:rsid w:val="00630647"/>
    <w:rsid w:val="006307F0"/>
    <w:rsid w:val="00630A28"/>
    <w:rsid w:val="00631060"/>
    <w:rsid w:val="00631629"/>
    <w:rsid w:val="006317A1"/>
    <w:rsid w:val="006339D9"/>
    <w:rsid w:val="00633A0E"/>
    <w:rsid w:val="00633BA9"/>
    <w:rsid w:val="00633E03"/>
    <w:rsid w:val="0063415E"/>
    <w:rsid w:val="0063457F"/>
    <w:rsid w:val="0063495A"/>
    <w:rsid w:val="00634EC7"/>
    <w:rsid w:val="00635534"/>
    <w:rsid w:val="006357C4"/>
    <w:rsid w:val="00635C3D"/>
    <w:rsid w:val="00636210"/>
    <w:rsid w:val="006367F7"/>
    <w:rsid w:val="00636BA7"/>
    <w:rsid w:val="00636FC2"/>
    <w:rsid w:val="00636FEC"/>
    <w:rsid w:val="00637593"/>
    <w:rsid w:val="006376A4"/>
    <w:rsid w:val="00637BA8"/>
    <w:rsid w:val="006409DD"/>
    <w:rsid w:val="00640D5F"/>
    <w:rsid w:val="0064116F"/>
    <w:rsid w:val="00641609"/>
    <w:rsid w:val="006418B0"/>
    <w:rsid w:val="00641BB7"/>
    <w:rsid w:val="00642A11"/>
    <w:rsid w:val="00642C1A"/>
    <w:rsid w:val="006430D8"/>
    <w:rsid w:val="0064362B"/>
    <w:rsid w:val="00644320"/>
    <w:rsid w:val="0064460E"/>
    <w:rsid w:val="00645172"/>
    <w:rsid w:val="006453F8"/>
    <w:rsid w:val="006455A3"/>
    <w:rsid w:val="0064632E"/>
    <w:rsid w:val="006465A7"/>
    <w:rsid w:val="00646A50"/>
    <w:rsid w:val="00646C22"/>
    <w:rsid w:val="006472C1"/>
    <w:rsid w:val="00650566"/>
    <w:rsid w:val="006508EE"/>
    <w:rsid w:val="00650B13"/>
    <w:rsid w:val="00650FA0"/>
    <w:rsid w:val="00651511"/>
    <w:rsid w:val="00651D63"/>
    <w:rsid w:val="00652D05"/>
    <w:rsid w:val="006537FC"/>
    <w:rsid w:val="00653890"/>
    <w:rsid w:val="00653AD8"/>
    <w:rsid w:val="00653D57"/>
    <w:rsid w:val="00654E2B"/>
    <w:rsid w:val="00655712"/>
    <w:rsid w:val="00655A88"/>
    <w:rsid w:val="00656BB6"/>
    <w:rsid w:val="00656BE3"/>
    <w:rsid w:val="00656C53"/>
    <w:rsid w:val="00657221"/>
    <w:rsid w:val="00657B94"/>
    <w:rsid w:val="00657BE8"/>
    <w:rsid w:val="006604EC"/>
    <w:rsid w:val="00660A5F"/>
    <w:rsid w:val="00660F14"/>
    <w:rsid w:val="00661904"/>
    <w:rsid w:val="00661ACA"/>
    <w:rsid w:val="00662BB7"/>
    <w:rsid w:val="006636B6"/>
    <w:rsid w:val="00664769"/>
    <w:rsid w:val="00664912"/>
    <w:rsid w:val="00664A61"/>
    <w:rsid w:val="00664DA0"/>
    <w:rsid w:val="00664DFC"/>
    <w:rsid w:val="00664EFE"/>
    <w:rsid w:val="0066507A"/>
    <w:rsid w:val="006650E6"/>
    <w:rsid w:val="00665480"/>
    <w:rsid w:val="00665F48"/>
    <w:rsid w:val="00666606"/>
    <w:rsid w:val="006669DF"/>
    <w:rsid w:val="00666C4F"/>
    <w:rsid w:val="00666E3B"/>
    <w:rsid w:val="00666E69"/>
    <w:rsid w:val="006672B7"/>
    <w:rsid w:val="00667D02"/>
    <w:rsid w:val="00667F0C"/>
    <w:rsid w:val="00667F97"/>
    <w:rsid w:val="0067013A"/>
    <w:rsid w:val="00670B3B"/>
    <w:rsid w:val="00670E00"/>
    <w:rsid w:val="00670FEB"/>
    <w:rsid w:val="006710DC"/>
    <w:rsid w:val="0067112E"/>
    <w:rsid w:val="006711FB"/>
    <w:rsid w:val="006721A9"/>
    <w:rsid w:val="00672585"/>
    <w:rsid w:val="00672966"/>
    <w:rsid w:val="00672CC9"/>
    <w:rsid w:val="0067301E"/>
    <w:rsid w:val="006733AE"/>
    <w:rsid w:val="00673458"/>
    <w:rsid w:val="0067373B"/>
    <w:rsid w:val="00673AEA"/>
    <w:rsid w:val="00673C8A"/>
    <w:rsid w:val="006741D4"/>
    <w:rsid w:val="006743E7"/>
    <w:rsid w:val="00674735"/>
    <w:rsid w:val="00674763"/>
    <w:rsid w:val="00674CBE"/>
    <w:rsid w:val="00674E7D"/>
    <w:rsid w:val="00674FE2"/>
    <w:rsid w:val="00675A35"/>
    <w:rsid w:val="00675F9B"/>
    <w:rsid w:val="006765C4"/>
    <w:rsid w:val="00676FFA"/>
    <w:rsid w:val="0067783E"/>
    <w:rsid w:val="00677B19"/>
    <w:rsid w:val="00680924"/>
    <w:rsid w:val="00680B87"/>
    <w:rsid w:val="00681183"/>
    <w:rsid w:val="006815CC"/>
    <w:rsid w:val="00681628"/>
    <w:rsid w:val="0068174A"/>
    <w:rsid w:val="00681A77"/>
    <w:rsid w:val="00681A8D"/>
    <w:rsid w:val="00681C6C"/>
    <w:rsid w:val="0068270D"/>
    <w:rsid w:val="006839D4"/>
    <w:rsid w:val="006839DF"/>
    <w:rsid w:val="006842D5"/>
    <w:rsid w:val="0068476A"/>
    <w:rsid w:val="00684C8A"/>
    <w:rsid w:val="0068503F"/>
    <w:rsid w:val="00685D8A"/>
    <w:rsid w:val="006863E2"/>
    <w:rsid w:val="00686E8A"/>
    <w:rsid w:val="00687062"/>
    <w:rsid w:val="0068721A"/>
    <w:rsid w:val="00687504"/>
    <w:rsid w:val="00687570"/>
    <w:rsid w:val="006879CD"/>
    <w:rsid w:val="00687AAB"/>
    <w:rsid w:val="00687F01"/>
    <w:rsid w:val="00690132"/>
    <w:rsid w:val="006901A5"/>
    <w:rsid w:val="00690442"/>
    <w:rsid w:val="006908D2"/>
    <w:rsid w:val="006909EA"/>
    <w:rsid w:val="00690A62"/>
    <w:rsid w:val="00690D27"/>
    <w:rsid w:val="006914DD"/>
    <w:rsid w:val="006914E5"/>
    <w:rsid w:val="006917EA"/>
    <w:rsid w:val="00691908"/>
    <w:rsid w:val="00691E6C"/>
    <w:rsid w:val="00691FCB"/>
    <w:rsid w:val="006922F8"/>
    <w:rsid w:val="0069268C"/>
    <w:rsid w:val="00692B1B"/>
    <w:rsid w:val="0069336E"/>
    <w:rsid w:val="006934F7"/>
    <w:rsid w:val="006937B4"/>
    <w:rsid w:val="006939CC"/>
    <w:rsid w:val="00693A05"/>
    <w:rsid w:val="00693FB6"/>
    <w:rsid w:val="0069434F"/>
    <w:rsid w:val="00694464"/>
    <w:rsid w:val="00694C7C"/>
    <w:rsid w:val="00694CB2"/>
    <w:rsid w:val="00694E75"/>
    <w:rsid w:val="00695CB3"/>
    <w:rsid w:val="00695F15"/>
    <w:rsid w:val="006963B7"/>
    <w:rsid w:val="00696495"/>
    <w:rsid w:val="00696549"/>
    <w:rsid w:val="00696560"/>
    <w:rsid w:val="00696996"/>
    <w:rsid w:val="006969CB"/>
    <w:rsid w:val="00696E7A"/>
    <w:rsid w:val="0069711F"/>
    <w:rsid w:val="00697AE4"/>
    <w:rsid w:val="00697F13"/>
    <w:rsid w:val="006A0283"/>
    <w:rsid w:val="006A06D6"/>
    <w:rsid w:val="006A0A42"/>
    <w:rsid w:val="006A1095"/>
    <w:rsid w:val="006A11C4"/>
    <w:rsid w:val="006A1211"/>
    <w:rsid w:val="006A1472"/>
    <w:rsid w:val="006A185B"/>
    <w:rsid w:val="006A19BE"/>
    <w:rsid w:val="006A1D59"/>
    <w:rsid w:val="006A1F7D"/>
    <w:rsid w:val="006A201D"/>
    <w:rsid w:val="006A25C1"/>
    <w:rsid w:val="006A266B"/>
    <w:rsid w:val="006A29FE"/>
    <w:rsid w:val="006A2CCA"/>
    <w:rsid w:val="006A3251"/>
    <w:rsid w:val="006A3E10"/>
    <w:rsid w:val="006A3F3A"/>
    <w:rsid w:val="006A404B"/>
    <w:rsid w:val="006A4303"/>
    <w:rsid w:val="006A47E0"/>
    <w:rsid w:val="006A5390"/>
    <w:rsid w:val="006A558E"/>
    <w:rsid w:val="006A68C8"/>
    <w:rsid w:val="006A7188"/>
    <w:rsid w:val="006A7A09"/>
    <w:rsid w:val="006A7BAE"/>
    <w:rsid w:val="006A7CF1"/>
    <w:rsid w:val="006A7E2D"/>
    <w:rsid w:val="006A7F56"/>
    <w:rsid w:val="006B0746"/>
    <w:rsid w:val="006B0FB1"/>
    <w:rsid w:val="006B1495"/>
    <w:rsid w:val="006B2154"/>
    <w:rsid w:val="006B26E1"/>
    <w:rsid w:val="006B2826"/>
    <w:rsid w:val="006B2A7A"/>
    <w:rsid w:val="006B2F01"/>
    <w:rsid w:val="006B3947"/>
    <w:rsid w:val="006B3A96"/>
    <w:rsid w:val="006B3BE7"/>
    <w:rsid w:val="006B3C25"/>
    <w:rsid w:val="006B3D86"/>
    <w:rsid w:val="006B4738"/>
    <w:rsid w:val="006B512C"/>
    <w:rsid w:val="006B6986"/>
    <w:rsid w:val="006B6F3D"/>
    <w:rsid w:val="006B7069"/>
    <w:rsid w:val="006B7928"/>
    <w:rsid w:val="006B7C05"/>
    <w:rsid w:val="006C0347"/>
    <w:rsid w:val="006C0FFC"/>
    <w:rsid w:val="006C1279"/>
    <w:rsid w:val="006C159B"/>
    <w:rsid w:val="006C179E"/>
    <w:rsid w:val="006C18E4"/>
    <w:rsid w:val="006C1E0D"/>
    <w:rsid w:val="006C1FA8"/>
    <w:rsid w:val="006C216F"/>
    <w:rsid w:val="006C27EF"/>
    <w:rsid w:val="006C2ED8"/>
    <w:rsid w:val="006C34ED"/>
    <w:rsid w:val="006C378A"/>
    <w:rsid w:val="006C37B4"/>
    <w:rsid w:val="006C3C77"/>
    <w:rsid w:val="006C406F"/>
    <w:rsid w:val="006C46DE"/>
    <w:rsid w:val="006C4A9E"/>
    <w:rsid w:val="006C4D16"/>
    <w:rsid w:val="006C55CF"/>
    <w:rsid w:val="006C5BB4"/>
    <w:rsid w:val="006C5EE2"/>
    <w:rsid w:val="006C6021"/>
    <w:rsid w:val="006C6258"/>
    <w:rsid w:val="006C6774"/>
    <w:rsid w:val="006C6807"/>
    <w:rsid w:val="006C68A0"/>
    <w:rsid w:val="006C6A8C"/>
    <w:rsid w:val="006C70C7"/>
    <w:rsid w:val="006C720B"/>
    <w:rsid w:val="006C73FE"/>
    <w:rsid w:val="006C76FB"/>
    <w:rsid w:val="006C7818"/>
    <w:rsid w:val="006C79D5"/>
    <w:rsid w:val="006D00E1"/>
    <w:rsid w:val="006D0161"/>
    <w:rsid w:val="006D0DF9"/>
    <w:rsid w:val="006D18E2"/>
    <w:rsid w:val="006D1A33"/>
    <w:rsid w:val="006D1EEC"/>
    <w:rsid w:val="006D21E3"/>
    <w:rsid w:val="006D24D7"/>
    <w:rsid w:val="006D2859"/>
    <w:rsid w:val="006D349A"/>
    <w:rsid w:val="006D3A8B"/>
    <w:rsid w:val="006D3F6B"/>
    <w:rsid w:val="006D4988"/>
    <w:rsid w:val="006D4F3B"/>
    <w:rsid w:val="006D5E99"/>
    <w:rsid w:val="006D611E"/>
    <w:rsid w:val="006D63FC"/>
    <w:rsid w:val="006D65C8"/>
    <w:rsid w:val="006D7392"/>
    <w:rsid w:val="006D73E1"/>
    <w:rsid w:val="006D74C7"/>
    <w:rsid w:val="006D792D"/>
    <w:rsid w:val="006E02FC"/>
    <w:rsid w:val="006E03DF"/>
    <w:rsid w:val="006E061B"/>
    <w:rsid w:val="006E0885"/>
    <w:rsid w:val="006E0A78"/>
    <w:rsid w:val="006E1076"/>
    <w:rsid w:val="006E142A"/>
    <w:rsid w:val="006E184B"/>
    <w:rsid w:val="006E1AA3"/>
    <w:rsid w:val="006E1C33"/>
    <w:rsid w:val="006E2391"/>
    <w:rsid w:val="006E2DFE"/>
    <w:rsid w:val="006E30C1"/>
    <w:rsid w:val="006E3212"/>
    <w:rsid w:val="006E3362"/>
    <w:rsid w:val="006E3594"/>
    <w:rsid w:val="006E3667"/>
    <w:rsid w:val="006E378E"/>
    <w:rsid w:val="006E3DA7"/>
    <w:rsid w:val="006E477F"/>
    <w:rsid w:val="006E49B3"/>
    <w:rsid w:val="006E4B8F"/>
    <w:rsid w:val="006E4BF3"/>
    <w:rsid w:val="006E5184"/>
    <w:rsid w:val="006E5235"/>
    <w:rsid w:val="006E587F"/>
    <w:rsid w:val="006E5920"/>
    <w:rsid w:val="006E5BC2"/>
    <w:rsid w:val="006E6225"/>
    <w:rsid w:val="006E6DF4"/>
    <w:rsid w:val="006E7223"/>
    <w:rsid w:val="006E7A98"/>
    <w:rsid w:val="006F0684"/>
    <w:rsid w:val="006F08E1"/>
    <w:rsid w:val="006F0A64"/>
    <w:rsid w:val="006F0FFA"/>
    <w:rsid w:val="006F15A6"/>
    <w:rsid w:val="006F1845"/>
    <w:rsid w:val="006F18C5"/>
    <w:rsid w:val="006F26EA"/>
    <w:rsid w:val="006F3A9E"/>
    <w:rsid w:val="006F3CB2"/>
    <w:rsid w:val="006F3CC0"/>
    <w:rsid w:val="006F4F30"/>
    <w:rsid w:val="006F58DD"/>
    <w:rsid w:val="006F5971"/>
    <w:rsid w:val="006F5988"/>
    <w:rsid w:val="006F5BE8"/>
    <w:rsid w:val="006F6007"/>
    <w:rsid w:val="006F66E2"/>
    <w:rsid w:val="006F6702"/>
    <w:rsid w:val="006F6BA6"/>
    <w:rsid w:val="006F6BB5"/>
    <w:rsid w:val="006F6D53"/>
    <w:rsid w:val="006F6DD0"/>
    <w:rsid w:val="006F6E30"/>
    <w:rsid w:val="006F7227"/>
    <w:rsid w:val="006F7531"/>
    <w:rsid w:val="006F75EE"/>
    <w:rsid w:val="006F7664"/>
    <w:rsid w:val="006F7A92"/>
    <w:rsid w:val="006F7FBD"/>
    <w:rsid w:val="0070029F"/>
    <w:rsid w:val="007008C2"/>
    <w:rsid w:val="007008EE"/>
    <w:rsid w:val="007012EB"/>
    <w:rsid w:val="007015D2"/>
    <w:rsid w:val="007019A9"/>
    <w:rsid w:val="00701FA8"/>
    <w:rsid w:val="0070218C"/>
    <w:rsid w:val="00702D19"/>
    <w:rsid w:val="00702F89"/>
    <w:rsid w:val="007032D1"/>
    <w:rsid w:val="0070389A"/>
    <w:rsid w:val="007039AB"/>
    <w:rsid w:val="00703D75"/>
    <w:rsid w:val="0070459B"/>
    <w:rsid w:val="0070462B"/>
    <w:rsid w:val="00704724"/>
    <w:rsid w:val="007049F7"/>
    <w:rsid w:val="00704D1B"/>
    <w:rsid w:val="00704DC3"/>
    <w:rsid w:val="007051FC"/>
    <w:rsid w:val="00705246"/>
    <w:rsid w:val="00705621"/>
    <w:rsid w:val="00705740"/>
    <w:rsid w:val="007057DB"/>
    <w:rsid w:val="00705911"/>
    <w:rsid w:val="0070602B"/>
    <w:rsid w:val="00706578"/>
    <w:rsid w:val="00706DDF"/>
    <w:rsid w:val="0070735C"/>
    <w:rsid w:val="007073BE"/>
    <w:rsid w:val="0070766F"/>
    <w:rsid w:val="00707718"/>
    <w:rsid w:val="00707785"/>
    <w:rsid w:val="0070788A"/>
    <w:rsid w:val="00707C6E"/>
    <w:rsid w:val="00707E75"/>
    <w:rsid w:val="00710C8E"/>
    <w:rsid w:val="00710FB0"/>
    <w:rsid w:val="00712147"/>
    <w:rsid w:val="007123B4"/>
    <w:rsid w:val="0071265D"/>
    <w:rsid w:val="0071288E"/>
    <w:rsid w:val="0071318D"/>
    <w:rsid w:val="00713812"/>
    <w:rsid w:val="007139CC"/>
    <w:rsid w:val="0071414C"/>
    <w:rsid w:val="007143DD"/>
    <w:rsid w:val="00714D79"/>
    <w:rsid w:val="00715009"/>
    <w:rsid w:val="007157B1"/>
    <w:rsid w:val="00715974"/>
    <w:rsid w:val="00715AF1"/>
    <w:rsid w:val="00715B0A"/>
    <w:rsid w:val="007165A7"/>
    <w:rsid w:val="007165F4"/>
    <w:rsid w:val="007167A7"/>
    <w:rsid w:val="007167D6"/>
    <w:rsid w:val="0071681D"/>
    <w:rsid w:val="00716C4E"/>
    <w:rsid w:val="00716E7C"/>
    <w:rsid w:val="00717070"/>
    <w:rsid w:val="007173A6"/>
    <w:rsid w:val="007173BA"/>
    <w:rsid w:val="007173D0"/>
    <w:rsid w:val="007176CC"/>
    <w:rsid w:val="00717E6A"/>
    <w:rsid w:val="007200A7"/>
    <w:rsid w:val="007202D9"/>
    <w:rsid w:val="00720DA5"/>
    <w:rsid w:val="00720FFC"/>
    <w:rsid w:val="0072132A"/>
    <w:rsid w:val="00721A97"/>
    <w:rsid w:val="00721C6F"/>
    <w:rsid w:val="0072267F"/>
    <w:rsid w:val="00722A63"/>
    <w:rsid w:val="00722A83"/>
    <w:rsid w:val="00722AE2"/>
    <w:rsid w:val="00722CB3"/>
    <w:rsid w:val="007230F3"/>
    <w:rsid w:val="00723E78"/>
    <w:rsid w:val="007240AA"/>
    <w:rsid w:val="00724569"/>
    <w:rsid w:val="007246B6"/>
    <w:rsid w:val="00724CF6"/>
    <w:rsid w:val="00724DAF"/>
    <w:rsid w:val="0072554F"/>
    <w:rsid w:val="00726588"/>
    <w:rsid w:val="00726FFA"/>
    <w:rsid w:val="007270D6"/>
    <w:rsid w:val="007277CC"/>
    <w:rsid w:val="00727AE9"/>
    <w:rsid w:val="007308EB"/>
    <w:rsid w:val="007309C3"/>
    <w:rsid w:val="00730BC5"/>
    <w:rsid w:val="00730C4C"/>
    <w:rsid w:val="00731337"/>
    <w:rsid w:val="00731807"/>
    <w:rsid w:val="00731ACD"/>
    <w:rsid w:val="0073248B"/>
    <w:rsid w:val="007327CE"/>
    <w:rsid w:val="00732E85"/>
    <w:rsid w:val="00732F11"/>
    <w:rsid w:val="007332C5"/>
    <w:rsid w:val="0073392E"/>
    <w:rsid w:val="00733CB2"/>
    <w:rsid w:val="00734288"/>
    <w:rsid w:val="007342CD"/>
    <w:rsid w:val="0073449C"/>
    <w:rsid w:val="007344E2"/>
    <w:rsid w:val="00735780"/>
    <w:rsid w:val="007358FA"/>
    <w:rsid w:val="00735DE9"/>
    <w:rsid w:val="00736D0D"/>
    <w:rsid w:val="0073728A"/>
    <w:rsid w:val="007401D5"/>
    <w:rsid w:val="00740942"/>
    <w:rsid w:val="00741F5C"/>
    <w:rsid w:val="007420FD"/>
    <w:rsid w:val="00742312"/>
    <w:rsid w:val="0074272B"/>
    <w:rsid w:val="00742DC5"/>
    <w:rsid w:val="0074363D"/>
    <w:rsid w:val="007437F5"/>
    <w:rsid w:val="00743B24"/>
    <w:rsid w:val="00743DF7"/>
    <w:rsid w:val="0074468B"/>
    <w:rsid w:val="00744CE1"/>
    <w:rsid w:val="00744F9F"/>
    <w:rsid w:val="00745454"/>
    <w:rsid w:val="0074555C"/>
    <w:rsid w:val="0074576D"/>
    <w:rsid w:val="0074597F"/>
    <w:rsid w:val="00745D92"/>
    <w:rsid w:val="00746ACC"/>
    <w:rsid w:val="00747261"/>
    <w:rsid w:val="0074762E"/>
    <w:rsid w:val="0074775D"/>
    <w:rsid w:val="00747AA7"/>
    <w:rsid w:val="00747E36"/>
    <w:rsid w:val="00747FD2"/>
    <w:rsid w:val="007501EF"/>
    <w:rsid w:val="00750582"/>
    <w:rsid w:val="00750739"/>
    <w:rsid w:val="0075080E"/>
    <w:rsid w:val="00750F54"/>
    <w:rsid w:val="0075112A"/>
    <w:rsid w:val="00751198"/>
    <w:rsid w:val="007513FA"/>
    <w:rsid w:val="007515FC"/>
    <w:rsid w:val="0075164D"/>
    <w:rsid w:val="00751663"/>
    <w:rsid w:val="00751B92"/>
    <w:rsid w:val="00751FF2"/>
    <w:rsid w:val="00752CE1"/>
    <w:rsid w:val="00752DB2"/>
    <w:rsid w:val="007530B9"/>
    <w:rsid w:val="007532BF"/>
    <w:rsid w:val="0075440D"/>
    <w:rsid w:val="00754449"/>
    <w:rsid w:val="007546A1"/>
    <w:rsid w:val="00754812"/>
    <w:rsid w:val="007549CD"/>
    <w:rsid w:val="00755811"/>
    <w:rsid w:val="007564B8"/>
    <w:rsid w:val="00756657"/>
    <w:rsid w:val="00756889"/>
    <w:rsid w:val="00756C07"/>
    <w:rsid w:val="00757094"/>
    <w:rsid w:val="0075728E"/>
    <w:rsid w:val="007572FA"/>
    <w:rsid w:val="0075749B"/>
    <w:rsid w:val="0075762E"/>
    <w:rsid w:val="007576AF"/>
    <w:rsid w:val="007576CB"/>
    <w:rsid w:val="00757788"/>
    <w:rsid w:val="00760942"/>
    <w:rsid w:val="00761043"/>
    <w:rsid w:val="00761945"/>
    <w:rsid w:val="00762437"/>
    <w:rsid w:val="00762716"/>
    <w:rsid w:val="00762AC3"/>
    <w:rsid w:val="00762BF3"/>
    <w:rsid w:val="00762C62"/>
    <w:rsid w:val="0076302F"/>
    <w:rsid w:val="00763319"/>
    <w:rsid w:val="007634EE"/>
    <w:rsid w:val="00764842"/>
    <w:rsid w:val="0076491A"/>
    <w:rsid w:val="00765121"/>
    <w:rsid w:val="007653BF"/>
    <w:rsid w:val="00765AE0"/>
    <w:rsid w:val="00765DA4"/>
    <w:rsid w:val="0076609E"/>
    <w:rsid w:val="00766499"/>
    <w:rsid w:val="0076667F"/>
    <w:rsid w:val="00766B1C"/>
    <w:rsid w:val="00767752"/>
    <w:rsid w:val="00767B09"/>
    <w:rsid w:val="00767D6D"/>
    <w:rsid w:val="007700BF"/>
    <w:rsid w:val="007704FC"/>
    <w:rsid w:val="00770618"/>
    <w:rsid w:val="00770AAB"/>
    <w:rsid w:val="00770BCD"/>
    <w:rsid w:val="00770DC8"/>
    <w:rsid w:val="007710A1"/>
    <w:rsid w:val="007710E3"/>
    <w:rsid w:val="007714F5"/>
    <w:rsid w:val="00771564"/>
    <w:rsid w:val="007716CB"/>
    <w:rsid w:val="00771D1A"/>
    <w:rsid w:val="00772082"/>
    <w:rsid w:val="00772397"/>
    <w:rsid w:val="007726B5"/>
    <w:rsid w:val="00772A0C"/>
    <w:rsid w:val="00772B64"/>
    <w:rsid w:val="007734BA"/>
    <w:rsid w:val="00773903"/>
    <w:rsid w:val="00773C1A"/>
    <w:rsid w:val="007740D8"/>
    <w:rsid w:val="007741A8"/>
    <w:rsid w:val="007742D9"/>
    <w:rsid w:val="00774605"/>
    <w:rsid w:val="0077492D"/>
    <w:rsid w:val="00774F58"/>
    <w:rsid w:val="00775630"/>
    <w:rsid w:val="00775900"/>
    <w:rsid w:val="0077595F"/>
    <w:rsid w:val="00775A0B"/>
    <w:rsid w:val="007763B4"/>
    <w:rsid w:val="00776505"/>
    <w:rsid w:val="00776599"/>
    <w:rsid w:val="00776BCA"/>
    <w:rsid w:val="007771EA"/>
    <w:rsid w:val="007776B6"/>
    <w:rsid w:val="00777E18"/>
    <w:rsid w:val="00777EBE"/>
    <w:rsid w:val="0078002C"/>
    <w:rsid w:val="0078003F"/>
    <w:rsid w:val="00780154"/>
    <w:rsid w:val="007802F1"/>
    <w:rsid w:val="00780349"/>
    <w:rsid w:val="0078078E"/>
    <w:rsid w:val="00780B49"/>
    <w:rsid w:val="007812CA"/>
    <w:rsid w:val="00781876"/>
    <w:rsid w:val="007819F0"/>
    <w:rsid w:val="0078203D"/>
    <w:rsid w:val="007821FA"/>
    <w:rsid w:val="007826BA"/>
    <w:rsid w:val="00782A20"/>
    <w:rsid w:val="00782A94"/>
    <w:rsid w:val="00782AA5"/>
    <w:rsid w:val="00782ADC"/>
    <w:rsid w:val="00782F39"/>
    <w:rsid w:val="00782F53"/>
    <w:rsid w:val="007831A6"/>
    <w:rsid w:val="007834C4"/>
    <w:rsid w:val="007836DE"/>
    <w:rsid w:val="00783F72"/>
    <w:rsid w:val="0078450C"/>
    <w:rsid w:val="007846D7"/>
    <w:rsid w:val="00784858"/>
    <w:rsid w:val="007850C5"/>
    <w:rsid w:val="00785B5B"/>
    <w:rsid w:val="007864C5"/>
    <w:rsid w:val="007867C4"/>
    <w:rsid w:val="007878BE"/>
    <w:rsid w:val="00787F31"/>
    <w:rsid w:val="007904F4"/>
    <w:rsid w:val="00790ABA"/>
    <w:rsid w:val="007913EE"/>
    <w:rsid w:val="00791B8C"/>
    <w:rsid w:val="0079210D"/>
    <w:rsid w:val="0079220F"/>
    <w:rsid w:val="007922A9"/>
    <w:rsid w:val="00792674"/>
    <w:rsid w:val="0079278F"/>
    <w:rsid w:val="00792928"/>
    <w:rsid w:val="00792FC4"/>
    <w:rsid w:val="00793494"/>
    <w:rsid w:val="00793723"/>
    <w:rsid w:val="007939F0"/>
    <w:rsid w:val="00794353"/>
    <w:rsid w:val="00794535"/>
    <w:rsid w:val="00795334"/>
    <w:rsid w:val="00796CAD"/>
    <w:rsid w:val="00797085"/>
    <w:rsid w:val="0079730C"/>
    <w:rsid w:val="007974AA"/>
    <w:rsid w:val="007974CA"/>
    <w:rsid w:val="007978EF"/>
    <w:rsid w:val="00797E97"/>
    <w:rsid w:val="007A0B58"/>
    <w:rsid w:val="007A0F31"/>
    <w:rsid w:val="007A1B20"/>
    <w:rsid w:val="007A1C6E"/>
    <w:rsid w:val="007A1ED1"/>
    <w:rsid w:val="007A2632"/>
    <w:rsid w:val="007A2920"/>
    <w:rsid w:val="007A2C19"/>
    <w:rsid w:val="007A2E43"/>
    <w:rsid w:val="007A2E79"/>
    <w:rsid w:val="007A368B"/>
    <w:rsid w:val="007A3C2F"/>
    <w:rsid w:val="007A40D5"/>
    <w:rsid w:val="007A41C9"/>
    <w:rsid w:val="007A4240"/>
    <w:rsid w:val="007A4422"/>
    <w:rsid w:val="007A4450"/>
    <w:rsid w:val="007A47A7"/>
    <w:rsid w:val="007A47D3"/>
    <w:rsid w:val="007A4A9B"/>
    <w:rsid w:val="007A5205"/>
    <w:rsid w:val="007A540F"/>
    <w:rsid w:val="007A63B0"/>
    <w:rsid w:val="007A6751"/>
    <w:rsid w:val="007A6865"/>
    <w:rsid w:val="007A6D89"/>
    <w:rsid w:val="007A768C"/>
    <w:rsid w:val="007A7970"/>
    <w:rsid w:val="007A7DC5"/>
    <w:rsid w:val="007B033C"/>
    <w:rsid w:val="007B0EDD"/>
    <w:rsid w:val="007B168B"/>
    <w:rsid w:val="007B2838"/>
    <w:rsid w:val="007B291F"/>
    <w:rsid w:val="007B3187"/>
    <w:rsid w:val="007B3638"/>
    <w:rsid w:val="007B38C0"/>
    <w:rsid w:val="007B3F9C"/>
    <w:rsid w:val="007B4567"/>
    <w:rsid w:val="007B5BA0"/>
    <w:rsid w:val="007B5E08"/>
    <w:rsid w:val="007B62EC"/>
    <w:rsid w:val="007B63B4"/>
    <w:rsid w:val="007B67B7"/>
    <w:rsid w:val="007B68C1"/>
    <w:rsid w:val="007B7518"/>
    <w:rsid w:val="007B75C8"/>
    <w:rsid w:val="007B7697"/>
    <w:rsid w:val="007B769D"/>
    <w:rsid w:val="007C0189"/>
    <w:rsid w:val="007C029D"/>
    <w:rsid w:val="007C0640"/>
    <w:rsid w:val="007C0669"/>
    <w:rsid w:val="007C09AC"/>
    <w:rsid w:val="007C0AE1"/>
    <w:rsid w:val="007C0EDC"/>
    <w:rsid w:val="007C1034"/>
    <w:rsid w:val="007C1238"/>
    <w:rsid w:val="007C16CC"/>
    <w:rsid w:val="007C1759"/>
    <w:rsid w:val="007C1BD9"/>
    <w:rsid w:val="007C26F6"/>
    <w:rsid w:val="007C2A43"/>
    <w:rsid w:val="007C32BD"/>
    <w:rsid w:val="007C384A"/>
    <w:rsid w:val="007C46A1"/>
    <w:rsid w:val="007C4C3E"/>
    <w:rsid w:val="007C4DCA"/>
    <w:rsid w:val="007C5037"/>
    <w:rsid w:val="007C52F5"/>
    <w:rsid w:val="007C5511"/>
    <w:rsid w:val="007C630E"/>
    <w:rsid w:val="007C637B"/>
    <w:rsid w:val="007C664C"/>
    <w:rsid w:val="007C66AF"/>
    <w:rsid w:val="007C66D2"/>
    <w:rsid w:val="007C6FCA"/>
    <w:rsid w:val="007C711B"/>
    <w:rsid w:val="007C7251"/>
    <w:rsid w:val="007C7505"/>
    <w:rsid w:val="007C757A"/>
    <w:rsid w:val="007C76B5"/>
    <w:rsid w:val="007C77FF"/>
    <w:rsid w:val="007D0560"/>
    <w:rsid w:val="007D0590"/>
    <w:rsid w:val="007D080A"/>
    <w:rsid w:val="007D0AE8"/>
    <w:rsid w:val="007D0B9F"/>
    <w:rsid w:val="007D12D3"/>
    <w:rsid w:val="007D18CF"/>
    <w:rsid w:val="007D1AA0"/>
    <w:rsid w:val="007D1FBF"/>
    <w:rsid w:val="007D229E"/>
    <w:rsid w:val="007D279E"/>
    <w:rsid w:val="007D3577"/>
    <w:rsid w:val="007D3947"/>
    <w:rsid w:val="007D3A86"/>
    <w:rsid w:val="007D3C18"/>
    <w:rsid w:val="007D3E1A"/>
    <w:rsid w:val="007D4E62"/>
    <w:rsid w:val="007D4FB5"/>
    <w:rsid w:val="007D5012"/>
    <w:rsid w:val="007D505E"/>
    <w:rsid w:val="007D520D"/>
    <w:rsid w:val="007D5270"/>
    <w:rsid w:val="007D62B2"/>
    <w:rsid w:val="007D6794"/>
    <w:rsid w:val="007D6C33"/>
    <w:rsid w:val="007D6FC7"/>
    <w:rsid w:val="007D72A9"/>
    <w:rsid w:val="007D740F"/>
    <w:rsid w:val="007D7496"/>
    <w:rsid w:val="007D799C"/>
    <w:rsid w:val="007E0E27"/>
    <w:rsid w:val="007E0F3A"/>
    <w:rsid w:val="007E1003"/>
    <w:rsid w:val="007E1056"/>
    <w:rsid w:val="007E1B87"/>
    <w:rsid w:val="007E1CD6"/>
    <w:rsid w:val="007E1DB5"/>
    <w:rsid w:val="007E1F00"/>
    <w:rsid w:val="007E22C1"/>
    <w:rsid w:val="007E274C"/>
    <w:rsid w:val="007E29D9"/>
    <w:rsid w:val="007E2E4A"/>
    <w:rsid w:val="007E3569"/>
    <w:rsid w:val="007E388D"/>
    <w:rsid w:val="007E4664"/>
    <w:rsid w:val="007E4B36"/>
    <w:rsid w:val="007E4C71"/>
    <w:rsid w:val="007E4E3D"/>
    <w:rsid w:val="007E5BFC"/>
    <w:rsid w:val="007E5FA7"/>
    <w:rsid w:val="007E61C9"/>
    <w:rsid w:val="007E64B4"/>
    <w:rsid w:val="007E667A"/>
    <w:rsid w:val="007E6A3F"/>
    <w:rsid w:val="007E6FBF"/>
    <w:rsid w:val="007E750B"/>
    <w:rsid w:val="007E75FB"/>
    <w:rsid w:val="007E795C"/>
    <w:rsid w:val="007E7BB1"/>
    <w:rsid w:val="007F011F"/>
    <w:rsid w:val="007F0DF5"/>
    <w:rsid w:val="007F2AE4"/>
    <w:rsid w:val="007F2C71"/>
    <w:rsid w:val="007F2CCF"/>
    <w:rsid w:val="007F2D2E"/>
    <w:rsid w:val="007F2DF7"/>
    <w:rsid w:val="007F2FBF"/>
    <w:rsid w:val="007F313E"/>
    <w:rsid w:val="007F32F6"/>
    <w:rsid w:val="007F37F0"/>
    <w:rsid w:val="007F3C3D"/>
    <w:rsid w:val="007F4369"/>
    <w:rsid w:val="007F4806"/>
    <w:rsid w:val="007F48D3"/>
    <w:rsid w:val="007F491E"/>
    <w:rsid w:val="007F4B14"/>
    <w:rsid w:val="007F4EA8"/>
    <w:rsid w:val="007F5223"/>
    <w:rsid w:val="007F52F7"/>
    <w:rsid w:val="007F5BC6"/>
    <w:rsid w:val="007F5D3B"/>
    <w:rsid w:val="007F5E16"/>
    <w:rsid w:val="007F6395"/>
    <w:rsid w:val="007F655C"/>
    <w:rsid w:val="007F65FF"/>
    <w:rsid w:val="007F68CE"/>
    <w:rsid w:val="007F6DF2"/>
    <w:rsid w:val="007F79FE"/>
    <w:rsid w:val="007F7A86"/>
    <w:rsid w:val="008000E2"/>
    <w:rsid w:val="008004FD"/>
    <w:rsid w:val="00800ABC"/>
    <w:rsid w:val="00800BE3"/>
    <w:rsid w:val="00801395"/>
    <w:rsid w:val="00801C3D"/>
    <w:rsid w:val="00801E34"/>
    <w:rsid w:val="00801ECF"/>
    <w:rsid w:val="008020AB"/>
    <w:rsid w:val="00802F83"/>
    <w:rsid w:val="0080393A"/>
    <w:rsid w:val="00804112"/>
    <w:rsid w:val="0080444B"/>
    <w:rsid w:val="00804A1A"/>
    <w:rsid w:val="00804B35"/>
    <w:rsid w:val="00805266"/>
    <w:rsid w:val="00805655"/>
    <w:rsid w:val="008058A2"/>
    <w:rsid w:val="00805C6E"/>
    <w:rsid w:val="00806004"/>
    <w:rsid w:val="008064ED"/>
    <w:rsid w:val="00806859"/>
    <w:rsid w:val="00806910"/>
    <w:rsid w:val="00806AF0"/>
    <w:rsid w:val="008070FC"/>
    <w:rsid w:val="00807410"/>
    <w:rsid w:val="008074F4"/>
    <w:rsid w:val="0080787F"/>
    <w:rsid w:val="00807BEA"/>
    <w:rsid w:val="00810126"/>
    <w:rsid w:val="00810832"/>
    <w:rsid w:val="00810A25"/>
    <w:rsid w:val="00810A87"/>
    <w:rsid w:val="00810B28"/>
    <w:rsid w:val="00810E1F"/>
    <w:rsid w:val="008124CF"/>
    <w:rsid w:val="00812514"/>
    <w:rsid w:val="00812821"/>
    <w:rsid w:val="00812C35"/>
    <w:rsid w:val="00813108"/>
    <w:rsid w:val="008132B6"/>
    <w:rsid w:val="00813D1F"/>
    <w:rsid w:val="00813E1D"/>
    <w:rsid w:val="00814648"/>
    <w:rsid w:val="008149A1"/>
    <w:rsid w:val="00814BC6"/>
    <w:rsid w:val="00814F9A"/>
    <w:rsid w:val="00815024"/>
    <w:rsid w:val="00815AEA"/>
    <w:rsid w:val="008160E2"/>
    <w:rsid w:val="0081641C"/>
    <w:rsid w:val="0081651A"/>
    <w:rsid w:val="00817117"/>
    <w:rsid w:val="00817306"/>
    <w:rsid w:val="008175B9"/>
    <w:rsid w:val="008178BB"/>
    <w:rsid w:val="00817A59"/>
    <w:rsid w:val="00817BC2"/>
    <w:rsid w:val="008203E0"/>
    <w:rsid w:val="00820475"/>
    <w:rsid w:val="00820A28"/>
    <w:rsid w:val="00820D73"/>
    <w:rsid w:val="00820E3C"/>
    <w:rsid w:val="008210B3"/>
    <w:rsid w:val="008211AE"/>
    <w:rsid w:val="0082128C"/>
    <w:rsid w:val="00821645"/>
    <w:rsid w:val="00821A93"/>
    <w:rsid w:val="00821F22"/>
    <w:rsid w:val="008226DD"/>
    <w:rsid w:val="008228A3"/>
    <w:rsid w:val="00822CA8"/>
    <w:rsid w:val="00823360"/>
    <w:rsid w:val="00823D6E"/>
    <w:rsid w:val="008246A9"/>
    <w:rsid w:val="00824887"/>
    <w:rsid w:val="00824999"/>
    <w:rsid w:val="00824C13"/>
    <w:rsid w:val="00825038"/>
    <w:rsid w:val="0082512B"/>
    <w:rsid w:val="008251CF"/>
    <w:rsid w:val="0082556E"/>
    <w:rsid w:val="00825A1D"/>
    <w:rsid w:val="00825BE4"/>
    <w:rsid w:val="00825E48"/>
    <w:rsid w:val="00827269"/>
    <w:rsid w:val="00827306"/>
    <w:rsid w:val="0082760E"/>
    <w:rsid w:val="0082789D"/>
    <w:rsid w:val="00827AB4"/>
    <w:rsid w:val="00830013"/>
    <w:rsid w:val="0083052B"/>
    <w:rsid w:val="00830657"/>
    <w:rsid w:val="008309B2"/>
    <w:rsid w:val="00830ADD"/>
    <w:rsid w:val="00830EE0"/>
    <w:rsid w:val="00831233"/>
    <w:rsid w:val="00831ADA"/>
    <w:rsid w:val="00831BD7"/>
    <w:rsid w:val="00831C0C"/>
    <w:rsid w:val="008323BD"/>
    <w:rsid w:val="00832B50"/>
    <w:rsid w:val="00832C60"/>
    <w:rsid w:val="00833212"/>
    <w:rsid w:val="00833614"/>
    <w:rsid w:val="008339A7"/>
    <w:rsid w:val="00833C1C"/>
    <w:rsid w:val="00833E50"/>
    <w:rsid w:val="00833E82"/>
    <w:rsid w:val="008340B6"/>
    <w:rsid w:val="00834612"/>
    <w:rsid w:val="00834CA8"/>
    <w:rsid w:val="00834FF3"/>
    <w:rsid w:val="008354EB"/>
    <w:rsid w:val="0083552C"/>
    <w:rsid w:val="0083570B"/>
    <w:rsid w:val="00835AE8"/>
    <w:rsid w:val="00835F1E"/>
    <w:rsid w:val="00835F8D"/>
    <w:rsid w:val="00835FE2"/>
    <w:rsid w:val="008366FE"/>
    <w:rsid w:val="008375C4"/>
    <w:rsid w:val="00837BBD"/>
    <w:rsid w:val="008405DF"/>
    <w:rsid w:val="008405E3"/>
    <w:rsid w:val="00840A28"/>
    <w:rsid w:val="00840AD9"/>
    <w:rsid w:val="00841175"/>
    <w:rsid w:val="00841417"/>
    <w:rsid w:val="008414B1"/>
    <w:rsid w:val="0084176C"/>
    <w:rsid w:val="00841D93"/>
    <w:rsid w:val="00842028"/>
    <w:rsid w:val="008422C4"/>
    <w:rsid w:val="0084239B"/>
    <w:rsid w:val="0084242D"/>
    <w:rsid w:val="008425D2"/>
    <w:rsid w:val="0084270B"/>
    <w:rsid w:val="00842A47"/>
    <w:rsid w:val="00843773"/>
    <w:rsid w:val="00843C30"/>
    <w:rsid w:val="00843F52"/>
    <w:rsid w:val="00844951"/>
    <w:rsid w:val="008453D9"/>
    <w:rsid w:val="00845C48"/>
    <w:rsid w:val="00845EC3"/>
    <w:rsid w:val="00846CC5"/>
    <w:rsid w:val="00846E3B"/>
    <w:rsid w:val="008479C2"/>
    <w:rsid w:val="00847CD3"/>
    <w:rsid w:val="00847D21"/>
    <w:rsid w:val="00847EE4"/>
    <w:rsid w:val="00850142"/>
    <w:rsid w:val="00850363"/>
    <w:rsid w:val="00851646"/>
    <w:rsid w:val="0085187D"/>
    <w:rsid w:val="00851AEB"/>
    <w:rsid w:val="00851CC5"/>
    <w:rsid w:val="00851D50"/>
    <w:rsid w:val="00851D8E"/>
    <w:rsid w:val="00852251"/>
    <w:rsid w:val="00852E38"/>
    <w:rsid w:val="00853E5C"/>
    <w:rsid w:val="008543C9"/>
    <w:rsid w:val="0085456A"/>
    <w:rsid w:val="0085472F"/>
    <w:rsid w:val="008549FA"/>
    <w:rsid w:val="00854BD1"/>
    <w:rsid w:val="00854BFD"/>
    <w:rsid w:val="00854CFC"/>
    <w:rsid w:val="00854D2B"/>
    <w:rsid w:val="00854F35"/>
    <w:rsid w:val="0085515F"/>
    <w:rsid w:val="008552D0"/>
    <w:rsid w:val="008555CE"/>
    <w:rsid w:val="00855887"/>
    <w:rsid w:val="00855A95"/>
    <w:rsid w:val="00856010"/>
    <w:rsid w:val="00856109"/>
    <w:rsid w:val="00856CCA"/>
    <w:rsid w:val="00856FF8"/>
    <w:rsid w:val="00857051"/>
    <w:rsid w:val="0085750F"/>
    <w:rsid w:val="00857CD9"/>
    <w:rsid w:val="00857EEC"/>
    <w:rsid w:val="008604FB"/>
    <w:rsid w:val="0086056C"/>
    <w:rsid w:val="00860CDB"/>
    <w:rsid w:val="00860F4B"/>
    <w:rsid w:val="00861AB2"/>
    <w:rsid w:val="00861BF8"/>
    <w:rsid w:val="00861CD5"/>
    <w:rsid w:val="00861D3C"/>
    <w:rsid w:val="00861DAB"/>
    <w:rsid w:val="0086213B"/>
    <w:rsid w:val="008623CF"/>
    <w:rsid w:val="00862BE2"/>
    <w:rsid w:val="00863107"/>
    <w:rsid w:val="008633E8"/>
    <w:rsid w:val="00863C71"/>
    <w:rsid w:val="00863D5E"/>
    <w:rsid w:val="00864340"/>
    <w:rsid w:val="00864937"/>
    <w:rsid w:val="00864D77"/>
    <w:rsid w:val="00864DA7"/>
    <w:rsid w:val="00864DE5"/>
    <w:rsid w:val="00865107"/>
    <w:rsid w:val="0086541D"/>
    <w:rsid w:val="0086577C"/>
    <w:rsid w:val="00865A17"/>
    <w:rsid w:val="00865EE1"/>
    <w:rsid w:val="00866123"/>
    <w:rsid w:val="008662A7"/>
    <w:rsid w:val="0086657A"/>
    <w:rsid w:val="008668F3"/>
    <w:rsid w:val="00866933"/>
    <w:rsid w:val="00866B31"/>
    <w:rsid w:val="00866C8E"/>
    <w:rsid w:val="00866F7D"/>
    <w:rsid w:val="008673EC"/>
    <w:rsid w:val="00867777"/>
    <w:rsid w:val="00867C73"/>
    <w:rsid w:val="00867CAA"/>
    <w:rsid w:val="00867EC7"/>
    <w:rsid w:val="0087034E"/>
    <w:rsid w:val="00870B98"/>
    <w:rsid w:val="00870EA9"/>
    <w:rsid w:val="00871169"/>
    <w:rsid w:val="00871591"/>
    <w:rsid w:val="00871989"/>
    <w:rsid w:val="00871A0A"/>
    <w:rsid w:val="00872071"/>
    <w:rsid w:val="008724FE"/>
    <w:rsid w:val="00872E71"/>
    <w:rsid w:val="00873BB3"/>
    <w:rsid w:val="00873E82"/>
    <w:rsid w:val="00873EF3"/>
    <w:rsid w:val="008749BF"/>
    <w:rsid w:val="00874E33"/>
    <w:rsid w:val="0087508D"/>
    <w:rsid w:val="008759D9"/>
    <w:rsid w:val="008759E5"/>
    <w:rsid w:val="00875A96"/>
    <w:rsid w:val="00875F13"/>
    <w:rsid w:val="008761A5"/>
    <w:rsid w:val="00876817"/>
    <w:rsid w:val="00877036"/>
    <w:rsid w:val="00877B69"/>
    <w:rsid w:val="00877BAE"/>
    <w:rsid w:val="0088065F"/>
    <w:rsid w:val="008807AB"/>
    <w:rsid w:val="00880DC8"/>
    <w:rsid w:val="00880DE4"/>
    <w:rsid w:val="0088132A"/>
    <w:rsid w:val="0088141C"/>
    <w:rsid w:val="00881600"/>
    <w:rsid w:val="00881996"/>
    <w:rsid w:val="00881A00"/>
    <w:rsid w:val="00881CEA"/>
    <w:rsid w:val="008820C8"/>
    <w:rsid w:val="00882100"/>
    <w:rsid w:val="00882464"/>
    <w:rsid w:val="00882901"/>
    <w:rsid w:val="008829A8"/>
    <w:rsid w:val="00882CB7"/>
    <w:rsid w:val="0088342B"/>
    <w:rsid w:val="008834BF"/>
    <w:rsid w:val="00883CAC"/>
    <w:rsid w:val="00884029"/>
    <w:rsid w:val="008844F3"/>
    <w:rsid w:val="00884511"/>
    <w:rsid w:val="008848B7"/>
    <w:rsid w:val="008855DE"/>
    <w:rsid w:val="0088561E"/>
    <w:rsid w:val="00885771"/>
    <w:rsid w:val="008859C7"/>
    <w:rsid w:val="00885A68"/>
    <w:rsid w:val="00885CE1"/>
    <w:rsid w:val="00885E29"/>
    <w:rsid w:val="00885F49"/>
    <w:rsid w:val="00886494"/>
    <w:rsid w:val="00886951"/>
    <w:rsid w:val="00886B59"/>
    <w:rsid w:val="00886B60"/>
    <w:rsid w:val="00886E94"/>
    <w:rsid w:val="00887412"/>
    <w:rsid w:val="0088779B"/>
    <w:rsid w:val="00890445"/>
    <w:rsid w:val="00890702"/>
    <w:rsid w:val="00890B7C"/>
    <w:rsid w:val="00890CBB"/>
    <w:rsid w:val="00890D8D"/>
    <w:rsid w:val="00890E65"/>
    <w:rsid w:val="00891150"/>
    <w:rsid w:val="008911FC"/>
    <w:rsid w:val="00891210"/>
    <w:rsid w:val="0089129C"/>
    <w:rsid w:val="008912B1"/>
    <w:rsid w:val="00891501"/>
    <w:rsid w:val="00891CA6"/>
    <w:rsid w:val="00891E34"/>
    <w:rsid w:val="00891FE4"/>
    <w:rsid w:val="008921CB"/>
    <w:rsid w:val="0089230E"/>
    <w:rsid w:val="00892632"/>
    <w:rsid w:val="00892662"/>
    <w:rsid w:val="0089289A"/>
    <w:rsid w:val="00892CA1"/>
    <w:rsid w:val="0089327F"/>
    <w:rsid w:val="00894487"/>
    <w:rsid w:val="00894700"/>
    <w:rsid w:val="00894936"/>
    <w:rsid w:val="008949EB"/>
    <w:rsid w:val="00894B04"/>
    <w:rsid w:val="00894F1B"/>
    <w:rsid w:val="00895525"/>
    <w:rsid w:val="00895D45"/>
    <w:rsid w:val="008965E2"/>
    <w:rsid w:val="0089686E"/>
    <w:rsid w:val="00896B63"/>
    <w:rsid w:val="00896D03"/>
    <w:rsid w:val="00896D2D"/>
    <w:rsid w:val="008972A9"/>
    <w:rsid w:val="008975F7"/>
    <w:rsid w:val="008977CB"/>
    <w:rsid w:val="00897A6D"/>
    <w:rsid w:val="00897EFA"/>
    <w:rsid w:val="008A0294"/>
    <w:rsid w:val="008A02F2"/>
    <w:rsid w:val="008A0368"/>
    <w:rsid w:val="008A114C"/>
    <w:rsid w:val="008A1409"/>
    <w:rsid w:val="008A16EB"/>
    <w:rsid w:val="008A1997"/>
    <w:rsid w:val="008A1A7A"/>
    <w:rsid w:val="008A26F5"/>
    <w:rsid w:val="008A30EB"/>
    <w:rsid w:val="008A35F3"/>
    <w:rsid w:val="008A370D"/>
    <w:rsid w:val="008A4E68"/>
    <w:rsid w:val="008A52B8"/>
    <w:rsid w:val="008A52C9"/>
    <w:rsid w:val="008A52E9"/>
    <w:rsid w:val="008A5860"/>
    <w:rsid w:val="008A58EB"/>
    <w:rsid w:val="008A58ED"/>
    <w:rsid w:val="008A59C3"/>
    <w:rsid w:val="008A5C6F"/>
    <w:rsid w:val="008A62B1"/>
    <w:rsid w:val="008A68F9"/>
    <w:rsid w:val="008A6B2E"/>
    <w:rsid w:val="008A7017"/>
    <w:rsid w:val="008A7D4A"/>
    <w:rsid w:val="008B0DE1"/>
    <w:rsid w:val="008B0E7C"/>
    <w:rsid w:val="008B1423"/>
    <w:rsid w:val="008B14BC"/>
    <w:rsid w:val="008B18D8"/>
    <w:rsid w:val="008B2665"/>
    <w:rsid w:val="008B2A90"/>
    <w:rsid w:val="008B3233"/>
    <w:rsid w:val="008B3395"/>
    <w:rsid w:val="008B37FE"/>
    <w:rsid w:val="008B3C93"/>
    <w:rsid w:val="008B3FE7"/>
    <w:rsid w:val="008B46C9"/>
    <w:rsid w:val="008B4909"/>
    <w:rsid w:val="008B4A0E"/>
    <w:rsid w:val="008B4EFE"/>
    <w:rsid w:val="008B55E7"/>
    <w:rsid w:val="008B572B"/>
    <w:rsid w:val="008B5738"/>
    <w:rsid w:val="008B5A3B"/>
    <w:rsid w:val="008B6090"/>
    <w:rsid w:val="008B6199"/>
    <w:rsid w:val="008B67E4"/>
    <w:rsid w:val="008B6BCA"/>
    <w:rsid w:val="008B6DE2"/>
    <w:rsid w:val="008B6F0F"/>
    <w:rsid w:val="008B6FE6"/>
    <w:rsid w:val="008B7175"/>
    <w:rsid w:val="008B73E4"/>
    <w:rsid w:val="008B7541"/>
    <w:rsid w:val="008B7A42"/>
    <w:rsid w:val="008B7F20"/>
    <w:rsid w:val="008C0050"/>
    <w:rsid w:val="008C02CD"/>
    <w:rsid w:val="008C02F4"/>
    <w:rsid w:val="008C0627"/>
    <w:rsid w:val="008C06B8"/>
    <w:rsid w:val="008C08AC"/>
    <w:rsid w:val="008C0A87"/>
    <w:rsid w:val="008C108E"/>
    <w:rsid w:val="008C1132"/>
    <w:rsid w:val="008C1377"/>
    <w:rsid w:val="008C189A"/>
    <w:rsid w:val="008C19B0"/>
    <w:rsid w:val="008C1E7D"/>
    <w:rsid w:val="008C2083"/>
    <w:rsid w:val="008C24AF"/>
    <w:rsid w:val="008C2912"/>
    <w:rsid w:val="008C2FFC"/>
    <w:rsid w:val="008C360E"/>
    <w:rsid w:val="008C3755"/>
    <w:rsid w:val="008C4D45"/>
    <w:rsid w:val="008C592D"/>
    <w:rsid w:val="008C5A2D"/>
    <w:rsid w:val="008C65FF"/>
    <w:rsid w:val="008C69D2"/>
    <w:rsid w:val="008C6AB1"/>
    <w:rsid w:val="008C6BA3"/>
    <w:rsid w:val="008C7017"/>
    <w:rsid w:val="008C7131"/>
    <w:rsid w:val="008C748F"/>
    <w:rsid w:val="008C78C1"/>
    <w:rsid w:val="008C7CFB"/>
    <w:rsid w:val="008D0E53"/>
    <w:rsid w:val="008D0E61"/>
    <w:rsid w:val="008D0E69"/>
    <w:rsid w:val="008D117E"/>
    <w:rsid w:val="008D17DE"/>
    <w:rsid w:val="008D23A7"/>
    <w:rsid w:val="008D27A8"/>
    <w:rsid w:val="008D2AB0"/>
    <w:rsid w:val="008D2B42"/>
    <w:rsid w:val="008D2CAD"/>
    <w:rsid w:val="008D2E07"/>
    <w:rsid w:val="008D3490"/>
    <w:rsid w:val="008D38C5"/>
    <w:rsid w:val="008D39CC"/>
    <w:rsid w:val="008D3A0F"/>
    <w:rsid w:val="008D3B49"/>
    <w:rsid w:val="008D41F9"/>
    <w:rsid w:val="008D4329"/>
    <w:rsid w:val="008D46C8"/>
    <w:rsid w:val="008D54E0"/>
    <w:rsid w:val="008D56C9"/>
    <w:rsid w:val="008D57ED"/>
    <w:rsid w:val="008D5E1F"/>
    <w:rsid w:val="008D6137"/>
    <w:rsid w:val="008D6216"/>
    <w:rsid w:val="008D6522"/>
    <w:rsid w:val="008D6AC9"/>
    <w:rsid w:val="008D6B44"/>
    <w:rsid w:val="008D6F0D"/>
    <w:rsid w:val="008D713F"/>
    <w:rsid w:val="008D7397"/>
    <w:rsid w:val="008D741E"/>
    <w:rsid w:val="008D7CBB"/>
    <w:rsid w:val="008E0381"/>
    <w:rsid w:val="008E0499"/>
    <w:rsid w:val="008E086E"/>
    <w:rsid w:val="008E0F98"/>
    <w:rsid w:val="008E126E"/>
    <w:rsid w:val="008E14B8"/>
    <w:rsid w:val="008E14D7"/>
    <w:rsid w:val="008E20BB"/>
    <w:rsid w:val="008E22A5"/>
    <w:rsid w:val="008E2635"/>
    <w:rsid w:val="008E2692"/>
    <w:rsid w:val="008E2ECB"/>
    <w:rsid w:val="008E40D6"/>
    <w:rsid w:val="008E4438"/>
    <w:rsid w:val="008E48B4"/>
    <w:rsid w:val="008E4E88"/>
    <w:rsid w:val="008E52D5"/>
    <w:rsid w:val="008E553C"/>
    <w:rsid w:val="008E5AB2"/>
    <w:rsid w:val="008E5D6C"/>
    <w:rsid w:val="008E5E1B"/>
    <w:rsid w:val="008E625A"/>
    <w:rsid w:val="008E67DA"/>
    <w:rsid w:val="008E687B"/>
    <w:rsid w:val="008E6911"/>
    <w:rsid w:val="008E6B11"/>
    <w:rsid w:val="008E7C5F"/>
    <w:rsid w:val="008E7DAD"/>
    <w:rsid w:val="008F0098"/>
    <w:rsid w:val="008F011E"/>
    <w:rsid w:val="008F0A07"/>
    <w:rsid w:val="008F1E27"/>
    <w:rsid w:val="008F2A26"/>
    <w:rsid w:val="008F4D5C"/>
    <w:rsid w:val="008F4FD9"/>
    <w:rsid w:val="008F5A53"/>
    <w:rsid w:val="008F608C"/>
    <w:rsid w:val="008F6526"/>
    <w:rsid w:val="008F6CD7"/>
    <w:rsid w:val="008F6F3F"/>
    <w:rsid w:val="008F7621"/>
    <w:rsid w:val="008F768A"/>
    <w:rsid w:val="008F7D07"/>
    <w:rsid w:val="008F7F21"/>
    <w:rsid w:val="009001EF"/>
    <w:rsid w:val="00900278"/>
    <w:rsid w:val="00900487"/>
    <w:rsid w:val="00900AEC"/>
    <w:rsid w:val="00900FAF"/>
    <w:rsid w:val="00901083"/>
    <w:rsid w:val="009010B4"/>
    <w:rsid w:val="009013EC"/>
    <w:rsid w:val="0090160F"/>
    <w:rsid w:val="0090171F"/>
    <w:rsid w:val="009025B5"/>
    <w:rsid w:val="00902694"/>
    <w:rsid w:val="009032C8"/>
    <w:rsid w:val="00903417"/>
    <w:rsid w:val="0090342F"/>
    <w:rsid w:val="00903C49"/>
    <w:rsid w:val="009047C6"/>
    <w:rsid w:val="00904951"/>
    <w:rsid w:val="00906844"/>
    <w:rsid w:val="00906B06"/>
    <w:rsid w:val="00906DC7"/>
    <w:rsid w:val="009074E0"/>
    <w:rsid w:val="00907B4E"/>
    <w:rsid w:val="009101AA"/>
    <w:rsid w:val="009108D6"/>
    <w:rsid w:val="00910948"/>
    <w:rsid w:val="00910EF6"/>
    <w:rsid w:val="009119CF"/>
    <w:rsid w:val="00912282"/>
    <w:rsid w:val="00912324"/>
    <w:rsid w:val="009127E2"/>
    <w:rsid w:val="009127F3"/>
    <w:rsid w:val="00912809"/>
    <w:rsid w:val="009128E6"/>
    <w:rsid w:val="00912AD5"/>
    <w:rsid w:val="00912AE9"/>
    <w:rsid w:val="00912BEC"/>
    <w:rsid w:val="00913243"/>
    <w:rsid w:val="00913BE8"/>
    <w:rsid w:val="009142C5"/>
    <w:rsid w:val="00914371"/>
    <w:rsid w:val="00914A11"/>
    <w:rsid w:val="00914B3C"/>
    <w:rsid w:val="00914C8E"/>
    <w:rsid w:val="009153CB"/>
    <w:rsid w:val="00915C2F"/>
    <w:rsid w:val="009160E7"/>
    <w:rsid w:val="009165C7"/>
    <w:rsid w:val="009169F2"/>
    <w:rsid w:val="00916C50"/>
    <w:rsid w:val="00916CDB"/>
    <w:rsid w:val="009171EA"/>
    <w:rsid w:val="009172E2"/>
    <w:rsid w:val="009173AE"/>
    <w:rsid w:val="00917EB1"/>
    <w:rsid w:val="00921B26"/>
    <w:rsid w:val="00921D8F"/>
    <w:rsid w:val="00921EF6"/>
    <w:rsid w:val="00922278"/>
    <w:rsid w:val="0092275F"/>
    <w:rsid w:val="0092295B"/>
    <w:rsid w:val="00922A7A"/>
    <w:rsid w:val="00922C79"/>
    <w:rsid w:val="00922FD2"/>
    <w:rsid w:val="0092360C"/>
    <w:rsid w:val="00923618"/>
    <w:rsid w:val="00923F9B"/>
    <w:rsid w:val="00924564"/>
    <w:rsid w:val="00924590"/>
    <w:rsid w:val="0092483F"/>
    <w:rsid w:val="00924853"/>
    <w:rsid w:val="009249FC"/>
    <w:rsid w:val="0092532E"/>
    <w:rsid w:val="00925B30"/>
    <w:rsid w:val="00925D72"/>
    <w:rsid w:val="00925E91"/>
    <w:rsid w:val="00925F55"/>
    <w:rsid w:val="0092626F"/>
    <w:rsid w:val="009264EF"/>
    <w:rsid w:val="0092655C"/>
    <w:rsid w:val="00927565"/>
    <w:rsid w:val="009278E3"/>
    <w:rsid w:val="00927B7C"/>
    <w:rsid w:val="00930025"/>
    <w:rsid w:val="00930468"/>
    <w:rsid w:val="009308E5"/>
    <w:rsid w:val="0093127B"/>
    <w:rsid w:val="00931796"/>
    <w:rsid w:val="009318B2"/>
    <w:rsid w:val="00931C9D"/>
    <w:rsid w:val="00931F72"/>
    <w:rsid w:val="00932387"/>
    <w:rsid w:val="00932534"/>
    <w:rsid w:val="0093288F"/>
    <w:rsid w:val="009328B8"/>
    <w:rsid w:val="0093312D"/>
    <w:rsid w:val="0093389F"/>
    <w:rsid w:val="00933C09"/>
    <w:rsid w:val="00933E29"/>
    <w:rsid w:val="00934062"/>
    <w:rsid w:val="0093427C"/>
    <w:rsid w:val="009343C3"/>
    <w:rsid w:val="00934734"/>
    <w:rsid w:val="00934942"/>
    <w:rsid w:val="00935066"/>
    <w:rsid w:val="0093584C"/>
    <w:rsid w:val="00935A62"/>
    <w:rsid w:val="00935BBD"/>
    <w:rsid w:val="00935D6B"/>
    <w:rsid w:val="00936009"/>
    <w:rsid w:val="00936562"/>
    <w:rsid w:val="0093680D"/>
    <w:rsid w:val="00936EE7"/>
    <w:rsid w:val="00937073"/>
    <w:rsid w:val="0093787F"/>
    <w:rsid w:val="009379BC"/>
    <w:rsid w:val="0094085B"/>
    <w:rsid w:val="0094086C"/>
    <w:rsid w:val="00940E75"/>
    <w:rsid w:val="009414CE"/>
    <w:rsid w:val="00941C53"/>
    <w:rsid w:val="0094200E"/>
    <w:rsid w:val="00942170"/>
    <w:rsid w:val="00942456"/>
    <w:rsid w:val="00942A66"/>
    <w:rsid w:val="009430E3"/>
    <w:rsid w:val="0094339F"/>
    <w:rsid w:val="00943FFF"/>
    <w:rsid w:val="00944211"/>
    <w:rsid w:val="0094425A"/>
    <w:rsid w:val="00944312"/>
    <w:rsid w:val="0094502D"/>
    <w:rsid w:val="00945850"/>
    <w:rsid w:val="00945E1C"/>
    <w:rsid w:val="009462EF"/>
    <w:rsid w:val="009470D0"/>
    <w:rsid w:val="00947673"/>
    <w:rsid w:val="009505CE"/>
    <w:rsid w:val="00950EB8"/>
    <w:rsid w:val="00951400"/>
    <w:rsid w:val="0095159D"/>
    <w:rsid w:val="00951D7E"/>
    <w:rsid w:val="00952616"/>
    <w:rsid w:val="00952637"/>
    <w:rsid w:val="00952DD3"/>
    <w:rsid w:val="00952E1D"/>
    <w:rsid w:val="00953A3F"/>
    <w:rsid w:val="00953AB6"/>
    <w:rsid w:val="00953E3D"/>
    <w:rsid w:val="0095477E"/>
    <w:rsid w:val="00954962"/>
    <w:rsid w:val="00954A7F"/>
    <w:rsid w:val="00954A9E"/>
    <w:rsid w:val="0095530D"/>
    <w:rsid w:val="00955938"/>
    <w:rsid w:val="00956749"/>
    <w:rsid w:val="0095723D"/>
    <w:rsid w:val="009573CE"/>
    <w:rsid w:val="0095750F"/>
    <w:rsid w:val="00957D1E"/>
    <w:rsid w:val="00960297"/>
    <w:rsid w:val="00960F0D"/>
    <w:rsid w:val="00961090"/>
    <w:rsid w:val="0096117F"/>
    <w:rsid w:val="0096165D"/>
    <w:rsid w:val="00961C5D"/>
    <w:rsid w:val="009622AA"/>
    <w:rsid w:val="0096264B"/>
    <w:rsid w:val="009630E5"/>
    <w:rsid w:val="00963191"/>
    <w:rsid w:val="009632B0"/>
    <w:rsid w:val="0096330A"/>
    <w:rsid w:val="009635C9"/>
    <w:rsid w:val="009637F2"/>
    <w:rsid w:val="00963F2B"/>
    <w:rsid w:val="00964154"/>
    <w:rsid w:val="009646E8"/>
    <w:rsid w:val="00964910"/>
    <w:rsid w:val="009650C7"/>
    <w:rsid w:val="009659D1"/>
    <w:rsid w:val="009662CF"/>
    <w:rsid w:val="009663EF"/>
    <w:rsid w:val="0096642D"/>
    <w:rsid w:val="00966535"/>
    <w:rsid w:val="0096724E"/>
    <w:rsid w:val="0096733D"/>
    <w:rsid w:val="0096750F"/>
    <w:rsid w:val="009676BE"/>
    <w:rsid w:val="009677E8"/>
    <w:rsid w:val="00967B43"/>
    <w:rsid w:val="00967FEE"/>
    <w:rsid w:val="009707E9"/>
    <w:rsid w:val="009707F3"/>
    <w:rsid w:val="00970C33"/>
    <w:rsid w:val="0097188B"/>
    <w:rsid w:val="00971EBF"/>
    <w:rsid w:val="00972243"/>
    <w:rsid w:val="00972832"/>
    <w:rsid w:val="0097308F"/>
    <w:rsid w:val="00973E6A"/>
    <w:rsid w:val="00974BBF"/>
    <w:rsid w:val="00974C47"/>
    <w:rsid w:val="009750ED"/>
    <w:rsid w:val="0097511A"/>
    <w:rsid w:val="0097523B"/>
    <w:rsid w:val="009754F3"/>
    <w:rsid w:val="00975AAE"/>
    <w:rsid w:val="00975BD2"/>
    <w:rsid w:val="00975DEC"/>
    <w:rsid w:val="00975F02"/>
    <w:rsid w:val="0097634F"/>
    <w:rsid w:val="009763B2"/>
    <w:rsid w:val="00977367"/>
    <w:rsid w:val="009778C2"/>
    <w:rsid w:val="009779E1"/>
    <w:rsid w:val="00977DBB"/>
    <w:rsid w:val="009802EE"/>
    <w:rsid w:val="009803F2"/>
    <w:rsid w:val="00980493"/>
    <w:rsid w:val="009808C7"/>
    <w:rsid w:val="00980DA2"/>
    <w:rsid w:val="009810B0"/>
    <w:rsid w:val="009818D9"/>
    <w:rsid w:val="00981B1B"/>
    <w:rsid w:val="009825E1"/>
    <w:rsid w:val="00982CB1"/>
    <w:rsid w:val="00983050"/>
    <w:rsid w:val="00983191"/>
    <w:rsid w:val="00983196"/>
    <w:rsid w:val="00983CAE"/>
    <w:rsid w:val="0098419E"/>
    <w:rsid w:val="0098456A"/>
    <w:rsid w:val="00984CE4"/>
    <w:rsid w:val="009854C2"/>
    <w:rsid w:val="009857EB"/>
    <w:rsid w:val="00985B60"/>
    <w:rsid w:val="00985BB2"/>
    <w:rsid w:val="00985D04"/>
    <w:rsid w:val="00985EAB"/>
    <w:rsid w:val="00986015"/>
    <w:rsid w:val="0098630F"/>
    <w:rsid w:val="00986D91"/>
    <w:rsid w:val="009871B5"/>
    <w:rsid w:val="009872D4"/>
    <w:rsid w:val="009874F5"/>
    <w:rsid w:val="0098771F"/>
    <w:rsid w:val="00987B5B"/>
    <w:rsid w:val="00987E35"/>
    <w:rsid w:val="00987F84"/>
    <w:rsid w:val="009905FF"/>
    <w:rsid w:val="00991229"/>
    <w:rsid w:val="0099173D"/>
    <w:rsid w:val="00991B85"/>
    <w:rsid w:val="00991B92"/>
    <w:rsid w:val="0099244C"/>
    <w:rsid w:val="009925EB"/>
    <w:rsid w:val="009928D0"/>
    <w:rsid w:val="00992946"/>
    <w:rsid w:val="00992F61"/>
    <w:rsid w:val="00993205"/>
    <w:rsid w:val="00993442"/>
    <w:rsid w:val="00993DDA"/>
    <w:rsid w:val="009942C4"/>
    <w:rsid w:val="00994568"/>
    <w:rsid w:val="00994578"/>
    <w:rsid w:val="00994919"/>
    <w:rsid w:val="00994BCC"/>
    <w:rsid w:val="00994CC6"/>
    <w:rsid w:val="00995BD0"/>
    <w:rsid w:val="00995EFA"/>
    <w:rsid w:val="00995F23"/>
    <w:rsid w:val="00995F55"/>
    <w:rsid w:val="00996054"/>
    <w:rsid w:val="0099610B"/>
    <w:rsid w:val="0099642D"/>
    <w:rsid w:val="00996A25"/>
    <w:rsid w:val="00996AD4"/>
    <w:rsid w:val="00996BB9"/>
    <w:rsid w:val="00996D82"/>
    <w:rsid w:val="009978F5"/>
    <w:rsid w:val="009979FA"/>
    <w:rsid w:val="00997A45"/>
    <w:rsid w:val="00997EBC"/>
    <w:rsid w:val="009A061A"/>
    <w:rsid w:val="009A07AA"/>
    <w:rsid w:val="009A11DF"/>
    <w:rsid w:val="009A12E4"/>
    <w:rsid w:val="009A13DB"/>
    <w:rsid w:val="009A1AE2"/>
    <w:rsid w:val="009A1C6E"/>
    <w:rsid w:val="009A20B2"/>
    <w:rsid w:val="009A29C5"/>
    <w:rsid w:val="009A29FF"/>
    <w:rsid w:val="009A2B10"/>
    <w:rsid w:val="009A2DF9"/>
    <w:rsid w:val="009A30DF"/>
    <w:rsid w:val="009A3657"/>
    <w:rsid w:val="009A3BC5"/>
    <w:rsid w:val="009A3DC2"/>
    <w:rsid w:val="009A45EE"/>
    <w:rsid w:val="009A4D54"/>
    <w:rsid w:val="009A4D62"/>
    <w:rsid w:val="009A5753"/>
    <w:rsid w:val="009A5912"/>
    <w:rsid w:val="009A5AD0"/>
    <w:rsid w:val="009A6C08"/>
    <w:rsid w:val="009A7047"/>
    <w:rsid w:val="009A78CD"/>
    <w:rsid w:val="009B01E9"/>
    <w:rsid w:val="009B0A69"/>
    <w:rsid w:val="009B0BDF"/>
    <w:rsid w:val="009B0EC0"/>
    <w:rsid w:val="009B1017"/>
    <w:rsid w:val="009B12BE"/>
    <w:rsid w:val="009B1726"/>
    <w:rsid w:val="009B1844"/>
    <w:rsid w:val="009B19C7"/>
    <w:rsid w:val="009B1CF5"/>
    <w:rsid w:val="009B2378"/>
    <w:rsid w:val="009B2A29"/>
    <w:rsid w:val="009B329B"/>
    <w:rsid w:val="009B3380"/>
    <w:rsid w:val="009B3643"/>
    <w:rsid w:val="009B3891"/>
    <w:rsid w:val="009B38A2"/>
    <w:rsid w:val="009B38E0"/>
    <w:rsid w:val="009B3B50"/>
    <w:rsid w:val="009B4592"/>
    <w:rsid w:val="009B45F7"/>
    <w:rsid w:val="009B462A"/>
    <w:rsid w:val="009B4CBA"/>
    <w:rsid w:val="009B4DF6"/>
    <w:rsid w:val="009B54B1"/>
    <w:rsid w:val="009B5DB3"/>
    <w:rsid w:val="009B6010"/>
    <w:rsid w:val="009B6592"/>
    <w:rsid w:val="009B6B93"/>
    <w:rsid w:val="009B6CC9"/>
    <w:rsid w:val="009B6D50"/>
    <w:rsid w:val="009B6E5C"/>
    <w:rsid w:val="009B7127"/>
    <w:rsid w:val="009B7958"/>
    <w:rsid w:val="009B7AE4"/>
    <w:rsid w:val="009C0103"/>
    <w:rsid w:val="009C08CD"/>
    <w:rsid w:val="009C0AB6"/>
    <w:rsid w:val="009C0FDD"/>
    <w:rsid w:val="009C1C9E"/>
    <w:rsid w:val="009C1CE9"/>
    <w:rsid w:val="009C1F7F"/>
    <w:rsid w:val="009C206A"/>
    <w:rsid w:val="009C2618"/>
    <w:rsid w:val="009C317E"/>
    <w:rsid w:val="009C31AF"/>
    <w:rsid w:val="009C3925"/>
    <w:rsid w:val="009C3B49"/>
    <w:rsid w:val="009C405A"/>
    <w:rsid w:val="009C40F0"/>
    <w:rsid w:val="009C4287"/>
    <w:rsid w:val="009C475F"/>
    <w:rsid w:val="009C5699"/>
    <w:rsid w:val="009C57A2"/>
    <w:rsid w:val="009C621F"/>
    <w:rsid w:val="009C687B"/>
    <w:rsid w:val="009C709B"/>
    <w:rsid w:val="009C774D"/>
    <w:rsid w:val="009C7750"/>
    <w:rsid w:val="009C79E4"/>
    <w:rsid w:val="009D09FF"/>
    <w:rsid w:val="009D0ABA"/>
    <w:rsid w:val="009D0B38"/>
    <w:rsid w:val="009D0C20"/>
    <w:rsid w:val="009D0D71"/>
    <w:rsid w:val="009D0F5B"/>
    <w:rsid w:val="009D0FD4"/>
    <w:rsid w:val="009D14EF"/>
    <w:rsid w:val="009D1D8B"/>
    <w:rsid w:val="009D22AD"/>
    <w:rsid w:val="009D287D"/>
    <w:rsid w:val="009D2900"/>
    <w:rsid w:val="009D2A70"/>
    <w:rsid w:val="009D2B71"/>
    <w:rsid w:val="009D2BA5"/>
    <w:rsid w:val="009D3071"/>
    <w:rsid w:val="009D30CB"/>
    <w:rsid w:val="009D3AAC"/>
    <w:rsid w:val="009D415F"/>
    <w:rsid w:val="009D433B"/>
    <w:rsid w:val="009D475D"/>
    <w:rsid w:val="009D4C24"/>
    <w:rsid w:val="009D4D83"/>
    <w:rsid w:val="009D52AD"/>
    <w:rsid w:val="009D6041"/>
    <w:rsid w:val="009D605D"/>
    <w:rsid w:val="009D62BD"/>
    <w:rsid w:val="009D6576"/>
    <w:rsid w:val="009D6615"/>
    <w:rsid w:val="009D6750"/>
    <w:rsid w:val="009D714A"/>
    <w:rsid w:val="009D71CF"/>
    <w:rsid w:val="009D7B38"/>
    <w:rsid w:val="009E0B68"/>
    <w:rsid w:val="009E0F9A"/>
    <w:rsid w:val="009E1154"/>
    <w:rsid w:val="009E1233"/>
    <w:rsid w:val="009E137C"/>
    <w:rsid w:val="009E17DA"/>
    <w:rsid w:val="009E268B"/>
    <w:rsid w:val="009E2DBD"/>
    <w:rsid w:val="009E2EAD"/>
    <w:rsid w:val="009E39F7"/>
    <w:rsid w:val="009E3A4F"/>
    <w:rsid w:val="009E3B88"/>
    <w:rsid w:val="009E3F1B"/>
    <w:rsid w:val="009E420D"/>
    <w:rsid w:val="009E435B"/>
    <w:rsid w:val="009E4E3A"/>
    <w:rsid w:val="009E5151"/>
    <w:rsid w:val="009E522B"/>
    <w:rsid w:val="009E5B3F"/>
    <w:rsid w:val="009E5E61"/>
    <w:rsid w:val="009E6034"/>
    <w:rsid w:val="009E6184"/>
    <w:rsid w:val="009E649E"/>
    <w:rsid w:val="009E65C2"/>
    <w:rsid w:val="009E6AD0"/>
    <w:rsid w:val="009E6CC0"/>
    <w:rsid w:val="009E6ED5"/>
    <w:rsid w:val="009E7405"/>
    <w:rsid w:val="009E7AA4"/>
    <w:rsid w:val="009E7C76"/>
    <w:rsid w:val="009F018D"/>
    <w:rsid w:val="009F0ABE"/>
    <w:rsid w:val="009F0C48"/>
    <w:rsid w:val="009F0C72"/>
    <w:rsid w:val="009F0DE1"/>
    <w:rsid w:val="009F183A"/>
    <w:rsid w:val="009F2594"/>
    <w:rsid w:val="009F25B6"/>
    <w:rsid w:val="009F2C9C"/>
    <w:rsid w:val="009F35EE"/>
    <w:rsid w:val="009F363E"/>
    <w:rsid w:val="009F3992"/>
    <w:rsid w:val="009F3A31"/>
    <w:rsid w:val="009F3B0F"/>
    <w:rsid w:val="009F3F4F"/>
    <w:rsid w:val="009F43EA"/>
    <w:rsid w:val="009F46D8"/>
    <w:rsid w:val="009F4B8E"/>
    <w:rsid w:val="009F5AA5"/>
    <w:rsid w:val="009F66A8"/>
    <w:rsid w:val="009F7408"/>
    <w:rsid w:val="009F7918"/>
    <w:rsid w:val="00A003B1"/>
    <w:rsid w:val="00A00683"/>
    <w:rsid w:val="00A01537"/>
    <w:rsid w:val="00A0157A"/>
    <w:rsid w:val="00A016F7"/>
    <w:rsid w:val="00A021FF"/>
    <w:rsid w:val="00A02279"/>
    <w:rsid w:val="00A028D5"/>
    <w:rsid w:val="00A029A8"/>
    <w:rsid w:val="00A02B66"/>
    <w:rsid w:val="00A02BA0"/>
    <w:rsid w:val="00A02E26"/>
    <w:rsid w:val="00A0345D"/>
    <w:rsid w:val="00A03A9A"/>
    <w:rsid w:val="00A03DA7"/>
    <w:rsid w:val="00A03E1F"/>
    <w:rsid w:val="00A04078"/>
    <w:rsid w:val="00A041C4"/>
    <w:rsid w:val="00A0435D"/>
    <w:rsid w:val="00A0440D"/>
    <w:rsid w:val="00A046E9"/>
    <w:rsid w:val="00A04A47"/>
    <w:rsid w:val="00A04C5E"/>
    <w:rsid w:val="00A05568"/>
    <w:rsid w:val="00A06456"/>
    <w:rsid w:val="00A06C06"/>
    <w:rsid w:val="00A06CE9"/>
    <w:rsid w:val="00A070A1"/>
    <w:rsid w:val="00A07159"/>
    <w:rsid w:val="00A07A58"/>
    <w:rsid w:val="00A07B7E"/>
    <w:rsid w:val="00A07DD5"/>
    <w:rsid w:val="00A1057B"/>
    <w:rsid w:val="00A105CE"/>
    <w:rsid w:val="00A10773"/>
    <w:rsid w:val="00A10D03"/>
    <w:rsid w:val="00A114B1"/>
    <w:rsid w:val="00A115B2"/>
    <w:rsid w:val="00A116A7"/>
    <w:rsid w:val="00A11A0A"/>
    <w:rsid w:val="00A11B09"/>
    <w:rsid w:val="00A11D3F"/>
    <w:rsid w:val="00A121F9"/>
    <w:rsid w:val="00A12C61"/>
    <w:rsid w:val="00A12D7C"/>
    <w:rsid w:val="00A13068"/>
    <w:rsid w:val="00A13812"/>
    <w:rsid w:val="00A1383E"/>
    <w:rsid w:val="00A144E8"/>
    <w:rsid w:val="00A14BE8"/>
    <w:rsid w:val="00A14D30"/>
    <w:rsid w:val="00A15608"/>
    <w:rsid w:val="00A156A2"/>
    <w:rsid w:val="00A15C27"/>
    <w:rsid w:val="00A167A1"/>
    <w:rsid w:val="00A16B73"/>
    <w:rsid w:val="00A16CC3"/>
    <w:rsid w:val="00A17494"/>
    <w:rsid w:val="00A17554"/>
    <w:rsid w:val="00A1796A"/>
    <w:rsid w:val="00A17A90"/>
    <w:rsid w:val="00A17D75"/>
    <w:rsid w:val="00A17F3E"/>
    <w:rsid w:val="00A20B90"/>
    <w:rsid w:val="00A216AE"/>
    <w:rsid w:val="00A218D0"/>
    <w:rsid w:val="00A222EC"/>
    <w:rsid w:val="00A22878"/>
    <w:rsid w:val="00A22A9B"/>
    <w:rsid w:val="00A2306E"/>
    <w:rsid w:val="00A23597"/>
    <w:rsid w:val="00A23FB7"/>
    <w:rsid w:val="00A24B3C"/>
    <w:rsid w:val="00A24E0E"/>
    <w:rsid w:val="00A24E68"/>
    <w:rsid w:val="00A25C2F"/>
    <w:rsid w:val="00A262E0"/>
    <w:rsid w:val="00A2699B"/>
    <w:rsid w:val="00A26B12"/>
    <w:rsid w:val="00A27154"/>
    <w:rsid w:val="00A27C39"/>
    <w:rsid w:val="00A301E5"/>
    <w:rsid w:val="00A30788"/>
    <w:rsid w:val="00A3136B"/>
    <w:rsid w:val="00A31683"/>
    <w:rsid w:val="00A317A1"/>
    <w:rsid w:val="00A32465"/>
    <w:rsid w:val="00A3257A"/>
    <w:rsid w:val="00A329A5"/>
    <w:rsid w:val="00A329CF"/>
    <w:rsid w:val="00A329EB"/>
    <w:rsid w:val="00A32F7E"/>
    <w:rsid w:val="00A33131"/>
    <w:rsid w:val="00A33728"/>
    <w:rsid w:val="00A33C6B"/>
    <w:rsid w:val="00A342AA"/>
    <w:rsid w:val="00A342F0"/>
    <w:rsid w:val="00A34FE3"/>
    <w:rsid w:val="00A35880"/>
    <w:rsid w:val="00A35D85"/>
    <w:rsid w:val="00A3615E"/>
    <w:rsid w:val="00A3631B"/>
    <w:rsid w:val="00A363E3"/>
    <w:rsid w:val="00A36B9F"/>
    <w:rsid w:val="00A374FE"/>
    <w:rsid w:val="00A375B8"/>
    <w:rsid w:val="00A375C7"/>
    <w:rsid w:val="00A37D3A"/>
    <w:rsid w:val="00A40395"/>
    <w:rsid w:val="00A407AF"/>
    <w:rsid w:val="00A40D39"/>
    <w:rsid w:val="00A4128F"/>
    <w:rsid w:val="00A4137A"/>
    <w:rsid w:val="00A4166E"/>
    <w:rsid w:val="00A416BD"/>
    <w:rsid w:val="00A41B68"/>
    <w:rsid w:val="00A41D1E"/>
    <w:rsid w:val="00A4254E"/>
    <w:rsid w:val="00A42583"/>
    <w:rsid w:val="00A4272F"/>
    <w:rsid w:val="00A42F01"/>
    <w:rsid w:val="00A42F04"/>
    <w:rsid w:val="00A4388B"/>
    <w:rsid w:val="00A4398A"/>
    <w:rsid w:val="00A43AB7"/>
    <w:rsid w:val="00A43B34"/>
    <w:rsid w:val="00A43B41"/>
    <w:rsid w:val="00A44340"/>
    <w:rsid w:val="00A44B7E"/>
    <w:rsid w:val="00A44BA4"/>
    <w:rsid w:val="00A45072"/>
    <w:rsid w:val="00A45245"/>
    <w:rsid w:val="00A45591"/>
    <w:rsid w:val="00A455D5"/>
    <w:rsid w:val="00A45ACC"/>
    <w:rsid w:val="00A465CE"/>
    <w:rsid w:val="00A4676B"/>
    <w:rsid w:val="00A4734F"/>
    <w:rsid w:val="00A474CF"/>
    <w:rsid w:val="00A476A2"/>
    <w:rsid w:val="00A47932"/>
    <w:rsid w:val="00A47CE8"/>
    <w:rsid w:val="00A50448"/>
    <w:rsid w:val="00A50829"/>
    <w:rsid w:val="00A50B6F"/>
    <w:rsid w:val="00A51137"/>
    <w:rsid w:val="00A515C1"/>
    <w:rsid w:val="00A5161D"/>
    <w:rsid w:val="00A51646"/>
    <w:rsid w:val="00A51C2D"/>
    <w:rsid w:val="00A51EF7"/>
    <w:rsid w:val="00A5209F"/>
    <w:rsid w:val="00A521AA"/>
    <w:rsid w:val="00A52A9F"/>
    <w:rsid w:val="00A52E88"/>
    <w:rsid w:val="00A52F1D"/>
    <w:rsid w:val="00A531AD"/>
    <w:rsid w:val="00A53A88"/>
    <w:rsid w:val="00A53E91"/>
    <w:rsid w:val="00A53FB1"/>
    <w:rsid w:val="00A54024"/>
    <w:rsid w:val="00A542CF"/>
    <w:rsid w:val="00A54658"/>
    <w:rsid w:val="00A5486B"/>
    <w:rsid w:val="00A54DD6"/>
    <w:rsid w:val="00A554F9"/>
    <w:rsid w:val="00A554FF"/>
    <w:rsid w:val="00A558B1"/>
    <w:rsid w:val="00A55C88"/>
    <w:rsid w:val="00A55FD6"/>
    <w:rsid w:val="00A565C3"/>
    <w:rsid w:val="00A56737"/>
    <w:rsid w:val="00A567FC"/>
    <w:rsid w:val="00A569A2"/>
    <w:rsid w:val="00A57621"/>
    <w:rsid w:val="00A576F1"/>
    <w:rsid w:val="00A57865"/>
    <w:rsid w:val="00A57C2E"/>
    <w:rsid w:val="00A60037"/>
    <w:rsid w:val="00A60127"/>
    <w:rsid w:val="00A60403"/>
    <w:rsid w:val="00A60743"/>
    <w:rsid w:val="00A614E9"/>
    <w:rsid w:val="00A61A0D"/>
    <w:rsid w:val="00A621D3"/>
    <w:rsid w:val="00A63236"/>
    <w:rsid w:val="00A63282"/>
    <w:rsid w:val="00A63415"/>
    <w:rsid w:val="00A6442D"/>
    <w:rsid w:val="00A647E5"/>
    <w:rsid w:val="00A64D70"/>
    <w:rsid w:val="00A65460"/>
    <w:rsid w:val="00A6548B"/>
    <w:rsid w:val="00A655DD"/>
    <w:rsid w:val="00A65AF7"/>
    <w:rsid w:val="00A663FD"/>
    <w:rsid w:val="00A669BE"/>
    <w:rsid w:val="00A66A8D"/>
    <w:rsid w:val="00A66DC5"/>
    <w:rsid w:val="00A6758B"/>
    <w:rsid w:val="00A6762E"/>
    <w:rsid w:val="00A67684"/>
    <w:rsid w:val="00A67782"/>
    <w:rsid w:val="00A6780E"/>
    <w:rsid w:val="00A67889"/>
    <w:rsid w:val="00A6793E"/>
    <w:rsid w:val="00A67A0F"/>
    <w:rsid w:val="00A67A1F"/>
    <w:rsid w:val="00A67A45"/>
    <w:rsid w:val="00A67B1F"/>
    <w:rsid w:val="00A67B25"/>
    <w:rsid w:val="00A67B95"/>
    <w:rsid w:val="00A67D38"/>
    <w:rsid w:val="00A703E1"/>
    <w:rsid w:val="00A70903"/>
    <w:rsid w:val="00A70B69"/>
    <w:rsid w:val="00A71533"/>
    <w:rsid w:val="00A71580"/>
    <w:rsid w:val="00A71B66"/>
    <w:rsid w:val="00A71D1D"/>
    <w:rsid w:val="00A7204F"/>
    <w:rsid w:val="00A72184"/>
    <w:rsid w:val="00A7222F"/>
    <w:rsid w:val="00A728BA"/>
    <w:rsid w:val="00A7311D"/>
    <w:rsid w:val="00A73214"/>
    <w:rsid w:val="00A733B5"/>
    <w:rsid w:val="00A734D9"/>
    <w:rsid w:val="00A73634"/>
    <w:rsid w:val="00A7371F"/>
    <w:rsid w:val="00A73931"/>
    <w:rsid w:val="00A73AD6"/>
    <w:rsid w:val="00A73F7C"/>
    <w:rsid w:val="00A74040"/>
    <w:rsid w:val="00A744F4"/>
    <w:rsid w:val="00A7456C"/>
    <w:rsid w:val="00A749E5"/>
    <w:rsid w:val="00A75049"/>
    <w:rsid w:val="00A75073"/>
    <w:rsid w:val="00A75946"/>
    <w:rsid w:val="00A75F43"/>
    <w:rsid w:val="00A7605C"/>
    <w:rsid w:val="00A764DF"/>
    <w:rsid w:val="00A76536"/>
    <w:rsid w:val="00A768E5"/>
    <w:rsid w:val="00A768FC"/>
    <w:rsid w:val="00A76A8F"/>
    <w:rsid w:val="00A77089"/>
    <w:rsid w:val="00A770D1"/>
    <w:rsid w:val="00A774CE"/>
    <w:rsid w:val="00A77746"/>
    <w:rsid w:val="00A77DA6"/>
    <w:rsid w:val="00A77EE8"/>
    <w:rsid w:val="00A802D6"/>
    <w:rsid w:val="00A8047D"/>
    <w:rsid w:val="00A81849"/>
    <w:rsid w:val="00A819F5"/>
    <w:rsid w:val="00A81FA5"/>
    <w:rsid w:val="00A823B0"/>
    <w:rsid w:val="00A8364B"/>
    <w:rsid w:val="00A83AE3"/>
    <w:rsid w:val="00A83E10"/>
    <w:rsid w:val="00A83F3D"/>
    <w:rsid w:val="00A84A60"/>
    <w:rsid w:val="00A84DD4"/>
    <w:rsid w:val="00A85620"/>
    <w:rsid w:val="00A85905"/>
    <w:rsid w:val="00A85B18"/>
    <w:rsid w:val="00A85FE8"/>
    <w:rsid w:val="00A86608"/>
    <w:rsid w:val="00A86A82"/>
    <w:rsid w:val="00A875E4"/>
    <w:rsid w:val="00A875FB"/>
    <w:rsid w:val="00A87839"/>
    <w:rsid w:val="00A879AE"/>
    <w:rsid w:val="00A900C6"/>
    <w:rsid w:val="00A900D0"/>
    <w:rsid w:val="00A90464"/>
    <w:rsid w:val="00A9056B"/>
    <w:rsid w:val="00A9086A"/>
    <w:rsid w:val="00A909B3"/>
    <w:rsid w:val="00A90A56"/>
    <w:rsid w:val="00A90A80"/>
    <w:rsid w:val="00A916C6"/>
    <w:rsid w:val="00A917FB"/>
    <w:rsid w:val="00A91BC7"/>
    <w:rsid w:val="00A92033"/>
    <w:rsid w:val="00A92043"/>
    <w:rsid w:val="00A929A5"/>
    <w:rsid w:val="00A929E8"/>
    <w:rsid w:val="00A92AF7"/>
    <w:rsid w:val="00A92C6D"/>
    <w:rsid w:val="00A92DE7"/>
    <w:rsid w:val="00A92F96"/>
    <w:rsid w:val="00A9312A"/>
    <w:rsid w:val="00A934CC"/>
    <w:rsid w:val="00A9363E"/>
    <w:rsid w:val="00A937E3"/>
    <w:rsid w:val="00A939DA"/>
    <w:rsid w:val="00A93AD9"/>
    <w:rsid w:val="00A945E1"/>
    <w:rsid w:val="00A948C4"/>
    <w:rsid w:val="00A9498F"/>
    <w:rsid w:val="00A95096"/>
    <w:rsid w:val="00A95588"/>
    <w:rsid w:val="00A95793"/>
    <w:rsid w:val="00A957C0"/>
    <w:rsid w:val="00A95C65"/>
    <w:rsid w:val="00A95C79"/>
    <w:rsid w:val="00A95E21"/>
    <w:rsid w:val="00A96680"/>
    <w:rsid w:val="00A97996"/>
    <w:rsid w:val="00A97AB8"/>
    <w:rsid w:val="00AA0053"/>
    <w:rsid w:val="00AA03E4"/>
    <w:rsid w:val="00AA0455"/>
    <w:rsid w:val="00AA08C0"/>
    <w:rsid w:val="00AA0FA3"/>
    <w:rsid w:val="00AA1172"/>
    <w:rsid w:val="00AA156E"/>
    <w:rsid w:val="00AA17BF"/>
    <w:rsid w:val="00AA1C78"/>
    <w:rsid w:val="00AA1D10"/>
    <w:rsid w:val="00AA2148"/>
    <w:rsid w:val="00AA23DD"/>
    <w:rsid w:val="00AA2549"/>
    <w:rsid w:val="00AA2556"/>
    <w:rsid w:val="00AA2CE2"/>
    <w:rsid w:val="00AA371F"/>
    <w:rsid w:val="00AA3752"/>
    <w:rsid w:val="00AA388F"/>
    <w:rsid w:val="00AA3A98"/>
    <w:rsid w:val="00AA3CE8"/>
    <w:rsid w:val="00AA48B8"/>
    <w:rsid w:val="00AA4B66"/>
    <w:rsid w:val="00AA4C44"/>
    <w:rsid w:val="00AA4D90"/>
    <w:rsid w:val="00AA4E92"/>
    <w:rsid w:val="00AA5231"/>
    <w:rsid w:val="00AA5409"/>
    <w:rsid w:val="00AA5998"/>
    <w:rsid w:val="00AA59C4"/>
    <w:rsid w:val="00AA5C8D"/>
    <w:rsid w:val="00AA5C9C"/>
    <w:rsid w:val="00AA6636"/>
    <w:rsid w:val="00AA6961"/>
    <w:rsid w:val="00AA6B29"/>
    <w:rsid w:val="00AA6C9B"/>
    <w:rsid w:val="00AA6D3D"/>
    <w:rsid w:val="00AA6D92"/>
    <w:rsid w:val="00AA7043"/>
    <w:rsid w:val="00AA71B8"/>
    <w:rsid w:val="00AA7266"/>
    <w:rsid w:val="00AA753C"/>
    <w:rsid w:val="00AA78CC"/>
    <w:rsid w:val="00AA7C41"/>
    <w:rsid w:val="00AA7CBA"/>
    <w:rsid w:val="00AB10F0"/>
    <w:rsid w:val="00AB157B"/>
    <w:rsid w:val="00AB1F48"/>
    <w:rsid w:val="00AB2221"/>
    <w:rsid w:val="00AB29DC"/>
    <w:rsid w:val="00AB2A6C"/>
    <w:rsid w:val="00AB2A7A"/>
    <w:rsid w:val="00AB3827"/>
    <w:rsid w:val="00AB39EF"/>
    <w:rsid w:val="00AB442A"/>
    <w:rsid w:val="00AB451C"/>
    <w:rsid w:val="00AB4675"/>
    <w:rsid w:val="00AB485B"/>
    <w:rsid w:val="00AB4D8F"/>
    <w:rsid w:val="00AB5B96"/>
    <w:rsid w:val="00AB5DD7"/>
    <w:rsid w:val="00AB6643"/>
    <w:rsid w:val="00AB693F"/>
    <w:rsid w:val="00AB710B"/>
    <w:rsid w:val="00AB7730"/>
    <w:rsid w:val="00AB77D7"/>
    <w:rsid w:val="00AB7B25"/>
    <w:rsid w:val="00AB7D73"/>
    <w:rsid w:val="00AC0046"/>
    <w:rsid w:val="00AC1008"/>
    <w:rsid w:val="00AC1A15"/>
    <w:rsid w:val="00AC21A0"/>
    <w:rsid w:val="00AC2292"/>
    <w:rsid w:val="00AC29A2"/>
    <w:rsid w:val="00AC3B4B"/>
    <w:rsid w:val="00AC43CA"/>
    <w:rsid w:val="00AC4E3F"/>
    <w:rsid w:val="00AC54CB"/>
    <w:rsid w:val="00AC552F"/>
    <w:rsid w:val="00AC5D55"/>
    <w:rsid w:val="00AC688A"/>
    <w:rsid w:val="00AC6F7E"/>
    <w:rsid w:val="00AC7329"/>
    <w:rsid w:val="00AC7692"/>
    <w:rsid w:val="00AC799B"/>
    <w:rsid w:val="00AC7B74"/>
    <w:rsid w:val="00AC7BB2"/>
    <w:rsid w:val="00AC7C07"/>
    <w:rsid w:val="00AC7F7B"/>
    <w:rsid w:val="00AD056D"/>
    <w:rsid w:val="00AD06EF"/>
    <w:rsid w:val="00AD092C"/>
    <w:rsid w:val="00AD0963"/>
    <w:rsid w:val="00AD0A76"/>
    <w:rsid w:val="00AD0C33"/>
    <w:rsid w:val="00AD1054"/>
    <w:rsid w:val="00AD1823"/>
    <w:rsid w:val="00AD1BBB"/>
    <w:rsid w:val="00AD1F8A"/>
    <w:rsid w:val="00AD23EF"/>
    <w:rsid w:val="00AD2E68"/>
    <w:rsid w:val="00AD3FA4"/>
    <w:rsid w:val="00AD4241"/>
    <w:rsid w:val="00AD4F5D"/>
    <w:rsid w:val="00AD5276"/>
    <w:rsid w:val="00AD56E6"/>
    <w:rsid w:val="00AD59DE"/>
    <w:rsid w:val="00AD5BEF"/>
    <w:rsid w:val="00AD5D49"/>
    <w:rsid w:val="00AD643E"/>
    <w:rsid w:val="00AD650C"/>
    <w:rsid w:val="00AD70C4"/>
    <w:rsid w:val="00AD75AE"/>
    <w:rsid w:val="00AD75D8"/>
    <w:rsid w:val="00AE00DD"/>
    <w:rsid w:val="00AE0102"/>
    <w:rsid w:val="00AE031C"/>
    <w:rsid w:val="00AE0515"/>
    <w:rsid w:val="00AE0FCE"/>
    <w:rsid w:val="00AE10B9"/>
    <w:rsid w:val="00AE1E16"/>
    <w:rsid w:val="00AE2990"/>
    <w:rsid w:val="00AE2B74"/>
    <w:rsid w:val="00AE30A2"/>
    <w:rsid w:val="00AE36A3"/>
    <w:rsid w:val="00AE371B"/>
    <w:rsid w:val="00AE395D"/>
    <w:rsid w:val="00AE3AF8"/>
    <w:rsid w:val="00AE3CD9"/>
    <w:rsid w:val="00AE4317"/>
    <w:rsid w:val="00AE4322"/>
    <w:rsid w:val="00AE45E8"/>
    <w:rsid w:val="00AE5200"/>
    <w:rsid w:val="00AE5407"/>
    <w:rsid w:val="00AE550F"/>
    <w:rsid w:val="00AE5571"/>
    <w:rsid w:val="00AE55A7"/>
    <w:rsid w:val="00AE59CA"/>
    <w:rsid w:val="00AE5C64"/>
    <w:rsid w:val="00AE5D86"/>
    <w:rsid w:val="00AE649A"/>
    <w:rsid w:val="00AE6C03"/>
    <w:rsid w:val="00AE764B"/>
    <w:rsid w:val="00AE7D89"/>
    <w:rsid w:val="00AF0563"/>
    <w:rsid w:val="00AF08FA"/>
    <w:rsid w:val="00AF0BC1"/>
    <w:rsid w:val="00AF0F73"/>
    <w:rsid w:val="00AF0F9B"/>
    <w:rsid w:val="00AF154B"/>
    <w:rsid w:val="00AF1860"/>
    <w:rsid w:val="00AF1D97"/>
    <w:rsid w:val="00AF1F31"/>
    <w:rsid w:val="00AF1F5D"/>
    <w:rsid w:val="00AF1FBB"/>
    <w:rsid w:val="00AF247B"/>
    <w:rsid w:val="00AF25E6"/>
    <w:rsid w:val="00AF26F2"/>
    <w:rsid w:val="00AF299F"/>
    <w:rsid w:val="00AF2A20"/>
    <w:rsid w:val="00AF2DC3"/>
    <w:rsid w:val="00AF337C"/>
    <w:rsid w:val="00AF3705"/>
    <w:rsid w:val="00AF3A6F"/>
    <w:rsid w:val="00AF3A74"/>
    <w:rsid w:val="00AF3E09"/>
    <w:rsid w:val="00AF464F"/>
    <w:rsid w:val="00AF4EA8"/>
    <w:rsid w:val="00AF4EF6"/>
    <w:rsid w:val="00AF4F9B"/>
    <w:rsid w:val="00AF4FEB"/>
    <w:rsid w:val="00AF50E6"/>
    <w:rsid w:val="00AF51E2"/>
    <w:rsid w:val="00AF52B2"/>
    <w:rsid w:val="00AF5487"/>
    <w:rsid w:val="00AF5518"/>
    <w:rsid w:val="00AF572E"/>
    <w:rsid w:val="00AF662F"/>
    <w:rsid w:val="00AF671B"/>
    <w:rsid w:val="00AF6780"/>
    <w:rsid w:val="00AF6AF3"/>
    <w:rsid w:val="00AF6C3F"/>
    <w:rsid w:val="00AF72D3"/>
    <w:rsid w:val="00AF75B9"/>
    <w:rsid w:val="00AF7ADC"/>
    <w:rsid w:val="00AF7D15"/>
    <w:rsid w:val="00AF7F16"/>
    <w:rsid w:val="00B00A06"/>
    <w:rsid w:val="00B00D86"/>
    <w:rsid w:val="00B01088"/>
    <w:rsid w:val="00B0129F"/>
    <w:rsid w:val="00B014D4"/>
    <w:rsid w:val="00B026D7"/>
    <w:rsid w:val="00B02D30"/>
    <w:rsid w:val="00B02FE6"/>
    <w:rsid w:val="00B03347"/>
    <w:rsid w:val="00B03440"/>
    <w:rsid w:val="00B03B1A"/>
    <w:rsid w:val="00B03B5A"/>
    <w:rsid w:val="00B046C3"/>
    <w:rsid w:val="00B0500F"/>
    <w:rsid w:val="00B05902"/>
    <w:rsid w:val="00B059F9"/>
    <w:rsid w:val="00B060DA"/>
    <w:rsid w:val="00B0616A"/>
    <w:rsid w:val="00B062C7"/>
    <w:rsid w:val="00B0649A"/>
    <w:rsid w:val="00B067F6"/>
    <w:rsid w:val="00B06A04"/>
    <w:rsid w:val="00B0719C"/>
    <w:rsid w:val="00B0760E"/>
    <w:rsid w:val="00B076FF"/>
    <w:rsid w:val="00B07FD6"/>
    <w:rsid w:val="00B1036F"/>
    <w:rsid w:val="00B11447"/>
    <w:rsid w:val="00B11652"/>
    <w:rsid w:val="00B11740"/>
    <w:rsid w:val="00B1190F"/>
    <w:rsid w:val="00B124BC"/>
    <w:rsid w:val="00B12B7D"/>
    <w:rsid w:val="00B12D79"/>
    <w:rsid w:val="00B12D8D"/>
    <w:rsid w:val="00B13085"/>
    <w:rsid w:val="00B13272"/>
    <w:rsid w:val="00B1335C"/>
    <w:rsid w:val="00B134CA"/>
    <w:rsid w:val="00B136E7"/>
    <w:rsid w:val="00B13A4A"/>
    <w:rsid w:val="00B1424B"/>
    <w:rsid w:val="00B14C1F"/>
    <w:rsid w:val="00B15317"/>
    <w:rsid w:val="00B155AF"/>
    <w:rsid w:val="00B15B4B"/>
    <w:rsid w:val="00B15CE7"/>
    <w:rsid w:val="00B15E7C"/>
    <w:rsid w:val="00B165F3"/>
    <w:rsid w:val="00B167CE"/>
    <w:rsid w:val="00B16B3B"/>
    <w:rsid w:val="00B16CD2"/>
    <w:rsid w:val="00B17643"/>
    <w:rsid w:val="00B20147"/>
    <w:rsid w:val="00B20236"/>
    <w:rsid w:val="00B205B0"/>
    <w:rsid w:val="00B21A76"/>
    <w:rsid w:val="00B21C69"/>
    <w:rsid w:val="00B21F08"/>
    <w:rsid w:val="00B21FDD"/>
    <w:rsid w:val="00B221BF"/>
    <w:rsid w:val="00B22430"/>
    <w:rsid w:val="00B22BAA"/>
    <w:rsid w:val="00B22C82"/>
    <w:rsid w:val="00B22DB1"/>
    <w:rsid w:val="00B23F7A"/>
    <w:rsid w:val="00B240A9"/>
    <w:rsid w:val="00B24ABF"/>
    <w:rsid w:val="00B24B00"/>
    <w:rsid w:val="00B2522E"/>
    <w:rsid w:val="00B25C6A"/>
    <w:rsid w:val="00B2608B"/>
    <w:rsid w:val="00B267D2"/>
    <w:rsid w:val="00B272CD"/>
    <w:rsid w:val="00B2732F"/>
    <w:rsid w:val="00B2778F"/>
    <w:rsid w:val="00B3028E"/>
    <w:rsid w:val="00B3071F"/>
    <w:rsid w:val="00B30804"/>
    <w:rsid w:val="00B30842"/>
    <w:rsid w:val="00B30904"/>
    <w:rsid w:val="00B309F8"/>
    <w:rsid w:val="00B30ED1"/>
    <w:rsid w:val="00B310B4"/>
    <w:rsid w:val="00B3115A"/>
    <w:rsid w:val="00B311E8"/>
    <w:rsid w:val="00B3121B"/>
    <w:rsid w:val="00B31708"/>
    <w:rsid w:val="00B3175A"/>
    <w:rsid w:val="00B31ED1"/>
    <w:rsid w:val="00B31FFC"/>
    <w:rsid w:val="00B325C8"/>
    <w:rsid w:val="00B329AA"/>
    <w:rsid w:val="00B33D4B"/>
    <w:rsid w:val="00B345B9"/>
    <w:rsid w:val="00B348FD"/>
    <w:rsid w:val="00B34AFA"/>
    <w:rsid w:val="00B34F93"/>
    <w:rsid w:val="00B3518B"/>
    <w:rsid w:val="00B35554"/>
    <w:rsid w:val="00B3573B"/>
    <w:rsid w:val="00B3574E"/>
    <w:rsid w:val="00B35F5F"/>
    <w:rsid w:val="00B36D23"/>
    <w:rsid w:val="00B36DA1"/>
    <w:rsid w:val="00B36DDA"/>
    <w:rsid w:val="00B37551"/>
    <w:rsid w:val="00B3771F"/>
    <w:rsid w:val="00B37798"/>
    <w:rsid w:val="00B4005F"/>
    <w:rsid w:val="00B40AD4"/>
    <w:rsid w:val="00B410CF"/>
    <w:rsid w:val="00B41202"/>
    <w:rsid w:val="00B4128B"/>
    <w:rsid w:val="00B412B4"/>
    <w:rsid w:val="00B4148E"/>
    <w:rsid w:val="00B41573"/>
    <w:rsid w:val="00B4158E"/>
    <w:rsid w:val="00B4190F"/>
    <w:rsid w:val="00B419BE"/>
    <w:rsid w:val="00B41CCF"/>
    <w:rsid w:val="00B41DBC"/>
    <w:rsid w:val="00B42187"/>
    <w:rsid w:val="00B42211"/>
    <w:rsid w:val="00B42422"/>
    <w:rsid w:val="00B425E4"/>
    <w:rsid w:val="00B42842"/>
    <w:rsid w:val="00B428AF"/>
    <w:rsid w:val="00B43887"/>
    <w:rsid w:val="00B43968"/>
    <w:rsid w:val="00B43BBC"/>
    <w:rsid w:val="00B43EE3"/>
    <w:rsid w:val="00B442E1"/>
    <w:rsid w:val="00B4513A"/>
    <w:rsid w:val="00B45248"/>
    <w:rsid w:val="00B4561A"/>
    <w:rsid w:val="00B456A2"/>
    <w:rsid w:val="00B45C5F"/>
    <w:rsid w:val="00B45EAE"/>
    <w:rsid w:val="00B4609A"/>
    <w:rsid w:val="00B461B0"/>
    <w:rsid w:val="00B461CB"/>
    <w:rsid w:val="00B46FCE"/>
    <w:rsid w:val="00B47B73"/>
    <w:rsid w:val="00B47F41"/>
    <w:rsid w:val="00B50772"/>
    <w:rsid w:val="00B507DC"/>
    <w:rsid w:val="00B5098C"/>
    <w:rsid w:val="00B50CBC"/>
    <w:rsid w:val="00B51116"/>
    <w:rsid w:val="00B512C4"/>
    <w:rsid w:val="00B51A60"/>
    <w:rsid w:val="00B51B1D"/>
    <w:rsid w:val="00B51ED9"/>
    <w:rsid w:val="00B5212F"/>
    <w:rsid w:val="00B522B2"/>
    <w:rsid w:val="00B522B9"/>
    <w:rsid w:val="00B52E77"/>
    <w:rsid w:val="00B53627"/>
    <w:rsid w:val="00B53E92"/>
    <w:rsid w:val="00B542C1"/>
    <w:rsid w:val="00B555D5"/>
    <w:rsid w:val="00B55693"/>
    <w:rsid w:val="00B55A69"/>
    <w:rsid w:val="00B55D9C"/>
    <w:rsid w:val="00B566B4"/>
    <w:rsid w:val="00B56A15"/>
    <w:rsid w:val="00B57265"/>
    <w:rsid w:val="00B57350"/>
    <w:rsid w:val="00B57358"/>
    <w:rsid w:val="00B5751F"/>
    <w:rsid w:val="00B605A4"/>
    <w:rsid w:val="00B606DB"/>
    <w:rsid w:val="00B61030"/>
    <w:rsid w:val="00B6204C"/>
    <w:rsid w:val="00B6219E"/>
    <w:rsid w:val="00B6227F"/>
    <w:rsid w:val="00B6229A"/>
    <w:rsid w:val="00B622B7"/>
    <w:rsid w:val="00B62483"/>
    <w:rsid w:val="00B624D2"/>
    <w:rsid w:val="00B62973"/>
    <w:rsid w:val="00B631BD"/>
    <w:rsid w:val="00B63296"/>
    <w:rsid w:val="00B632D8"/>
    <w:rsid w:val="00B634FC"/>
    <w:rsid w:val="00B637FD"/>
    <w:rsid w:val="00B63FCC"/>
    <w:rsid w:val="00B64C2E"/>
    <w:rsid w:val="00B64C5F"/>
    <w:rsid w:val="00B64C7D"/>
    <w:rsid w:val="00B64D3F"/>
    <w:rsid w:val="00B64F74"/>
    <w:rsid w:val="00B6506E"/>
    <w:rsid w:val="00B657FA"/>
    <w:rsid w:val="00B65E19"/>
    <w:rsid w:val="00B65E55"/>
    <w:rsid w:val="00B668F7"/>
    <w:rsid w:val="00B66978"/>
    <w:rsid w:val="00B669D8"/>
    <w:rsid w:val="00B66B16"/>
    <w:rsid w:val="00B67372"/>
    <w:rsid w:val="00B67B3D"/>
    <w:rsid w:val="00B67BC3"/>
    <w:rsid w:val="00B67FC7"/>
    <w:rsid w:val="00B704EF"/>
    <w:rsid w:val="00B709C3"/>
    <w:rsid w:val="00B70B81"/>
    <w:rsid w:val="00B70C22"/>
    <w:rsid w:val="00B70F80"/>
    <w:rsid w:val="00B713BE"/>
    <w:rsid w:val="00B71735"/>
    <w:rsid w:val="00B71B5E"/>
    <w:rsid w:val="00B72102"/>
    <w:rsid w:val="00B722AE"/>
    <w:rsid w:val="00B726B9"/>
    <w:rsid w:val="00B72778"/>
    <w:rsid w:val="00B7286E"/>
    <w:rsid w:val="00B72AE4"/>
    <w:rsid w:val="00B72AF8"/>
    <w:rsid w:val="00B72D9D"/>
    <w:rsid w:val="00B73082"/>
    <w:rsid w:val="00B731AC"/>
    <w:rsid w:val="00B73247"/>
    <w:rsid w:val="00B73749"/>
    <w:rsid w:val="00B73BC5"/>
    <w:rsid w:val="00B73EBB"/>
    <w:rsid w:val="00B74583"/>
    <w:rsid w:val="00B747C6"/>
    <w:rsid w:val="00B74A50"/>
    <w:rsid w:val="00B75386"/>
    <w:rsid w:val="00B758DB"/>
    <w:rsid w:val="00B75928"/>
    <w:rsid w:val="00B7641B"/>
    <w:rsid w:val="00B76D47"/>
    <w:rsid w:val="00B770AB"/>
    <w:rsid w:val="00B77211"/>
    <w:rsid w:val="00B772B5"/>
    <w:rsid w:val="00B7781B"/>
    <w:rsid w:val="00B7794E"/>
    <w:rsid w:val="00B8053D"/>
    <w:rsid w:val="00B8089C"/>
    <w:rsid w:val="00B80E68"/>
    <w:rsid w:val="00B81BC4"/>
    <w:rsid w:val="00B81BDE"/>
    <w:rsid w:val="00B822FC"/>
    <w:rsid w:val="00B8238E"/>
    <w:rsid w:val="00B82613"/>
    <w:rsid w:val="00B831BB"/>
    <w:rsid w:val="00B8454B"/>
    <w:rsid w:val="00B8473E"/>
    <w:rsid w:val="00B84A97"/>
    <w:rsid w:val="00B84DC8"/>
    <w:rsid w:val="00B858EE"/>
    <w:rsid w:val="00B85A09"/>
    <w:rsid w:val="00B86187"/>
    <w:rsid w:val="00B86386"/>
    <w:rsid w:val="00B8666A"/>
    <w:rsid w:val="00B86AE1"/>
    <w:rsid w:val="00B86E6C"/>
    <w:rsid w:val="00B86FE9"/>
    <w:rsid w:val="00B871F5"/>
    <w:rsid w:val="00B8741C"/>
    <w:rsid w:val="00B8763A"/>
    <w:rsid w:val="00B8788A"/>
    <w:rsid w:val="00B87CCF"/>
    <w:rsid w:val="00B87F23"/>
    <w:rsid w:val="00B906A4"/>
    <w:rsid w:val="00B90E5F"/>
    <w:rsid w:val="00B913D3"/>
    <w:rsid w:val="00B91821"/>
    <w:rsid w:val="00B91D42"/>
    <w:rsid w:val="00B9266B"/>
    <w:rsid w:val="00B9289F"/>
    <w:rsid w:val="00B9297B"/>
    <w:rsid w:val="00B932C8"/>
    <w:rsid w:val="00B93C4B"/>
    <w:rsid w:val="00B93D34"/>
    <w:rsid w:val="00B93E91"/>
    <w:rsid w:val="00B9451D"/>
    <w:rsid w:val="00B94554"/>
    <w:rsid w:val="00B948F9"/>
    <w:rsid w:val="00B94A92"/>
    <w:rsid w:val="00B94AD8"/>
    <w:rsid w:val="00B94BDD"/>
    <w:rsid w:val="00B94DB4"/>
    <w:rsid w:val="00B9658E"/>
    <w:rsid w:val="00B96B1B"/>
    <w:rsid w:val="00B96E3E"/>
    <w:rsid w:val="00B96ECF"/>
    <w:rsid w:val="00B975F6"/>
    <w:rsid w:val="00B97A14"/>
    <w:rsid w:val="00BA0150"/>
    <w:rsid w:val="00BA01D3"/>
    <w:rsid w:val="00BA0364"/>
    <w:rsid w:val="00BA096D"/>
    <w:rsid w:val="00BA0C7F"/>
    <w:rsid w:val="00BA13F1"/>
    <w:rsid w:val="00BA176F"/>
    <w:rsid w:val="00BA2300"/>
    <w:rsid w:val="00BA2A24"/>
    <w:rsid w:val="00BA3B81"/>
    <w:rsid w:val="00BA4213"/>
    <w:rsid w:val="00BA4BC3"/>
    <w:rsid w:val="00BA4F5D"/>
    <w:rsid w:val="00BA52E3"/>
    <w:rsid w:val="00BA5956"/>
    <w:rsid w:val="00BA686B"/>
    <w:rsid w:val="00BA6C4F"/>
    <w:rsid w:val="00BA6C70"/>
    <w:rsid w:val="00BA6CE2"/>
    <w:rsid w:val="00BA6CF5"/>
    <w:rsid w:val="00BA6CF6"/>
    <w:rsid w:val="00BA7391"/>
    <w:rsid w:val="00BA747F"/>
    <w:rsid w:val="00BA7705"/>
    <w:rsid w:val="00BB0057"/>
    <w:rsid w:val="00BB009A"/>
    <w:rsid w:val="00BB02FC"/>
    <w:rsid w:val="00BB1394"/>
    <w:rsid w:val="00BB18C6"/>
    <w:rsid w:val="00BB1A9C"/>
    <w:rsid w:val="00BB1AF9"/>
    <w:rsid w:val="00BB237E"/>
    <w:rsid w:val="00BB28C4"/>
    <w:rsid w:val="00BB2B55"/>
    <w:rsid w:val="00BB2CB2"/>
    <w:rsid w:val="00BB2F2A"/>
    <w:rsid w:val="00BB3057"/>
    <w:rsid w:val="00BB30AD"/>
    <w:rsid w:val="00BB33FB"/>
    <w:rsid w:val="00BB39DE"/>
    <w:rsid w:val="00BB3EB3"/>
    <w:rsid w:val="00BB3EB5"/>
    <w:rsid w:val="00BB47DC"/>
    <w:rsid w:val="00BB49B3"/>
    <w:rsid w:val="00BB5253"/>
    <w:rsid w:val="00BB5480"/>
    <w:rsid w:val="00BB6897"/>
    <w:rsid w:val="00BB6BE6"/>
    <w:rsid w:val="00BB6D2F"/>
    <w:rsid w:val="00BB6D4D"/>
    <w:rsid w:val="00BB6E13"/>
    <w:rsid w:val="00BB70FA"/>
    <w:rsid w:val="00BB717A"/>
    <w:rsid w:val="00BB76B4"/>
    <w:rsid w:val="00BC0696"/>
    <w:rsid w:val="00BC0DD9"/>
    <w:rsid w:val="00BC1601"/>
    <w:rsid w:val="00BC1DA5"/>
    <w:rsid w:val="00BC22B2"/>
    <w:rsid w:val="00BC2EDD"/>
    <w:rsid w:val="00BC34CF"/>
    <w:rsid w:val="00BC376F"/>
    <w:rsid w:val="00BC409C"/>
    <w:rsid w:val="00BC40C6"/>
    <w:rsid w:val="00BC423C"/>
    <w:rsid w:val="00BC4A71"/>
    <w:rsid w:val="00BC4C91"/>
    <w:rsid w:val="00BC5254"/>
    <w:rsid w:val="00BC53C1"/>
    <w:rsid w:val="00BC554F"/>
    <w:rsid w:val="00BC581A"/>
    <w:rsid w:val="00BC5952"/>
    <w:rsid w:val="00BC5B40"/>
    <w:rsid w:val="00BC5CB0"/>
    <w:rsid w:val="00BC6017"/>
    <w:rsid w:val="00BC651B"/>
    <w:rsid w:val="00BC69C0"/>
    <w:rsid w:val="00BC748B"/>
    <w:rsid w:val="00BC776D"/>
    <w:rsid w:val="00BC7829"/>
    <w:rsid w:val="00BC7D1C"/>
    <w:rsid w:val="00BC7D53"/>
    <w:rsid w:val="00BD0173"/>
    <w:rsid w:val="00BD0204"/>
    <w:rsid w:val="00BD06F4"/>
    <w:rsid w:val="00BD081B"/>
    <w:rsid w:val="00BD0A56"/>
    <w:rsid w:val="00BD0B55"/>
    <w:rsid w:val="00BD0F1C"/>
    <w:rsid w:val="00BD1547"/>
    <w:rsid w:val="00BD1719"/>
    <w:rsid w:val="00BD241B"/>
    <w:rsid w:val="00BD29B6"/>
    <w:rsid w:val="00BD32CE"/>
    <w:rsid w:val="00BD349C"/>
    <w:rsid w:val="00BD375A"/>
    <w:rsid w:val="00BD3A38"/>
    <w:rsid w:val="00BD3CCC"/>
    <w:rsid w:val="00BD3E63"/>
    <w:rsid w:val="00BD3EFB"/>
    <w:rsid w:val="00BD435B"/>
    <w:rsid w:val="00BD4414"/>
    <w:rsid w:val="00BD45D1"/>
    <w:rsid w:val="00BD4C73"/>
    <w:rsid w:val="00BD4E15"/>
    <w:rsid w:val="00BD5266"/>
    <w:rsid w:val="00BD532B"/>
    <w:rsid w:val="00BD56B8"/>
    <w:rsid w:val="00BD5840"/>
    <w:rsid w:val="00BD5841"/>
    <w:rsid w:val="00BD5E52"/>
    <w:rsid w:val="00BD61CE"/>
    <w:rsid w:val="00BD6853"/>
    <w:rsid w:val="00BD6A13"/>
    <w:rsid w:val="00BD6FAE"/>
    <w:rsid w:val="00BD6FEB"/>
    <w:rsid w:val="00BD703E"/>
    <w:rsid w:val="00BD7085"/>
    <w:rsid w:val="00BD7266"/>
    <w:rsid w:val="00BD7441"/>
    <w:rsid w:val="00BD7807"/>
    <w:rsid w:val="00BD7AC8"/>
    <w:rsid w:val="00BE019B"/>
    <w:rsid w:val="00BE046B"/>
    <w:rsid w:val="00BE0B67"/>
    <w:rsid w:val="00BE0CB5"/>
    <w:rsid w:val="00BE0E77"/>
    <w:rsid w:val="00BE0F78"/>
    <w:rsid w:val="00BE147F"/>
    <w:rsid w:val="00BE1772"/>
    <w:rsid w:val="00BE1AE0"/>
    <w:rsid w:val="00BE1FA7"/>
    <w:rsid w:val="00BE2C83"/>
    <w:rsid w:val="00BE2E13"/>
    <w:rsid w:val="00BE3011"/>
    <w:rsid w:val="00BE30F7"/>
    <w:rsid w:val="00BE35FC"/>
    <w:rsid w:val="00BE3E76"/>
    <w:rsid w:val="00BE3EDB"/>
    <w:rsid w:val="00BE4F66"/>
    <w:rsid w:val="00BE531A"/>
    <w:rsid w:val="00BE5EFE"/>
    <w:rsid w:val="00BE5F07"/>
    <w:rsid w:val="00BE6024"/>
    <w:rsid w:val="00BE668A"/>
    <w:rsid w:val="00BE69D9"/>
    <w:rsid w:val="00BE6BD7"/>
    <w:rsid w:val="00BE6F0B"/>
    <w:rsid w:val="00BE714A"/>
    <w:rsid w:val="00BE7409"/>
    <w:rsid w:val="00BE7432"/>
    <w:rsid w:val="00BE7E16"/>
    <w:rsid w:val="00BE7F9B"/>
    <w:rsid w:val="00BF08E8"/>
    <w:rsid w:val="00BF09DA"/>
    <w:rsid w:val="00BF0DDB"/>
    <w:rsid w:val="00BF0FD4"/>
    <w:rsid w:val="00BF1578"/>
    <w:rsid w:val="00BF1A4D"/>
    <w:rsid w:val="00BF1CE1"/>
    <w:rsid w:val="00BF205E"/>
    <w:rsid w:val="00BF275F"/>
    <w:rsid w:val="00BF28C8"/>
    <w:rsid w:val="00BF2BD1"/>
    <w:rsid w:val="00BF2F29"/>
    <w:rsid w:val="00BF33D2"/>
    <w:rsid w:val="00BF346F"/>
    <w:rsid w:val="00BF3492"/>
    <w:rsid w:val="00BF359C"/>
    <w:rsid w:val="00BF3C86"/>
    <w:rsid w:val="00BF4256"/>
    <w:rsid w:val="00BF4845"/>
    <w:rsid w:val="00BF4BAA"/>
    <w:rsid w:val="00BF5F01"/>
    <w:rsid w:val="00BF6097"/>
    <w:rsid w:val="00BF7C08"/>
    <w:rsid w:val="00BF7FAC"/>
    <w:rsid w:val="00C001BF"/>
    <w:rsid w:val="00C016E0"/>
    <w:rsid w:val="00C01757"/>
    <w:rsid w:val="00C02219"/>
    <w:rsid w:val="00C02536"/>
    <w:rsid w:val="00C0259A"/>
    <w:rsid w:val="00C02953"/>
    <w:rsid w:val="00C02B6A"/>
    <w:rsid w:val="00C02F6B"/>
    <w:rsid w:val="00C031C9"/>
    <w:rsid w:val="00C0399F"/>
    <w:rsid w:val="00C04188"/>
    <w:rsid w:val="00C043D7"/>
    <w:rsid w:val="00C04562"/>
    <w:rsid w:val="00C046FB"/>
    <w:rsid w:val="00C04910"/>
    <w:rsid w:val="00C04E3E"/>
    <w:rsid w:val="00C04EC6"/>
    <w:rsid w:val="00C04F6B"/>
    <w:rsid w:val="00C05E5E"/>
    <w:rsid w:val="00C0616D"/>
    <w:rsid w:val="00C06224"/>
    <w:rsid w:val="00C063AD"/>
    <w:rsid w:val="00C0654B"/>
    <w:rsid w:val="00C067B1"/>
    <w:rsid w:val="00C06B40"/>
    <w:rsid w:val="00C077B0"/>
    <w:rsid w:val="00C07A79"/>
    <w:rsid w:val="00C07FBD"/>
    <w:rsid w:val="00C10B95"/>
    <w:rsid w:val="00C10E57"/>
    <w:rsid w:val="00C11191"/>
    <w:rsid w:val="00C11228"/>
    <w:rsid w:val="00C115A0"/>
    <w:rsid w:val="00C11AF5"/>
    <w:rsid w:val="00C11D8C"/>
    <w:rsid w:val="00C122DB"/>
    <w:rsid w:val="00C125EF"/>
    <w:rsid w:val="00C1273B"/>
    <w:rsid w:val="00C129E0"/>
    <w:rsid w:val="00C12B32"/>
    <w:rsid w:val="00C12CFC"/>
    <w:rsid w:val="00C1353F"/>
    <w:rsid w:val="00C13B64"/>
    <w:rsid w:val="00C13C8D"/>
    <w:rsid w:val="00C13F2C"/>
    <w:rsid w:val="00C14023"/>
    <w:rsid w:val="00C14206"/>
    <w:rsid w:val="00C144FE"/>
    <w:rsid w:val="00C14670"/>
    <w:rsid w:val="00C14D74"/>
    <w:rsid w:val="00C1503C"/>
    <w:rsid w:val="00C1543D"/>
    <w:rsid w:val="00C15B85"/>
    <w:rsid w:val="00C15FEE"/>
    <w:rsid w:val="00C16735"/>
    <w:rsid w:val="00C16882"/>
    <w:rsid w:val="00C16B99"/>
    <w:rsid w:val="00C16F1A"/>
    <w:rsid w:val="00C17710"/>
    <w:rsid w:val="00C17D39"/>
    <w:rsid w:val="00C20167"/>
    <w:rsid w:val="00C208F9"/>
    <w:rsid w:val="00C211F8"/>
    <w:rsid w:val="00C215CB"/>
    <w:rsid w:val="00C21E55"/>
    <w:rsid w:val="00C22130"/>
    <w:rsid w:val="00C221B4"/>
    <w:rsid w:val="00C221D7"/>
    <w:rsid w:val="00C22480"/>
    <w:rsid w:val="00C224E1"/>
    <w:rsid w:val="00C224E3"/>
    <w:rsid w:val="00C231D5"/>
    <w:rsid w:val="00C231DC"/>
    <w:rsid w:val="00C2399A"/>
    <w:rsid w:val="00C24083"/>
    <w:rsid w:val="00C245F9"/>
    <w:rsid w:val="00C24A27"/>
    <w:rsid w:val="00C25494"/>
    <w:rsid w:val="00C25596"/>
    <w:rsid w:val="00C2590B"/>
    <w:rsid w:val="00C259EF"/>
    <w:rsid w:val="00C25F6B"/>
    <w:rsid w:val="00C264FE"/>
    <w:rsid w:val="00C26E01"/>
    <w:rsid w:val="00C27031"/>
    <w:rsid w:val="00C273ED"/>
    <w:rsid w:val="00C27AA0"/>
    <w:rsid w:val="00C30527"/>
    <w:rsid w:val="00C305C7"/>
    <w:rsid w:val="00C30A7F"/>
    <w:rsid w:val="00C30CDF"/>
    <w:rsid w:val="00C310E2"/>
    <w:rsid w:val="00C310E5"/>
    <w:rsid w:val="00C313E9"/>
    <w:rsid w:val="00C31BAE"/>
    <w:rsid w:val="00C32314"/>
    <w:rsid w:val="00C32B6B"/>
    <w:rsid w:val="00C32CB9"/>
    <w:rsid w:val="00C3302D"/>
    <w:rsid w:val="00C33605"/>
    <w:rsid w:val="00C33E8E"/>
    <w:rsid w:val="00C33FD0"/>
    <w:rsid w:val="00C340E3"/>
    <w:rsid w:val="00C34133"/>
    <w:rsid w:val="00C3419E"/>
    <w:rsid w:val="00C3446D"/>
    <w:rsid w:val="00C344B8"/>
    <w:rsid w:val="00C345C6"/>
    <w:rsid w:val="00C349F6"/>
    <w:rsid w:val="00C34B37"/>
    <w:rsid w:val="00C34D6D"/>
    <w:rsid w:val="00C355EB"/>
    <w:rsid w:val="00C35CF5"/>
    <w:rsid w:val="00C36030"/>
    <w:rsid w:val="00C368EB"/>
    <w:rsid w:val="00C40553"/>
    <w:rsid w:val="00C408C7"/>
    <w:rsid w:val="00C40A71"/>
    <w:rsid w:val="00C40B4A"/>
    <w:rsid w:val="00C4126C"/>
    <w:rsid w:val="00C415F3"/>
    <w:rsid w:val="00C41C00"/>
    <w:rsid w:val="00C41DBB"/>
    <w:rsid w:val="00C424FE"/>
    <w:rsid w:val="00C426F8"/>
    <w:rsid w:val="00C43238"/>
    <w:rsid w:val="00C43421"/>
    <w:rsid w:val="00C43567"/>
    <w:rsid w:val="00C43D14"/>
    <w:rsid w:val="00C43DF3"/>
    <w:rsid w:val="00C444F3"/>
    <w:rsid w:val="00C44B44"/>
    <w:rsid w:val="00C4564C"/>
    <w:rsid w:val="00C459B4"/>
    <w:rsid w:val="00C45B61"/>
    <w:rsid w:val="00C45D0B"/>
    <w:rsid w:val="00C462F7"/>
    <w:rsid w:val="00C466B9"/>
    <w:rsid w:val="00C46EC5"/>
    <w:rsid w:val="00C46F87"/>
    <w:rsid w:val="00C47809"/>
    <w:rsid w:val="00C47954"/>
    <w:rsid w:val="00C47C7A"/>
    <w:rsid w:val="00C47D83"/>
    <w:rsid w:val="00C47DB9"/>
    <w:rsid w:val="00C503FC"/>
    <w:rsid w:val="00C509C2"/>
    <w:rsid w:val="00C51049"/>
    <w:rsid w:val="00C51530"/>
    <w:rsid w:val="00C51A98"/>
    <w:rsid w:val="00C53059"/>
    <w:rsid w:val="00C53428"/>
    <w:rsid w:val="00C5345F"/>
    <w:rsid w:val="00C53491"/>
    <w:rsid w:val="00C53AB6"/>
    <w:rsid w:val="00C54334"/>
    <w:rsid w:val="00C544C8"/>
    <w:rsid w:val="00C5463A"/>
    <w:rsid w:val="00C54746"/>
    <w:rsid w:val="00C548CD"/>
    <w:rsid w:val="00C54928"/>
    <w:rsid w:val="00C549EE"/>
    <w:rsid w:val="00C55134"/>
    <w:rsid w:val="00C5517E"/>
    <w:rsid w:val="00C552C2"/>
    <w:rsid w:val="00C55332"/>
    <w:rsid w:val="00C5597E"/>
    <w:rsid w:val="00C55BAA"/>
    <w:rsid w:val="00C55DF1"/>
    <w:rsid w:val="00C56143"/>
    <w:rsid w:val="00C563B6"/>
    <w:rsid w:val="00C576E2"/>
    <w:rsid w:val="00C606A5"/>
    <w:rsid w:val="00C60AED"/>
    <w:rsid w:val="00C6246B"/>
    <w:rsid w:val="00C629A4"/>
    <w:rsid w:val="00C62BC6"/>
    <w:rsid w:val="00C63056"/>
    <w:rsid w:val="00C63580"/>
    <w:rsid w:val="00C63BA8"/>
    <w:rsid w:val="00C63CA1"/>
    <w:rsid w:val="00C63F23"/>
    <w:rsid w:val="00C64529"/>
    <w:rsid w:val="00C64CAD"/>
    <w:rsid w:val="00C65343"/>
    <w:rsid w:val="00C663B0"/>
    <w:rsid w:val="00C66418"/>
    <w:rsid w:val="00C667ED"/>
    <w:rsid w:val="00C66821"/>
    <w:rsid w:val="00C66A52"/>
    <w:rsid w:val="00C67F10"/>
    <w:rsid w:val="00C67F3A"/>
    <w:rsid w:val="00C7088A"/>
    <w:rsid w:val="00C70AC3"/>
    <w:rsid w:val="00C71252"/>
    <w:rsid w:val="00C7125C"/>
    <w:rsid w:val="00C71AD0"/>
    <w:rsid w:val="00C71EA6"/>
    <w:rsid w:val="00C720B7"/>
    <w:rsid w:val="00C72783"/>
    <w:rsid w:val="00C72BAC"/>
    <w:rsid w:val="00C72BAE"/>
    <w:rsid w:val="00C72C46"/>
    <w:rsid w:val="00C72E29"/>
    <w:rsid w:val="00C73513"/>
    <w:rsid w:val="00C736E3"/>
    <w:rsid w:val="00C73729"/>
    <w:rsid w:val="00C73C0D"/>
    <w:rsid w:val="00C73E0E"/>
    <w:rsid w:val="00C73FFD"/>
    <w:rsid w:val="00C74111"/>
    <w:rsid w:val="00C7440E"/>
    <w:rsid w:val="00C74459"/>
    <w:rsid w:val="00C747FB"/>
    <w:rsid w:val="00C75563"/>
    <w:rsid w:val="00C75585"/>
    <w:rsid w:val="00C75B8C"/>
    <w:rsid w:val="00C7641D"/>
    <w:rsid w:val="00C765BF"/>
    <w:rsid w:val="00C7661D"/>
    <w:rsid w:val="00C76EB2"/>
    <w:rsid w:val="00C77684"/>
    <w:rsid w:val="00C77A42"/>
    <w:rsid w:val="00C8016B"/>
    <w:rsid w:val="00C803DC"/>
    <w:rsid w:val="00C8049D"/>
    <w:rsid w:val="00C80C31"/>
    <w:rsid w:val="00C80CF0"/>
    <w:rsid w:val="00C810D9"/>
    <w:rsid w:val="00C812F0"/>
    <w:rsid w:val="00C81667"/>
    <w:rsid w:val="00C81A89"/>
    <w:rsid w:val="00C82789"/>
    <w:rsid w:val="00C82961"/>
    <w:rsid w:val="00C82EDE"/>
    <w:rsid w:val="00C833D9"/>
    <w:rsid w:val="00C838F7"/>
    <w:rsid w:val="00C83BF3"/>
    <w:rsid w:val="00C846EC"/>
    <w:rsid w:val="00C84790"/>
    <w:rsid w:val="00C84907"/>
    <w:rsid w:val="00C84BEA"/>
    <w:rsid w:val="00C85322"/>
    <w:rsid w:val="00C858D9"/>
    <w:rsid w:val="00C85BFB"/>
    <w:rsid w:val="00C85DD7"/>
    <w:rsid w:val="00C85EAB"/>
    <w:rsid w:val="00C85F42"/>
    <w:rsid w:val="00C863F3"/>
    <w:rsid w:val="00C8647C"/>
    <w:rsid w:val="00C86D6B"/>
    <w:rsid w:val="00C87CAB"/>
    <w:rsid w:val="00C87DFE"/>
    <w:rsid w:val="00C87E86"/>
    <w:rsid w:val="00C87FCD"/>
    <w:rsid w:val="00C90D4D"/>
    <w:rsid w:val="00C90EDA"/>
    <w:rsid w:val="00C919A2"/>
    <w:rsid w:val="00C91D7D"/>
    <w:rsid w:val="00C920E2"/>
    <w:rsid w:val="00C923E9"/>
    <w:rsid w:val="00C92644"/>
    <w:rsid w:val="00C92806"/>
    <w:rsid w:val="00C928D8"/>
    <w:rsid w:val="00C93017"/>
    <w:rsid w:val="00C93FFE"/>
    <w:rsid w:val="00C94951"/>
    <w:rsid w:val="00C94A4F"/>
    <w:rsid w:val="00C94C12"/>
    <w:rsid w:val="00C94DFF"/>
    <w:rsid w:val="00C9556E"/>
    <w:rsid w:val="00C95DB4"/>
    <w:rsid w:val="00C95FF5"/>
    <w:rsid w:val="00C96574"/>
    <w:rsid w:val="00C96848"/>
    <w:rsid w:val="00C9692B"/>
    <w:rsid w:val="00C96EEF"/>
    <w:rsid w:val="00C97325"/>
    <w:rsid w:val="00CA0054"/>
    <w:rsid w:val="00CA06EE"/>
    <w:rsid w:val="00CA07D3"/>
    <w:rsid w:val="00CA0C7A"/>
    <w:rsid w:val="00CA0E5F"/>
    <w:rsid w:val="00CA11F7"/>
    <w:rsid w:val="00CA13D5"/>
    <w:rsid w:val="00CA14E3"/>
    <w:rsid w:val="00CA1EF3"/>
    <w:rsid w:val="00CA2207"/>
    <w:rsid w:val="00CA259F"/>
    <w:rsid w:val="00CA3306"/>
    <w:rsid w:val="00CA358B"/>
    <w:rsid w:val="00CA3813"/>
    <w:rsid w:val="00CA3FDC"/>
    <w:rsid w:val="00CA42B6"/>
    <w:rsid w:val="00CA4370"/>
    <w:rsid w:val="00CA66E6"/>
    <w:rsid w:val="00CA6907"/>
    <w:rsid w:val="00CA6973"/>
    <w:rsid w:val="00CA6CF1"/>
    <w:rsid w:val="00CA776F"/>
    <w:rsid w:val="00CA7832"/>
    <w:rsid w:val="00CA7DB8"/>
    <w:rsid w:val="00CB00A6"/>
    <w:rsid w:val="00CB06CD"/>
    <w:rsid w:val="00CB06E2"/>
    <w:rsid w:val="00CB0FFD"/>
    <w:rsid w:val="00CB10DA"/>
    <w:rsid w:val="00CB1152"/>
    <w:rsid w:val="00CB1887"/>
    <w:rsid w:val="00CB1988"/>
    <w:rsid w:val="00CB23AD"/>
    <w:rsid w:val="00CB251B"/>
    <w:rsid w:val="00CB2E99"/>
    <w:rsid w:val="00CB34EC"/>
    <w:rsid w:val="00CB3E96"/>
    <w:rsid w:val="00CB4242"/>
    <w:rsid w:val="00CB4643"/>
    <w:rsid w:val="00CB4B02"/>
    <w:rsid w:val="00CB4BFF"/>
    <w:rsid w:val="00CB4C9D"/>
    <w:rsid w:val="00CB4D7A"/>
    <w:rsid w:val="00CB4D7E"/>
    <w:rsid w:val="00CB4E44"/>
    <w:rsid w:val="00CB5447"/>
    <w:rsid w:val="00CB57A0"/>
    <w:rsid w:val="00CB5849"/>
    <w:rsid w:val="00CB5FF9"/>
    <w:rsid w:val="00CB68E9"/>
    <w:rsid w:val="00CB69C4"/>
    <w:rsid w:val="00CB761C"/>
    <w:rsid w:val="00CC0846"/>
    <w:rsid w:val="00CC0873"/>
    <w:rsid w:val="00CC1164"/>
    <w:rsid w:val="00CC1898"/>
    <w:rsid w:val="00CC2006"/>
    <w:rsid w:val="00CC268A"/>
    <w:rsid w:val="00CC2A03"/>
    <w:rsid w:val="00CC31A1"/>
    <w:rsid w:val="00CC392E"/>
    <w:rsid w:val="00CC3CBC"/>
    <w:rsid w:val="00CC3D73"/>
    <w:rsid w:val="00CC625D"/>
    <w:rsid w:val="00CC6667"/>
    <w:rsid w:val="00CC6819"/>
    <w:rsid w:val="00CC6867"/>
    <w:rsid w:val="00CC6A7B"/>
    <w:rsid w:val="00CC6D44"/>
    <w:rsid w:val="00CC776A"/>
    <w:rsid w:val="00CC7B0D"/>
    <w:rsid w:val="00CC7C0D"/>
    <w:rsid w:val="00CC7E5F"/>
    <w:rsid w:val="00CD01CB"/>
    <w:rsid w:val="00CD030C"/>
    <w:rsid w:val="00CD0480"/>
    <w:rsid w:val="00CD04DF"/>
    <w:rsid w:val="00CD0951"/>
    <w:rsid w:val="00CD0D94"/>
    <w:rsid w:val="00CD1091"/>
    <w:rsid w:val="00CD176C"/>
    <w:rsid w:val="00CD1E7B"/>
    <w:rsid w:val="00CD2185"/>
    <w:rsid w:val="00CD233B"/>
    <w:rsid w:val="00CD2501"/>
    <w:rsid w:val="00CD2757"/>
    <w:rsid w:val="00CD2A34"/>
    <w:rsid w:val="00CD2CC4"/>
    <w:rsid w:val="00CD327F"/>
    <w:rsid w:val="00CD3625"/>
    <w:rsid w:val="00CD3706"/>
    <w:rsid w:val="00CD3769"/>
    <w:rsid w:val="00CD392A"/>
    <w:rsid w:val="00CD39CA"/>
    <w:rsid w:val="00CD3C6D"/>
    <w:rsid w:val="00CD3D1A"/>
    <w:rsid w:val="00CD3E9B"/>
    <w:rsid w:val="00CD4371"/>
    <w:rsid w:val="00CD44A9"/>
    <w:rsid w:val="00CD48C8"/>
    <w:rsid w:val="00CD4EC9"/>
    <w:rsid w:val="00CD5077"/>
    <w:rsid w:val="00CD5375"/>
    <w:rsid w:val="00CD642F"/>
    <w:rsid w:val="00CD643E"/>
    <w:rsid w:val="00CD72D8"/>
    <w:rsid w:val="00CD7448"/>
    <w:rsid w:val="00CD753C"/>
    <w:rsid w:val="00CD7B31"/>
    <w:rsid w:val="00CD7CD4"/>
    <w:rsid w:val="00CE1B96"/>
    <w:rsid w:val="00CE1D42"/>
    <w:rsid w:val="00CE2011"/>
    <w:rsid w:val="00CE2202"/>
    <w:rsid w:val="00CE247A"/>
    <w:rsid w:val="00CE3108"/>
    <w:rsid w:val="00CE32D1"/>
    <w:rsid w:val="00CE35AA"/>
    <w:rsid w:val="00CE368E"/>
    <w:rsid w:val="00CE389D"/>
    <w:rsid w:val="00CE39B3"/>
    <w:rsid w:val="00CE3DB9"/>
    <w:rsid w:val="00CE44E3"/>
    <w:rsid w:val="00CE4550"/>
    <w:rsid w:val="00CE472D"/>
    <w:rsid w:val="00CE4FCD"/>
    <w:rsid w:val="00CE505F"/>
    <w:rsid w:val="00CE531E"/>
    <w:rsid w:val="00CE53E0"/>
    <w:rsid w:val="00CE5706"/>
    <w:rsid w:val="00CE57BB"/>
    <w:rsid w:val="00CE5B55"/>
    <w:rsid w:val="00CE5B6B"/>
    <w:rsid w:val="00CE6A67"/>
    <w:rsid w:val="00CE6A68"/>
    <w:rsid w:val="00CE6E80"/>
    <w:rsid w:val="00CE7A83"/>
    <w:rsid w:val="00CE7E9A"/>
    <w:rsid w:val="00CF0288"/>
    <w:rsid w:val="00CF0C0B"/>
    <w:rsid w:val="00CF1659"/>
    <w:rsid w:val="00CF201A"/>
    <w:rsid w:val="00CF2885"/>
    <w:rsid w:val="00CF34CA"/>
    <w:rsid w:val="00CF3638"/>
    <w:rsid w:val="00CF3910"/>
    <w:rsid w:val="00CF3931"/>
    <w:rsid w:val="00CF40F8"/>
    <w:rsid w:val="00CF4236"/>
    <w:rsid w:val="00CF49F9"/>
    <w:rsid w:val="00CF4C0C"/>
    <w:rsid w:val="00CF4D51"/>
    <w:rsid w:val="00CF4FD5"/>
    <w:rsid w:val="00CF5119"/>
    <w:rsid w:val="00CF5C99"/>
    <w:rsid w:val="00CF5EF5"/>
    <w:rsid w:val="00CF6AB8"/>
    <w:rsid w:val="00CF6BD7"/>
    <w:rsid w:val="00CF6D57"/>
    <w:rsid w:val="00CF6DCE"/>
    <w:rsid w:val="00CF727E"/>
    <w:rsid w:val="00CF782E"/>
    <w:rsid w:val="00CF7ACC"/>
    <w:rsid w:val="00CF7D5A"/>
    <w:rsid w:val="00D00542"/>
    <w:rsid w:val="00D009DE"/>
    <w:rsid w:val="00D00E59"/>
    <w:rsid w:val="00D011F7"/>
    <w:rsid w:val="00D01232"/>
    <w:rsid w:val="00D01C92"/>
    <w:rsid w:val="00D01E2D"/>
    <w:rsid w:val="00D01E5A"/>
    <w:rsid w:val="00D01FCD"/>
    <w:rsid w:val="00D021A4"/>
    <w:rsid w:val="00D0255A"/>
    <w:rsid w:val="00D02C39"/>
    <w:rsid w:val="00D03052"/>
    <w:rsid w:val="00D037B5"/>
    <w:rsid w:val="00D038EF"/>
    <w:rsid w:val="00D039FD"/>
    <w:rsid w:val="00D03E4E"/>
    <w:rsid w:val="00D03EEC"/>
    <w:rsid w:val="00D0421A"/>
    <w:rsid w:val="00D0430E"/>
    <w:rsid w:val="00D0443B"/>
    <w:rsid w:val="00D04A1B"/>
    <w:rsid w:val="00D04FBC"/>
    <w:rsid w:val="00D05274"/>
    <w:rsid w:val="00D0545A"/>
    <w:rsid w:val="00D05BF4"/>
    <w:rsid w:val="00D05FD1"/>
    <w:rsid w:val="00D064A9"/>
    <w:rsid w:val="00D0730A"/>
    <w:rsid w:val="00D07331"/>
    <w:rsid w:val="00D07584"/>
    <w:rsid w:val="00D078DE"/>
    <w:rsid w:val="00D07D09"/>
    <w:rsid w:val="00D10219"/>
    <w:rsid w:val="00D104BB"/>
    <w:rsid w:val="00D105E1"/>
    <w:rsid w:val="00D10768"/>
    <w:rsid w:val="00D10DF2"/>
    <w:rsid w:val="00D10FAB"/>
    <w:rsid w:val="00D114F4"/>
    <w:rsid w:val="00D117C1"/>
    <w:rsid w:val="00D11AC4"/>
    <w:rsid w:val="00D12010"/>
    <w:rsid w:val="00D121A4"/>
    <w:rsid w:val="00D12F1E"/>
    <w:rsid w:val="00D13078"/>
    <w:rsid w:val="00D137BF"/>
    <w:rsid w:val="00D13E94"/>
    <w:rsid w:val="00D142F5"/>
    <w:rsid w:val="00D1439D"/>
    <w:rsid w:val="00D147B7"/>
    <w:rsid w:val="00D1507E"/>
    <w:rsid w:val="00D15271"/>
    <w:rsid w:val="00D15369"/>
    <w:rsid w:val="00D1585D"/>
    <w:rsid w:val="00D15F73"/>
    <w:rsid w:val="00D164A8"/>
    <w:rsid w:val="00D167AA"/>
    <w:rsid w:val="00D1697B"/>
    <w:rsid w:val="00D16B31"/>
    <w:rsid w:val="00D16BC1"/>
    <w:rsid w:val="00D1703B"/>
    <w:rsid w:val="00D17B5B"/>
    <w:rsid w:val="00D17B6D"/>
    <w:rsid w:val="00D17DA5"/>
    <w:rsid w:val="00D2043C"/>
    <w:rsid w:val="00D208CA"/>
    <w:rsid w:val="00D2096A"/>
    <w:rsid w:val="00D20ACA"/>
    <w:rsid w:val="00D20C4B"/>
    <w:rsid w:val="00D20DB2"/>
    <w:rsid w:val="00D20E73"/>
    <w:rsid w:val="00D21232"/>
    <w:rsid w:val="00D21826"/>
    <w:rsid w:val="00D22009"/>
    <w:rsid w:val="00D225EC"/>
    <w:rsid w:val="00D22A30"/>
    <w:rsid w:val="00D22F44"/>
    <w:rsid w:val="00D23021"/>
    <w:rsid w:val="00D23046"/>
    <w:rsid w:val="00D234CE"/>
    <w:rsid w:val="00D23AFC"/>
    <w:rsid w:val="00D23BBA"/>
    <w:rsid w:val="00D23BF6"/>
    <w:rsid w:val="00D23CFD"/>
    <w:rsid w:val="00D24414"/>
    <w:rsid w:val="00D24D7B"/>
    <w:rsid w:val="00D24E68"/>
    <w:rsid w:val="00D25155"/>
    <w:rsid w:val="00D25736"/>
    <w:rsid w:val="00D2593B"/>
    <w:rsid w:val="00D25C80"/>
    <w:rsid w:val="00D26311"/>
    <w:rsid w:val="00D265E1"/>
    <w:rsid w:val="00D268FA"/>
    <w:rsid w:val="00D26B1E"/>
    <w:rsid w:val="00D2737A"/>
    <w:rsid w:val="00D27933"/>
    <w:rsid w:val="00D27FC8"/>
    <w:rsid w:val="00D301DA"/>
    <w:rsid w:val="00D30D9A"/>
    <w:rsid w:val="00D30E6C"/>
    <w:rsid w:val="00D31AE6"/>
    <w:rsid w:val="00D32BD3"/>
    <w:rsid w:val="00D33055"/>
    <w:rsid w:val="00D3312D"/>
    <w:rsid w:val="00D3344C"/>
    <w:rsid w:val="00D339EB"/>
    <w:rsid w:val="00D33B74"/>
    <w:rsid w:val="00D33C02"/>
    <w:rsid w:val="00D33DE2"/>
    <w:rsid w:val="00D33FAE"/>
    <w:rsid w:val="00D345B4"/>
    <w:rsid w:val="00D34690"/>
    <w:rsid w:val="00D3480E"/>
    <w:rsid w:val="00D34945"/>
    <w:rsid w:val="00D3499E"/>
    <w:rsid w:val="00D3537D"/>
    <w:rsid w:val="00D357C6"/>
    <w:rsid w:val="00D363F1"/>
    <w:rsid w:val="00D368F7"/>
    <w:rsid w:val="00D36A6A"/>
    <w:rsid w:val="00D376C0"/>
    <w:rsid w:val="00D3799B"/>
    <w:rsid w:val="00D379DE"/>
    <w:rsid w:val="00D37A77"/>
    <w:rsid w:val="00D4030F"/>
    <w:rsid w:val="00D40B65"/>
    <w:rsid w:val="00D411EE"/>
    <w:rsid w:val="00D4189C"/>
    <w:rsid w:val="00D41A5B"/>
    <w:rsid w:val="00D42305"/>
    <w:rsid w:val="00D4262B"/>
    <w:rsid w:val="00D42860"/>
    <w:rsid w:val="00D4329C"/>
    <w:rsid w:val="00D432B4"/>
    <w:rsid w:val="00D43938"/>
    <w:rsid w:val="00D443FC"/>
    <w:rsid w:val="00D445FA"/>
    <w:rsid w:val="00D44916"/>
    <w:rsid w:val="00D44BF0"/>
    <w:rsid w:val="00D451E8"/>
    <w:rsid w:val="00D4537D"/>
    <w:rsid w:val="00D45802"/>
    <w:rsid w:val="00D4584C"/>
    <w:rsid w:val="00D46082"/>
    <w:rsid w:val="00D46289"/>
    <w:rsid w:val="00D46498"/>
    <w:rsid w:val="00D46E56"/>
    <w:rsid w:val="00D471A6"/>
    <w:rsid w:val="00D471DC"/>
    <w:rsid w:val="00D475A5"/>
    <w:rsid w:val="00D50706"/>
    <w:rsid w:val="00D50AD7"/>
    <w:rsid w:val="00D50AE0"/>
    <w:rsid w:val="00D50E02"/>
    <w:rsid w:val="00D50F8B"/>
    <w:rsid w:val="00D514E1"/>
    <w:rsid w:val="00D51DA3"/>
    <w:rsid w:val="00D51F2F"/>
    <w:rsid w:val="00D51FEA"/>
    <w:rsid w:val="00D520C7"/>
    <w:rsid w:val="00D52859"/>
    <w:rsid w:val="00D5329A"/>
    <w:rsid w:val="00D53367"/>
    <w:rsid w:val="00D539CA"/>
    <w:rsid w:val="00D545C3"/>
    <w:rsid w:val="00D54D55"/>
    <w:rsid w:val="00D54D86"/>
    <w:rsid w:val="00D54DC0"/>
    <w:rsid w:val="00D551E2"/>
    <w:rsid w:val="00D55973"/>
    <w:rsid w:val="00D55DA1"/>
    <w:rsid w:val="00D55DEE"/>
    <w:rsid w:val="00D56107"/>
    <w:rsid w:val="00D56BF0"/>
    <w:rsid w:val="00D573DC"/>
    <w:rsid w:val="00D57981"/>
    <w:rsid w:val="00D57E5B"/>
    <w:rsid w:val="00D601CF"/>
    <w:rsid w:val="00D6042C"/>
    <w:rsid w:val="00D605F4"/>
    <w:rsid w:val="00D6082B"/>
    <w:rsid w:val="00D61589"/>
    <w:rsid w:val="00D61647"/>
    <w:rsid w:val="00D61BCA"/>
    <w:rsid w:val="00D61C2C"/>
    <w:rsid w:val="00D62057"/>
    <w:rsid w:val="00D62722"/>
    <w:rsid w:val="00D62DDD"/>
    <w:rsid w:val="00D62E30"/>
    <w:rsid w:val="00D62E72"/>
    <w:rsid w:val="00D62EBD"/>
    <w:rsid w:val="00D63567"/>
    <w:rsid w:val="00D63835"/>
    <w:rsid w:val="00D63D71"/>
    <w:rsid w:val="00D63ED2"/>
    <w:rsid w:val="00D645C2"/>
    <w:rsid w:val="00D64C75"/>
    <w:rsid w:val="00D65658"/>
    <w:rsid w:val="00D656E5"/>
    <w:rsid w:val="00D65B6E"/>
    <w:rsid w:val="00D65BAD"/>
    <w:rsid w:val="00D660AA"/>
    <w:rsid w:val="00D66110"/>
    <w:rsid w:val="00D662AD"/>
    <w:rsid w:val="00D66366"/>
    <w:rsid w:val="00D66388"/>
    <w:rsid w:val="00D6672C"/>
    <w:rsid w:val="00D66B98"/>
    <w:rsid w:val="00D66F48"/>
    <w:rsid w:val="00D66F9C"/>
    <w:rsid w:val="00D6775F"/>
    <w:rsid w:val="00D6799F"/>
    <w:rsid w:val="00D70692"/>
    <w:rsid w:val="00D70DC3"/>
    <w:rsid w:val="00D71397"/>
    <w:rsid w:val="00D71E91"/>
    <w:rsid w:val="00D72329"/>
    <w:rsid w:val="00D72921"/>
    <w:rsid w:val="00D729C9"/>
    <w:rsid w:val="00D72C5F"/>
    <w:rsid w:val="00D730DF"/>
    <w:rsid w:val="00D732E7"/>
    <w:rsid w:val="00D73ABA"/>
    <w:rsid w:val="00D73ACF"/>
    <w:rsid w:val="00D73C3E"/>
    <w:rsid w:val="00D74883"/>
    <w:rsid w:val="00D74A29"/>
    <w:rsid w:val="00D74E43"/>
    <w:rsid w:val="00D75206"/>
    <w:rsid w:val="00D75696"/>
    <w:rsid w:val="00D76222"/>
    <w:rsid w:val="00D76D6F"/>
    <w:rsid w:val="00D7721F"/>
    <w:rsid w:val="00D77638"/>
    <w:rsid w:val="00D776F6"/>
    <w:rsid w:val="00D77788"/>
    <w:rsid w:val="00D77933"/>
    <w:rsid w:val="00D77B07"/>
    <w:rsid w:val="00D807C0"/>
    <w:rsid w:val="00D815CE"/>
    <w:rsid w:val="00D81B1D"/>
    <w:rsid w:val="00D831E3"/>
    <w:rsid w:val="00D83245"/>
    <w:rsid w:val="00D83980"/>
    <w:rsid w:val="00D83B2F"/>
    <w:rsid w:val="00D83DC1"/>
    <w:rsid w:val="00D8451E"/>
    <w:rsid w:val="00D84590"/>
    <w:rsid w:val="00D847E1"/>
    <w:rsid w:val="00D85030"/>
    <w:rsid w:val="00D855D9"/>
    <w:rsid w:val="00D85A35"/>
    <w:rsid w:val="00D85FE9"/>
    <w:rsid w:val="00D86BA5"/>
    <w:rsid w:val="00D86C03"/>
    <w:rsid w:val="00D86F07"/>
    <w:rsid w:val="00D86F32"/>
    <w:rsid w:val="00D87A71"/>
    <w:rsid w:val="00D87CE9"/>
    <w:rsid w:val="00D87DF5"/>
    <w:rsid w:val="00D87ECB"/>
    <w:rsid w:val="00D87ED4"/>
    <w:rsid w:val="00D9040B"/>
    <w:rsid w:val="00D90907"/>
    <w:rsid w:val="00D90C3B"/>
    <w:rsid w:val="00D91904"/>
    <w:rsid w:val="00D919CE"/>
    <w:rsid w:val="00D91F46"/>
    <w:rsid w:val="00D929AE"/>
    <w:rsid w:val="00D92DC8"/>
    <w:rsid w:val="00D92FFA"/>
    <w:rsid w:val="00D930E4"/>
    <w:rsid w:val="00D93A03"/>
    <w:rsid w:val="00D93C5C"/>
    <w:rsid w:val="00D9402A"/>
    <w:rsid w:val="00D94079"/>
    <w:rsid w:val="00D947CC"/>
    <w:rsid w:val="00D94913"/>
    <w:rsid w:val="00D94C46"/>
    <w:rsid w:val="00D94FDF"/>
    <w:rsid w:val="00D95094"/>
    <w:rsid w:val="00D952AA"/>
    <w:rsid w:val="00D9560E"/>
    <w:rsid w:val="00D95786"/>
    <w:rsid w:val="00D95E52"/>
    <w:rsid w:val="00D95F12"/>
    <w:rsid w:val="00D95FEB"/>
    <w:rsid w:val="00D9672F"/>
    <w:rsid w:val="00D96844"/>
    <w:rsid w:val="00D97653"/>
    <w:rsid w:val="00D97735"/>
    <w:rsid w:val="00D977F2"/>
    <w:rsid w:val="00DA0485"/>
    <w:rsid w:val="00DA09EE"/>
    <w:rsid w:val="00DA0B23"/>
    <w:rsid w:val="00DA0B8D"/>
    <w:rsid w:val="00DA1095"/>
    <w:rsid w:val="00DA11FC"/>
    <w:rsid w:val="00DA14B2"/>
    <w:rsid w:val="00DA1942"/>
    <w:rsid w:val="00DA19E6"/>
    <w:rsid w:val="00DA1C06"/>
    <w:rsid w:val="00DA21D8"/>
    <w:rsid w:val="00DA28B4"/>
    <w:rsid w:val="00DA32C1"/>
    <w:rsid w:val="00DA39E7"/>
    <w:rsid w:val="00DA3FA8"/>
    <w:rsid w:val="00DA4D2D"/>
    <w:rsid w:val="00DA4ED9"/>
    <w:rsid w:val="00DA507F"/>
    <w:rsid w:val="00DA58D6"/>
    <w:rsid w:val="00DA6168"/>
    <w:rsid w:val="00DA64F7"/>
    <w:rsid w:val="00DA65E1"/>
    <w:rsid w:val="00DA685E"/>
    <w:rsid w:val="00DA6B55"/>
    <w:rsid w:val="00DA7108"/>
    <w:rsid w:val="00DA7297"/>
    <w:rsid w:val="00DA7B88"/>
    <w:rsid w:val="00DA7BA1"/>
    <w:rsid w:val="00DA7D98"/>
    <w:rsid w:val="00DA7FCD"/>
    <w:rsid w:val="00DB04CA"/>
    <w:rsid w:val="00DB07F7"/>
    <w:rsid w:val="00DB0845"/>
    <w:rsid w:val="00DB0D17"/>
    <w:rsid w:val="00DB1325"/>
    <w:rsid w:val="00DB158F"/>
    <w:rsid w:val="00DB1994"/>
    <w:rsid w:val="00DB23B7"/>
    <w:rsid w:val="00DB267F"/>
    <w:rsid w:val="00DB29D9"/>
    <w:rsid w:val="00DB2AF3"/>
    <w:rsid w:val="00DB2CB3"/>
    <w:rsid w:val="00DB2F1E"/>
    <w:rsid w:val="00DB2FD5"/>
    <w:rsid w:val="00DB3133"/>
    <w:rsid w:val="00DB3142"/>
    <w:rsid w:val="00DB39F6"/>
    <w:rsid w:val="00DB3EC8"/>
    <w:rsid w:val="00DB42F1"/>
    <w:rsid w:val="00DB4424"/>
    <w:rsid w:val="00DB464F"/>
    <w:rsid w:val="00DB46EF"/>
    <w:rsid w:val="00DB4844"/>
    <w:rsid w:val="00DB5176"/>
    <w:rsid w:val="00DB565B"/>
    <w:rsid w:val="00DB57CD"/>
    <w:rsid w:val="00DB59E1"/>
    <w:rsid w:val="00DB66CB"/>
    <w:rsid w:val="00DB6961"/>
    <w:rsid w:val="00DB6EB4"/>
    <w:rsid w:val="00DB7A03"/>
    <w:rsid w:val="00DC00DE"/>
    <w:rsid w:val="00DC0B54"/>
    <w:rsid w:val="00DC1759"/>
    <w:rsid w:val="00DC17EC"/>
    <w:rsid w:val="00DC1D29"/>
    <w:rsid w:val="00DC1E84"/>
    <w:rsid w:val="00DC2295"/>
    <w:rsid w:val="00DC23E8"/>
    <w:rsid w:val="00DC2633"/>
    <w:rsid w:val="00DC2686"/>
    <w:rsid w:val="00DC2B07"/>
    <w:rsid w:val="00DC3AA7"/>
    <w:rsid w:val="00DC3B84"/>
    <w:rsid w:val="00DC3F0B"/>
    <w:rsid w:val="00DC434A"/>
    <w:rsid w:val="00DC44E2"/>
    <w:rsid w:val="00DC45BC"/>
    <w:rsid w:val="00DC4A77"/>
    <w:rsid w:val="00DC54A9"/>
    <w:rsid w:val="00DC55D6"/>
    <w:rsid w:val="00DC5636"/>
    <w:rsid w:val="00DC5D80"/>
    <w:rsid w:val="00DC5FD5"/>
    <w:rsid w:val="00DC6776"/>
    <w:rsid w:val="00DC6AAF"/>
    <w:rsid w:val="00DC755F"/>
    <w:rsid w:val="00DC7645"/>
    <w:rsid w:val="00DC782B"/>
    <w:rsid w:val="00DC78A6"/>
    <w:rsid w:val="00DD0549"/>
    <w:rsid w:val="00DD071D"/>
    <w:rsid w:val="00DD0DF2"/>
    <w:rsid w:val="00DD158A"/>
    <w:rsid w:val="00DD15AC"/>
    <w:rsid w:val="00DD1923"/>
    <w:rsid w:val="00DD1A27"/>
    <w:rsid w:val="00DD1BA4"/>
    <w:rsid w:val="00DD1F59"/>
    <w:rsid w:val="00DD21E2"/>
    <w:rsid w:val="00DD2386"/>
    <w:rsid w:val="00DD2558"/>
    <w:rsid w:val="00DD2870"/>
    <w:rsid w:val="00DD35E1"/>
    <w:rsid w:val="00DD372E"/>
    <w:rsid w:val="00DD3955"/>
    <w:rsid w:val="00DD3D5B"/>
    <w:rsid w:val="00DD5068"/>
    <w:rsid w:val="00DD532E"/>
    <w:rsid w:val="00DD542E"/>
    <w:rsid w:val="00DD54E3"/>
    <w:rsid w:val="00DD5A91"/>
    <w:rsid w:val="00DD5AE6"/>
    <w:rsid w:val="00DD60CF"/>
    <w:rsid w:val="00DD62D5"/>
    <w:rsid w:val="00DD6812"/>
    <w:rsid w:val="00DD6926"/>
    <w:rsid w:val="00DD6AFC"/>
    <w:rsid w:val="00DD6C07"/>
    <w:rsid w:val="00DD6D5D"/>
    <w:rsid w:val="00DD74CA"/>
    <w:rsid w:val="00DD7536"/>
    <w:rsid w:val="00DE0406"/>
    <w:rsid w:val="00DE046A"/>
    <w:rsid w:val="00DE0591"/>
    <w:rsid w:val="00DE1046"/>
    <w:rsid w:val="00DE1C57"/>
    <w:rsid w:val="00DE1CD8"/>
    <w:rsid w:val="00DE1F8B"/>
    <w:rsid w:val="00DE25DA"/>
    <w:rsid w:val="00DE25EF"/>
    <w:rsid w:val="00DE26C5"/>
    <w:rsid w:val="00DE27C4"/>
    <w:rsid w:val="00DE28A0"/>
    <w:rsid w:val="00DE302F"/>
    <w:rsid w:val="00DE3089"/>
    <w:rsid w:val="00DE32FD"/>
    <w:rsid w:val="00DE34C7"/>
    <w:rsid w:val="00DE427E"/>
    <w:rsid w:val="00DE42DA"/>
    <w:rsid w:val="00DE529B"/>
    <w:rsid w:val="00DE5DDE"/>
    <w:rsid w:val="00DE64A3"/>
    <w:rsid w:val="00DE678E"/>
    <w:rsid w:val="00DE67FF"/>
    <w:rsid w:val="00DE6ACD"/>
    <w:rsid w:val="00DE6D03"/>
    <w:rsid w:val="00DE77B2"/>
    <w:rsid w:val="00DE7924"/>
    <w:rsid w:val="00DF0135"/>
    <w:rsid w:val="00DF04E9"/>
    <w:rsid w:val="00DF07EE"/>
    <w:rsid w:val="00DF0FBA"/>
    <w:rsid w:val="00DF16D5"/>
    <w:rsid w:val="00DF1814"/>
    <w:rsid w:val="00DF1AEF"/>
    <w:rsid w:val="00DF1CDA"/>
    <w:rsid w:val="00DF2550"/>
    <w:rsid w:val="00DF2EE5"/>
    <w:rsid w:val="00DF2F9A"/>
    <w:rsid w:val="00DF3065"/>
    <w:rsid w:val="00DF3715"/>
    <w:rsid w:val="00DF3993"/>
    <w:rsid w:val="00DF3C83"/>
    <w:rsid w:val="00DF3CC7"/>
    <w:rsid w:val="00DF3D95"/>
    <w:rsid w:val="00DF4195"/>
    <w:rsid w:val="00DF4709"/>
    <w:rsid w:val="00DF4714"/>
    <w:rsid w:val="00DF54C9"/>
    <w:rsid w:val="00DF5525"/>
    <w:rsid w:val="00DF58E8"/>
    <w:rsid w:val="00DF59B5"/>
    <w:rsid w:val="00DF5C63"/>
    <w:rsid w:val="00DF616A"/>
    <w:rsid w:val="00DF653E"/>
    <w:rsid w:val="00DF68C6"/>
    <w:rsid w:val="00DF68F0"/>
    <w:rsid w:val="00DF7A52"/>
    <w:rsid w:val="00DF7B16"/>
    <w:rsid w:val="00DF7C1B"/>
    <w:rsid w:val="00DF7D9F"/>
    <w:rsid w:val="00E0058E"/>
    <w:rsid w:val="00E00FA0"/>
    <w:rsid w:val="00E01131"/>
    <w:rsid w:val="00E019AE"/>
    <w:rsid w:val="00E01D01"/>
    <w:rsid w:val="00E01EF2"/>
    <w:rsid w:val="00E0297A"/>
    <w:rsid w:val="00E03B61"/>
    <w:rsid w:val="00E04EF1"/>
    <w:rsid w:val="00E04F76"/>
    <w:rsid w:val="00E04F99"/>
    <w:rsid w:val="00E04FEE"/>
    <w:rsid w:val="00E05062"/>
    <w:rsid w:val="00E0528D"/>
    <w:rsid w:val="00E05674"/>
    <w:rsid w:val="00E0588E"/>
    <w:rsid w:val="00E05EF6"/>
    <w:rsid w:val="00E06F20"/>
    <w:rsid w:val="00E07241"/>
    <w:rsid w:val="00E0766E"/>
    <w:rsid w:val="00E10782"/>
    <w:rsid w:val="00E10976"/>
    <w:rsid w:val="00E109A7"/>
    <w:rsid w:val="00E11509"/>
    <w:rsid w:val="00E12781"/>
    <w:rsid w:val="00E12A76"/>
    <w:rsid w:val="00E130F9"/>
    <w:rsid w:val="00E130FE"/>
    <w:rsid w:val="00E136CF"/>
    <w:rsid w:val="00E13AD0"/>
    <w:rsid w:val="00E13CEF"/>
    <w:rsid w:val="00E13E07"/>
    <w:rsid w:val="00E13EA4"/>
    <w:rsid w:val="00E13F19"/>
    <w:rsid w:val="00E13F65"/>
    <w:rsid w:val="00E1414A"/>
    <w:rsid w:val="00E142C1"/>
    <w:rsid w:val="00E142DC"/>
    <w:rsid w:val="00E143D6"/>
    <w:rsid w:val="00E14E71"/>
    <w:rsid w:val="00E14FCE"/>
    <w:rsid w:val="00E1509E"/>
    <w:rsid w:val="00E15337"/>
    <w:rsid w:val="00E156E0"/>
    <w:rsid w:val="00E157C1"/>
    <w:rsid w:val="00E15E38"/>
    <w:rsid w:val="00E1605E"/>
    <w:rsid w:val="00E16289"/>
    <w:rsid w:val="00E1649E"/>
    <w:rsid w:val="00E16B10"/>
    <w:rsid w:val="00E16C58"/>
    <w:rsid w:val="00E16DED"/>
    <w:rsid w:val="00E16F3A"/>
    <w:rsid w:val="00E175AF"/>
    <w:rsid w:val="00E17922"/>
    <w:rsid w:val="00E17932"/>
    <w:rsid w:val="00E202D9"/>
    <w:rsid w:val="00E20528"/>
    <w:rsid w:val="00E20999"/>
    <w:rsid w:val="00E20CC3"/>
    <w:rsid w:val="00E20DD1"/>
    <w:rsid w:val="00E20E4F"/>
    <w:rsid w:val="00E214B0"/>
    <w:rsid w:val="00E2179F"/>
    <w:rsid w:val="00E21AC6"/>
    <w:rsid w:val="00E21D2A"/>
    <w:rsid w:val="00E21F41"/>
    <w:rsid w:val="00E21F58"/>
    <w:rsid w:val="00E22AF7"/>
    <w:rsid w:val="00E22E52"/>
    <w:rsid w:val="00E22FBE"/>
    <w:rsid w:val="00E23529"/>
    <w:rsid w:val="00E23872"/>
    <w:rsid w:val="00E238E8"/>
    <w:rsid w:val="00E241B0"/>
    <w:rsid w:val="00E24336"/>
    <w:rsid w:val="00E247EA"/>
    <w:rsid w:val="00E24BA2"/>
    <w:rsid w:val="00E25473"/>
    <w:rsid w:val="00E257E9"/>
    <w:rsid w:val="00E25A0A"/>
    <w:rsid w:val="00E25BF0"/>
    <w:rsid w:val="00E25D7A"/>
    <w:rsid w:val="00E25D7F"/>
    <w:rsid w:val="00E261BD"/>
    <w:rsid w:val="00E26599"/>
    <w:rsid w:val="00E265DF"/>
    <w:rsid w:val="00E2671E"/>
    <w:rsid w:val="00E267FC"/>
    <w:rsid w:val="00E27165"/>
    <w:rsid w:val="00E27546"/>
    <w:rsid w:val="00E27910"/>
    <w:rsid w:val="00E300ED"/>
    <w:rsid w:val="00E3015D"/>
    <w:rsid w:val="00E3072C"/>
    <w:rsid w:val="00E30CFE"/>
    <w:rsid w:val="00E320DB"/>
    <w:rsid w:val="00E32344"/>
    <w:rsid w:val="00E328C4"/>
    <w:rsid w:val="00E32E87"/>
    <w:rsid w:val="00E3303F"/>
    <w:rsid w:val="00E3307B"/>
    <w:rsid w:val="00E33181"/>
    <w:rsid w:val="00E33761"/>
    <w:rsid w:val="00E33A34"/>
    <w:rsid w:val="00E3425D"/>
    <w:rsid w:val="00E3483C"/>
    <w:rsid w:val="00E348F1"/>
    <w:rsid w:val="00E34C05"/>
    <w:rsid w:val="00E34C3B"/>
    <w:rsid w:val="00E34E1B"/>
    <w:rsid w:val="00E35520"/>
    <w:rsid w:val="00E3562C"/>
    <w:rsid w:val="00E35E4C"/>
    <w:rsid w:val="00E35EA4"/>
    <w:rsid w:val="00E366A0"/>
    <w:rsid w:val="00E36A5D"/>
    <w:rsid w:val="00E36AAE"/>
    <w:rsid w:val="00E36AD4"/>
    <w:rsid w:val="00E36AE1"/>
    <w:rsid w:val="00E36BA8"/>
    <w:rsid w:val="00E36BB8"/>
    <w:rsid w:val="00E375C4"/>
    <w:rsid w:val="00E377CC"/>
    <w:rsid w:val="00E37A16"/>
    <w:rsid w:val="00E37AFA"/>
    <w:rsid w:val="00E37B7A"/>
    <w:rsid w:val="00E37F92"/>
    <w:rsid w:val="00E400CD"/>
    <w:rsid w:val="00E40319"/>
    <w:rsid w:val="00E4032A"/>
    <w:rsid w:val="00E40951"/>
    <w:rsid w:val="00E409C5"/>
    <w:rsid w:val="00E40B74"/>
    <w:rsid w:val="00E40E01"/>
    <w:rsid w:val="00E4109F"/>
    <w:rsid w:val="00E4134D"/>
    <w:rsid w:val="00E4147C"/>
    <w:rsid w:val="00E415D3"/>
    <w:rsid w:val="00E41825"/>
    <w:rsid w:val="00E41920"/>
    <w:rsid w:val="00E42081"/>
    <w:rsid w:val="00E428D5"/>
    <w:rsid w:val="00E42AE7"/>
    <w:rsid w:val="00E42C08"/>
    <w:rsid w:val="00E42C21"/>
    <w:rsid w:val="00E42DB0"/>
    <w:rsid w:val="00E4350B"/>
    <w:rsid w:val="00E44CC7"/>
    <w:rsid w:val="00E44FCC"/>
    <w:rsid w:val="00E45C19"/>
    <w:rsid w:val="00E46004"/>
    <w:rsid w:val="00E46551"/>
    <w:rsid w:val="00E4710A"/>
    <w:rsid w:val="00E47335"/>
    <w:rsid w:val="00E47462"/>
    <w:rsid w:val="00E4788C"/>
    <w:rsid w:val="00E47B07"/>
    <w:rsid w:val="00E47BF7"/>
    <w:rsid w:val="00E47D73"/>
    <w:rsid w:val="00E47DDD"/>
    <w:rsid w:val="00E47E16"/>
    <w:rsid w:val="00E50112"/>
    <w:rsid w:val="00E50402"/>
    <w:rsid w:val="00E51146"/>
    <w:rsid w:val="00E512EE"/>
    <w:rsid w:val="00E51311"/>
    <w:rsid w:val="00E51E66"/>
    <w:rsid w:val="00E521E0"/>
    <w:rsid w:val="00E523AF"/>
    <w:rsid w:val="00E5286F"/>
    <w:rsid w:val="00E528B7"/>
    <w:rsid w:val="00E52A82"/>
    <w:rsid w:val="00E52E02"/>
    <w:rsid w:val="00E5357D"/>
    <w:rsid w:val="00E53633"/>
    <w:rsid w:val="00E54FC4"/>
    <w:rsid w:val="00E554F0"/>
    <w:rsid w:val="00E55CD0"/>
    <w:rsid w:val="00E55E2E"/>
    <w:rsid w:val="00E561A3"/>
    <w:rsid w:val="00E56A23"/>
    <w:rsid w:val="00E56BE4"/>
    <w:rsid w:val="00E56D8F"/>
    <w:rsid w:val="00E578E5"/>
    <w:rsid w:val="00E57BF9"/>
    <w:rsid w:val="00E60A76"/>
    <w:rsid w:val="00E60AEB"/>
    <w:rsid w:val="00E610C6"/>
    <w:rsid w:val="00E613BE"/>
    <w:rsid w:val="00E618F3"/>
    <w:rsid w:val="00E61B39"/>
    <w:rsid w:val="00E61BEA"/>
    <w:rsid w:val="00E61D73"/>
    <w:rsid w:val="00E62D55"/>
    <w:rsid w:val="00E62DAA"/>
    <w:rsid w:val="00E6302D"/>
    <w:rsid w:val="00E633CF"/>
    <w:rsid w:val="00E63E46"/>
    <w:rsid w:val="00E64283"/>
    <w:rsid w:val="00E64789"/>
    <w:rsid w:val="00E64A09"/>
    <w:rsid w:val="00E64C5B"/>
    <w:rsid w:val="00E65085"/>
    <w:rsid w:val="00E650D9"/>
    <w:rsid w:val="00E654FE"/>
    <w:rsid w:val="00E65A7A"/>
    <w:rsid w:val="00E65E0D"/>
    <w:rsid w:val="00E67AB9"/>
    <w:rsid w:val="00E70333"/>
    <w:rsid w:val="00E70841"/>
    <w:rsid w:val="00E70FB8"/>
    <w:rsid w:val="00E711C6"/>
    <w:rsid w:val="00E713E9"/>
    <w:rsid w:val="00E71407"/>
    <w:rsid w:val="00E71707"/>
    <w:rsid w:val="00E71724"/>
    <w:rsid w:val="00E71977"/>
    <w:rsid w:val="00E719CA"/>
    <w:rsid w:val="00E71D93"/>
    <w:rsid w:val="00E71E56"/>
    <w:rsid w:val="00E72588"/>
    <w:rsid w:val="00E7299E"/>
    <w:rsid w:val="00E72CE8"/>
    <w:rsid w:val="00E73032"/>
    <w:rsid w:val="00E7331C"/>
    <w:rsid w:val="00E73633"/>
    <w:rsid w:val="00E73929"/>
    <w:rsid w:val="00E73DA2"/>
    <w:rsid w:val="00E73DE3"/>
    <w:rsid w:val="00E74643"/>
    <w:rsid w:val="00E748D9"/>
    <w:rsid w:val="00E7492F"/>
    <w:rsid w:val="00E74E89"/>
    <w:rsid w:val="00E756E7"/>
    <w:rsid w:val="00E76413"/>
    <w:rsid w:val="00E769C1"/>
    <w:rsid w:val="00E769DB"/>
    <w:rsid w:val="00E7708F"/>
    <w:rsid w:val="00E770D8"/>
    <w:rsid w:val="00E77462"/>
    <w:rsid w:val="00E77B2E"/>
    <w:rsid w:val="00E77B4A"/>
    <w:rsid w:val="00E81484"/>
    <w:rsid w:val="00E81518"/>
    <w:rsid w:val="00E8153C"/>
    <w:rsid w:val="00E81B4C"/>
    <w:rsid w:val="00E82585"/>
    <w:rsid w:val="00E82859"/>
    <w:rsid w:val="00E82910"/>
    <w:rsid w:val="00E82DE1"/>
    <w:rsid w:val="00E83783"/>
    <w:rsid w:val="00E8394F"/>
    <w:rsid w:val="00E84479"/>
    <w:rsid w:val="00E84758"/>
    <w:rsid w:val="00E847B1"/>
    <w:rsid w:val="00E847DA"/>
    <w:rsid w:val="00E847DB"/>
    <w:rsid w:val="00E848E3"/>
    <w:rsid w:val="00E850AA"/>
    <w:rsid w:val="00E852E4"/>
    <w:rsid w:val="00E8705B"/>
    <w:rsid w:val="00E87781"/>
    <w:rsid w:val="00E879F6"/>
    <w:rsid w:val="00E87CCF"/>
    <w:rsid w:val="00E902D5"/>
    <w:rsid w:val="00E9064D"/>
    <w:rsid w:val="00E90AFC"/>
    <w:rsid w:val="00E9134D"/>
    <w:rsid w:val="00E915EF"/>
    <w:rsid w:val="00E9215C"/>
    <w:rsid w:val="00E92269"/>
    <w:rsid w:val="00E92431"/>
    <w:rsid w:val="00E92DAC"/>
    <w:rsid w:val="00E9328D"/>
    <w:rsid w:val="00E9365F"/>
    <w:rsid w:val="00E94D44"/>
    <w:rsid w:val="00E94DA1"/>
    <w:rsid w:val="00E95295"/>
    <w:rsid w:val="00E95330"/>
    <w:rsid w:val="00E95551"/>
    <w:rsid w:val="00E95832"/>
    <w:rsid w:val="00E960E0"/>
    <w:rsid w:val="00E96381"/>
    <w:rsid w:val="00E96561"/>
    <w:rsid w:val="00E96679"/>
    <w:rsid w:val="00E96791"/>
    <w:rsid w:val="00E9774C"/>
    <w:rsid w:val="00E97AC5"/>
    <w:rsid w:val="00E97B8B"/>
    <w:rsid w:val="00E97C5F"/>
    <w:rsid w:val="00E97F2D"/>
    <w:rsid w:val="00EA01FF"/>
    <w:rsid w:val="00EA050C"/>
    <w:rsid w:val="00EA11F9"/>
    <w:rsid w:val="00EA129A"/>
    <w:rsid w:val="00EA152C"/>
    <w:rsid w:val="00EA18BF"/>
    <w:rsid w:val="00EA2589"/>
    <w:rsid w:val="00EA2594"/>
    <w:rsid w:val="00EA25A1"/>
    <w:rsid w:val="00EA286A"/>
    <w:rsid w:val="00EA2AB2"/>
    <w:rsid w:val="00EA3216"/>
    <w:rsid w:val="00EA37C7"/>
    <w:rsid w:val="00EA3B85"/>
    <w:rsid w:val="00EA41B3"/>
    <w:rsid w:val="00EA483D"/>
    <w:rsid w:val="00EA575C"/>
    <w:rsid w:val="00EA59B0"/>
    <w:rsid w:val="00EA5FB8"/>
    <w:rsid w:val="00EA6019"/>
    <w:rsid w:val="00EA6DD8"/>
    <w:rsid w:val="00EA6F9C"/>
    <w:rsid w:val="00EA7106"/>
    <w:rsid w:val="00EA7803"/>
    <w:rsid w:val="00EA7D9D"/>
    <w:rsid w:val="00EB043C"/>
    <w:rsid w:val="00EB157B"/>
    <w:rsid w:val="00EB15DB"/>
    <w:rsid w:val="00EB1680"/>
    <w:rsid w:val="00EB1A22"/>
    <w:rsid w:val="00EB1CAD"/>
    <w:rsid w:val="00EB1D19"/>
    <w:rsid w:val="00EB2031"/>
    <w:rsid w:val="00EB239E"/>
    <w:rsid w:val="00EB25C2"/>
    <w:rsid w:val="00EB30A8"/>
    <w:rsid w:val="00EB377C"/>
    <w:rsid w:val="00EB4154"/>
    <w:rsid w:val="00EB42A0"/>
    <w:rsid w:val="00EB4319"/>
    <w:rsid w:val="00EB4B72"/>
    <w:rsid w:val="00EB53AB"/>
    <w:rsid w:val="00EB61A4"/>
    <w:rsid w:val="00EB6258"/>
    <w:rsid w:val="00EB674E"/>
    <w:rsid w:val="00EB6A44"/>
    <w:rsid w:val="00EB6AC4"/>
    <w:rsid w:val="00EB6B5C"/>
    <w:rsid w:val="00EB6F19"/>
    <w:rsid w:val="00EB7112"/>
    <w:rsid w:val="00EB7542"/>
    <w:rsid w:val="00EB773C"/>
    <w:rsid w:val="00EB791D"/>
    <w:rsid w:val="00EB7C6E"/>
    <w:rsid w:val="00EB7D91"/>
    <w:rsid w:val="00EC096D"/>
    <w:rsid w:val="00EC0A07"/>
    <w:rsid w:val="00EC0B0D"/>
    <w:rsid w:val="00EC0E9B"/>
    <w:rsid w:val="00EC0F53"/>
    <w:rsid w:val="00EC0F6C"/>
    <w:rsid w:val="00EC121E"/>
    <w:rsid w:val="00EC1473"/>
    <w:rsid w:val="00EC1581"/>
    <w:rsid w:val="00EC1D8E"/>
    <w:rsid w:val="00EC1DF8"/>
    <w:rsid w:val="00EC21C5"/>
    <w:rsid w:val="00EC27C5"/>
    <w:rsid w:val="00EC2960"/>
    <w:rsid w:val="00EC30CC"/>
    <w:rsid w:val="00EC3C3C"/>
    <w:rsid w:val="00EC4179"/>
    <w:rsid w:val="00EC4341"/>
    <w:rsid w:val="00EC43BE"/>
    <w:rsid w:val="00EC4EB6"/>
    <w:rsid w:val="00EC6FDE"/>
    <w:rsid w:val="00EC701C"/>
    <w:rsid w:val="00EC7A22"/>
    <w:rsid w:val="00ED051A"/>
    <w:rsid w:val="00ED0759"/>
    <w:rsid w:val="00ED0822"/>
    <w:rsid w:val="00ED106B"/>
    <w:rsid w:val="00ED19FD"/>
    <w:rsid w:val="00ED1F4A"/>
    <w:rsid w:val="00ED20A6"/>
    <w:rsid w:val="00ED258C"/>
    <w:rsid w:val="00ED28D4"/>
    <w:rsid w:val="00ED3127"/>
    <w:rsid w:val="00ED3235"/>
    <w:rsid w:val="00ED3817"/>
    <w:rsid w:val="00ED3A08"/>
    <w:rsid w:val="00ED3C5F"/>
    <w:rsid w:val="00ED3C6F"/>
    <w:rsid w:val="00ED4146"/>
    <w:rsid w:val="00ED4E1C"/>
    <w:rsid w:val="00ED5266"/>
    <w:rsid w:val="00ED53E6"/>
    <w:rsid w:val="00ED560D"/>
    <w:rsid w:val="00ED5BA8"/>
    <w:rsid w:val="00ED5E1E"/>
    <w:rsid w:val="00ED5E9F"/>
    <w:rsid w:val="00ED6308"/>
    <w:rsid w:val="00ED6B15"/>
    <w:rsid w:val="00ED6C6A"/>
    <w:rsid w:val="00ED7809"/>
    <w:rsid w:val="00ED7F6C"/>
    <w:rsid w:val="00EE0596"/>
    <w:rsid w:val="00EE0863"/>
    <w:rsid w:val="00EE09A8"/>
    <w:rsid w:val="00EE09A9"/>
    <w:rsid w:val="00EE15A0"/>
    <w:rsid w:val="00EE16D3"/>
    <w:rsid w:val="00EE1E58"/>
    <w:rsid w:val="00EE1ED0"/>
    <w:rsid w:val="00EE2601"/>
    <w:rsid w:val="00EE2B43"/>
    <w:rsid w:val="00EE2E4F"/>
    <w:rsid w:val="00EE2F93"/>
    <w:rsid w:val="00EE3309"/>
    <w:rsid w:val="00EE35BF"/>
    <w:rsid w:val="00EE3A88"/>
    <w:rsid w:val="00EE422B"/>
    <w:rsid w:val="00EE485C"/>
    <w:rsid w:val="00EE4F69"/>
    <w:rsid w:val="00EE60EA"/>
    <w:rsid w:val="00EE6255"/>
    <w:rsid w:val="00EE649D"/>
    <w:rsid w:val="00EE6A33"/>
    <w:rsid w:val="00EE732A"/>
    <w:rsid w:val="00EE7365"/>
    <w:rsid w:val="00EE7A2E"/>
    <w:rsid w:val="00EF02F0"/>
    <w:rsid w:val="00EF0AE2"/>
    <w:rsid w:val="00EF1191"/>
    <w:rsid w:val="00EF20D4"/>
    <w:rsid w:val="00EF2224"/>
    <w:rsid w:val="00EF2257"/>
    <w:rsid w:val="00EF2C84"/>
    <w:rsid w:val="00EF2D55"/>
    <w:rsid w:val="00EF2D8F"/>
    <w:rsid w:val="00EF2EFC"/>
    <w:rsid w:val="00EF327A"/>
    <w:rsid w:val="00EF3ED1"/>
    <w:rsid w:val="00EF4234"/>
    <w:rsid w:val="00EF49B9"/>
    <w:rsid w:val="00EF6224"/>
    <w:rsid w:val="00EF64BE"/>
    <w:rsid w:val="00EF6B21"/>
    <w:rsid w:val="00EF6CB7"/>
    <w:rsid w:val="00EF6CF5"/>
    <w:rsid w:val="00EF7099"/>
    <w:rsid w:val="00EF761D"/>
    <w:rsid w:val="00EF7B21"/>
    <w:rsid w:val="00EF7E16"/>
    <w:rsid w:val="00F00135"/>
    <w:rsid w:val="00F00F12"/>
    <w:rsid w:val="00F0195A"/>
    <w:rsid w:val="00F01ADE"/>
    <w:rsid w:val="00F01CB4"/>
    <w:rsid w:val="00F01FEB"/>
    <w:rsid w:val="00F022D1"/>
    <w:rsid w:val="00F022F5"/>
    <w:rsid w:val="00F026CF"/>
    <w:rsid w:val="00F0270C"/>
    <w:rsid w:val="00F02774"/>
    <w:rsid w:val="00F02A85"/>
    <w:rsid w:val="00F03170"/>
    <w:rsid w:val="00F0348D"/>
    <w:rsid w:val="00F0451E"/>
    <w:rsid w:val="00F04542"/>
    <w:rsid w:val="00F05083"/>
    <w:rsid w:val="00F05168"/>
    <w:rsid w:val="00F059F8"/>
    <w:rsid w:val="00F05AED"/>
    <w:rsid w:val="00F05E90"/>
    <w:rsid w:val="00F06119"/>
    <w:rsid w:val="00F065D0"/>
    <w:rsid w:val="00F069B4"/>
    <w:rsid w:val="00F06BE0"/>
    <w:rsid w:val="00F07886"/>
    <w:rsid w:val="00F07E9C"/>
    <w:rsid w:val="00F10102"/>
    <w:rsid w:val="00F10434"/>
    <w:rsid w:val="00F104E0"/>
    <w:rsid w:val="00F105E4"/>
    <w:rsid w:val="00F1083C"/>
    <w:rsid w:val="00F1092C"/>
    <w:rsid w:val="00F10C87"/>
    <w:rsid w:val="00F11CD7"/>
    <w:rsid w:val="00F11EBA"/>
    <w:rsid w:val="00F12182"/>
    <w:rsid w:val="00F1286D"/>
    <w:rsid w:val="00F12D5E"/>
    <w:rsid w:val="00F1367E"/>
    <w:rsid w:val="00F13B95"/>
    <w:rsid w:val="00F13FBE"/>
    <w:rsid w:val="00F14172"/>
    <w:rsid w:val="00F14A2C"/>
    <w:rsid w:val="00F14B43"/>
    <w:rsid w:val="00F14E26"/>
    <w:rsid w:val="00F15032"/>
    <w:rsid w:val="00F15083"/>
    <w:rsid w:val="00F151E3"/>
    <w:rsid w:val="00F15843"/>
    <w:rsid w:val="00F159E9"/>
    <w:rsid w:val="00F15BCC"/>
    <w:rsid w:val="00F16040"/>
    <w:rsid w:val="00F16072"/>
    <w:rsid w:val="00F16401"/>
    <w:rsid w:val="00F164EF"/>
    <w:rsid w:val="00F1650D"/>
    <w:rsid w:val="00F17284"/>
    <w:rsid w:val="00F17292"/>
    <w:rsid w:val="00F177B7"/>
    <w:rsid w:val="00F177E1"/>
    <w:rsid w:val="00F17873"/>
    <w:rsid w:val="00F17B1A"/>
    <w:rsid w:val="00F17CDD"/>
    <w:rsid w:val="00F20303"/>
    <w:rsid w:val="00F2063F"/>
    <w:rsid w:val="00F20660"/>
    <w:rsid w:val="00F211A5"/>
    <w:rsid w:val="00F216B8"/>
    <w:rsid w:val="00F217FA"/>
    <w:rsid w:val="00F21934"/>
    <w:rsid w:val="00F219B7"/>
    <w:rsid w:val="00F21B25"/>
    <w:rsid w:val="00F21F23"/>
    <w:rsid w:val="00F21FA8"/>
    <w:rsid w:val="00F22688"/>
    <w:rsid w:val="00F22907"/>
    <w:rsid w:val="00F22A50"/>
    <w:rsid w:val="00F22D8C"/>
    <w:rsid w:val="00F23192"/>
    <w:rsid w:val="00F231C1"/>
    <w:rsid w:val="00F2334D"/>
    <w:rsid w:val="00F236E7"/>
    <w:rsid w:val="00F2380D"/>
    <w:rsid w:val="00F239BD"/>
    <w:rsid w:val="00F23AAB"/>
    <w:rsid w:val="00F23C7C"/>
    <w:rsid w:val="00F23C99"/>
    <w:rsid w:val="00F23CDE"/>
    <w:rsid w:val="00F24633"/>
    <w:rsid w:val="00F24662"/>
    <w:rsid w:val="00F2476F"/>
    <w:rsid w:val="00F2513B"/>
    <w:rsid w:val="00F25178"/>
    <w:rsid w:val="00F25259"/>
    <w:rsid w:val="00F2541D"/>
    <w:rsid w:val="00F25630"/>
    <w:rsid w:val="00F25DC9"/>
    <w:rsid w:val="00F26042"/>
    <w:rsid w:val="00F2609A"/>
    <w:rsid w:val="00F26234"/>
    <w:rsid w:val="00F2652C"/>
    <w:rsid w:val="00F26AF6"/>
    <w:rsid w:val="00F26C9A"/>
    <w:rsid w:val="00F26EC6"/>
    <w:rsid w:val="00F271F1"/>
    <w:rsid w:val="00F27A9C"/>
    <w:rsid w:val="00F27D66"/>
    <w:rsid w:val="00F3001B"/>
    <w:rsid w:val="00F3142C"/>
    <w:rsid w:val="00F315FE"/>
    <w:rsid w:val="00F31D13"/>
    <w:rsid w:val="00F31F7F"/>
    <w:rsid w:val="00F321D6"/>
    <w:rsid w:val="00F3220B"/>
    <w:rsid w:val="00F3224A"/>
    <w:rsid w:val="00F323D5"/>
    <w:rsid w:val="00F324C3"/>
    <w:rsid w:val="00F328FA"/>
    <w:rsid w:val="00F3293D"/>
    <w:rsid w:val="00F32C8F"/>
    <w:rsid w:val="00F331A5"/>
    <w:rsid w:val="00F331C0"/>
    <w:rsid w:val="00F33CC9"/>
    <w:rsid w:val="00F33F7D"/>
    <w:rsid w:val="00F33F93"/>
    <w:rsid w:val="00F33F96"/>
    <w:rsid w:val="00F343A0"/>
    <w:rsid w:val="00F3496E"/>
    <w:rsid w:val="00F34B4C"/>
    <w:rsid w:val="00F34B92"/>
    <w:rsid w:val="00F34C9C"/>
    <w:rsid w:val="00F34FF1"/>
    <w:rsid w:val="00F350F6"/>
    <w:rsid w:val="00F35B26"/>
    <w:rsid w:val="00F36A15"/>
    <w:rsid w:val="00F36BC9"/>
    <w:rsid w:val="00F36C50"/>
    <w:rsid w:val="00F36CD6"/>
    <w:rsid w:val="00F36E3E"/>
    <w:rsid w:val="00F372B4"/>
    <w:rsid w:val="00F374D5"/>
    <w:rsid w:val="00F3750A"/>
    <w:rsid w:val="00F408A6"/>
    <w:rsid w:val="00F40FC4"/>
    <w:rsid w:val="00F4193F"/>
    <w:rsid w:val="00F41A3D"/>
    <w:rsid w:val="00F41C62"/>
    <w:rsid w:val="00F41E05"/>
    <w:rsid w:val="00F41E97"/>
    <w:rsid w:val="00F42CE8"/>
    <w:rsid w:val="00F42E73"/>
    <w:rsid w:val="00F430A6"/>
    <w:rsid w:val="00F441AE"/>
    <w:rsid w:val="00F442CA"/>
    <w:rsid w:val="00F44E61"/>
    <w:rsid w:val="00F44F04"/>
    <w:rsid w:val="00F44F86"/>
    <w:rsid w:val="00F45113"/>
    <w:rsid w:val="00F453CB"/>
    <w:rsid w:val="00F454B2"/>
    <w:rsid w:val="00F4555C"/>
    <w:rsid w:val="00F45D78"/>
    <w:rsid w:val="00F476D9"/>
    <w:rsid w:val="00F4775D"/>
    <w:rsid w:val="00F512B1"/>
    <w:rsid w:val="00F5133B"/>
    <w:rsid w:val="00F51943"/>
    <w:rsid w:val="00F51BD2"/>
    <w:rsid w:val="00F51DB4"/>
    <w:rsid w:val="00F5200E"/>
    <w:rsid w:val="00F52038"/>
    <w:rsid w:val="00F52516"/>
    <w:rsid w:val="00F5298B"/>
    <w:rsid w:val="00F52DED"/>
    <w:rsid w:val="00F536A1"/>
    <w:rsid w:val="00F543C2"/>
    <w:rsid w:val="00F54AEB"/>
    <w:rsid w:val="00F55921"/>
    <w:rsid w:val="00F55A1B"/>
    <w:rsid w:val="00F55D71"/>
    <w:rsid w:val="00F56551"/>
    <w:rsid w:val="00F56984"/>
    <w:rsid w:val="00F56C30"/>
    <w:rsid w:val="00F56D42"/>
    <w:rsid w:val="00F56D4A"/>
    <w:rsid w:val="00F5717B"/>
    <w:rsid w:val="00F5745D"/>
    <w:rsid w:val="00F57A5F"/>
    <w:rsid w:val="00F57B10"/>
    <w:rsid w:val="00F57F98"/>
    <w:rsid w:val="00F60071"/>
    <w:rsid w:val="00F60414"/>
    <w:rsid w:val="00F6056D"/>
    <w:rsid w:val="00F605DF"/>
    <w:rsid w:val="00F60A40"/>
    <w:rsid w:val="00F60DFD"/>
    <w:rsid w:val="00F60E54"/>
    <w:rsid w:val="00F619E8"/>
    <w:rsid w:val="00F61ACC"/>
    <w:rsid w:val="00F61D03"/>
    <w:rsid w:val="00F621B4"/>
    <w:rsid w:val="00F621F9"/>
    <w:rsid w:val="00F623D1"/>
    <w:rsid w:val="00F62F86"/>
    <w:rsid w:val="00F6301B"/>
    <w:rsid w:val="00F630B5"/>
    <w:rsid w:val="00F63A90"/>
    <w:rsid w:val="00F642E4"/>
    <w:rsid w:val="00F646BA"/>
    <w:rsid w:val="00F64F3E"/>
    <w:rsid w:val="00F64F51"/>
    <w:rsid w:val="00F6592D"/>
    <w:rsid w:val="00F65EF8"/>
    <w:rsid w:val="00F66D11"/>
    <w:rsid w:val="00F66E6E"/>
    <w:rsid w:val="00F6708A"/>
    <w:rsid w:val="00F670E3"/>
    <w:rsid w:val="00F671B6"/>
    <w:rsid w:val="00F673E5"/>
    <w:rsid w:val="00F67ECA"/>
    <w:rsid w:val="00F702BC"/>
    <w:rsid w:val="00F70408"/>
    <w:rsid w:val="00F70B59"/>
    <w:rsid w:val="00F70E81"/>
    <w:rsid w:val="00F719E7"/>
    <w:rsid w:val="00F71F97"/>
    <w:rsid w:val="00F7245D"/>
    <w:rsid w:val="00F72925"/>
    <w:rsid w:val="00F72F15"/>
    <w:rsid w:val="00F7334C"/>
    <w:rsid w:val="00F7370E"/>
    <w:rsid w:val="00F73DFD"/>
    <w:rsid w:val="00F742FC"/>
    <w:rsid w:val="00F742FE"/>
    <w:rsid w:val="00F74456"/>
    <w:rsid w:val="00F747DF"/>
    <w:rsid w:val="00F752A6"/>
    <w:rsid w:val="00F75428"/>
    <w:rsid w:val="00F754B0"/>
    <w:rsid w:val="00F7556F"/>
    <w:rsid w:val="00F75785"/>
    <w:rsid w:val="00F75E6A"/>
    <w:rsid w:val="00F75EA0"/>
    <w:rsid w:val="00F767DF"/>
    <w:rsid w:val="00F76840"/>
    <w:rsid w:val="00F76D57"/>
    <w:rsid w:val="00F770C6"/>
    <w:rsid w:val="00F77759"/>
    <w:rsid w:val="00F778A8"/>
    <w:rsid w:val="00F77C7C"/>
    <w:rsid w:val="00F77F79"/>
    <w:rsid w:val="00F80121"/>
    <w:rsid w:val="00F801B2"/>
    <w:rsid w:val="00F801FD"/>
    <w:rsid w:val="00F80355"/>
    <w:rsid w:val="00F80B22"/>
    <w:rsid w:val="00F81010"/>
    <w:rsid w:val="00F81634"/>
    <w:rsid w:val="00F81745"/>
    <w:rsid w:val="00F81BDE"/>
    <w:rsid w:val="00F827D2"/>
    <w:rsid w:val="00F82874"/>
    <w:rsid w:val="00F82CFE"/>
    <w:rsid w:val="00F82D14"/>
    <w:rsid w:val="00F8300E"/>
    <w:rsid w:val="00F83613"/>
    <w:rsid w:val="00F836E5"/>
    <w:rsid w:val="00F8392A"/>
    <w:rsid w:val="00F83AB2"/>
    <w:rsid w:val="00F83B6A"/>
    <w:rsid w:val="00F83D1E"/>
    <w:rsid w:val="00F84107"/>
    <w:rsid w:val="00F844CB"/>
    <w:rsid w:val="00F8484B"/>
    <w:rsid w:val="00F848E4"/>
    <w:rsid w:val="00F849F4"/>
    <w:rsid w:val="00F84D46"/>
    <w:rsid w:val="00F85021"/>
    <w:rsid w:val="00F85A3F"/>
    <w:rsid w:val="00F85BE7"/>
    <w:rsid w:val="00F85E17"/>
    <w:rsid w:val="00F8673A"/>
    <w:rsid w:val="00F869DF"/>
    <w:rsid w:val="00F86B9D"/>
    <w:rsid w:val="00F8783C"/>
    <w:rsid w:val="00F87EDB"/>
    <w:rsid w:val="00F87F30"/>
    <w:rsid w:val="00F911EB"/>
    <w:rsid w:val="00F912D3"/>
    <w:rsid w:val="00F91977"/>
    <w:rsid w:val="00F91BD9"/>
    <w:rsid w:val="00F91CBC"/>
    <w:rsid w:val="00F91DDF"/>
    <w:rsid w:val="00F91F3B"/>
    <w:rsid w:val="00F929B2"/>
    <w:rsid w:val="00F92D05"/>
    <w:rsid w:val="00F932CC"/>
    <w:rsid w:val="00F934AA"/>
    <w:rsid w:val="00F93BA2"/>
    <w:rsid w:val="00F942D2"/>
    <w:rsid w:val="00F949A4"/>
    <w:rsid w:val="00F94F7C"/>
    <w:rsid w:val="00F94FC1"/>
    <w:rsid w:val="00F953E9"/>
    <w:rsid w:val="00F95407"/>
    <w:rsid w:val="00F955A1"/>
    <w:rsid w:val="00F965D6"/>
    <w:rsid w:val="00F971AE"/>
    <w:rsid w:val="00F971D1"/>
    <w:rsid w:val="00F973B5"/>
    <w:rsid w:val="00F974CE"/>
    <w:rsid w:val="00F974FC"/>
    <w:rsid w:val="00F97CE2"/>
    <w:rsid w:val="00FA00E0"/>
    <w:rsid w:val="00FA0601"/>
    <w:rsid w:val="00FA11D9"/>
    <w:rsid w:val="00FA11EC"/>
    <w:rsid w:val="00FA17D8"/>
    <w:rsid w:val="00FA18A8"/>
    <w:rsid w:val="00FA1A70"/>
    <w:rsid w:val="00FA1EFC"/>
    <w:rsid w:val="00FA2056"/>
    <w:rsid w:val="00FA2068"/>
    <w:rsid w:val="00FA2525"/>
    <w:rsid w:val="00FA3279"/>
    <w:rsid w:val="00FA3489"/>
    <w:rsid w:val="00FA3B94"/>
    <w:rsid w:val="00FA3C32"/>
    <w:rsid w:val="00FA3EAF"/>
    <w:rsid w:val="00FA4E57"/>
    <w:rsid w:val="00FA4EF1"/>
    <w:rsid w:val="00FA5592"/>
    <w:rsid w:val="00FA5A9E"/>
    <w:rsid w:val="00FA5F6D"/>
    <w:rsid w:val="00FA653B"/>
    <w:rsid w:val="00FA665C"/>
    <w:rsid w:val="00FA6763"/>
    <w:rsid w:val="00FA68E3"/>
    <w:rsid w:val="00FA746E"/>
    <w:rsid w:val="00FA7525"/>
    <w:rsid w:val="00FA7A1B"/>
    <w:rsid w:val="00FA7E0F"/>
    <w:rsid w:val="00FA7E57"/>
    <w:rsid w:val="00FB0109"/>
    <w:rsid w:val="00FB05AE"/>
    <w:rsid w:val="00FB09C1"/>
    <w:rsid w:val="00FB0B87"/>
    <w:rsid w:val="00FB0C6F"/>
    <w:rsid w:val="00FB0CEE"/>
    <w:rsid w:val="00FB0FCD"/>
    <w:rsid w:val="00FB14AD"/>
    <w:rsid w:val="00FB162D"/>
    <w:rsid w:val="00FB17BD"/>
    <w:rsid w:val="00FB1962"/>
    <w:rsid w:val="00FB1D1D"/>
    <w:rsid w:val="00FB1DBA"/>
    <w:rsid w:val="00FB226C"/>
    <w:rsid w:val="00FB24D7"/>
    <w:rsid w:val="00FB2E6A"/>
    <w:rsid w:val="00FB32B1"/>
    <w:rsid w:val="00FB345D"/>
    <w:rsid w:val="00FB3542"/>
    <w:rsid w:val="00FB3884"/>
    <w:rsid w:val="00FB38A9"/>
    <w:rsid w:val="00FB4095"/>
    <w:rsid w:val="00FB478B"/>
    <w:rsid w:val="00FB4813"/>
    <w:rsid w:val="00FB4822"/>
    <w:rsid w:val="00FB4A78"/>
    <w:rsid w:val="00FB5451"/>
    <w:rsid w:val="00FB5483"/>
    <w:rsid w:val="00FB5546"/>
    <w:rsid w:val="00FB5D23"/>
    <w:rsid w:val="00FB611E"/>
    <w:rsid w:val="00FB61ED"/>
    <w:rsid w:val="00FB6408"/>
    <w:rsid w:val="00FB6620"/>
    <w:rsid w:val="00FB6864"/>
    <w:rsid w:val="00FB686A"/>
    <w:rsid w:val="00FB6DF3"/>
    <w:rsid w:val="00FB74F3"/>
    <w:rsid w:val="00FB7921"/>
    <w:rsid w:val="00FB7CCA"/>
    <w:rsid w:val="00FC05D7"/>
    <w:rsid w:val="00FC08E4"/>
    <w:rsid w:val="00FC0998"/>
    <w:rsid w:val="00FC1B34"/>
    <w:rsid w:val="00FC1B7E"/>
    <w:rsid w:val="00FC2370"/>
    <w:rsid w:val="00FC23DB"/>
    <w:rsid w:val="00FC2D18"/>
    <w:rsid w:val="00FC2E28"/>
    <w:rsid w:val="00FC2F62"/>
    <w:rsid w:val="00FC2FF3"/>
    <w:rsid w:val="00FC3235"/>
    <w:rsid w:val="00FC32B8"/>
    <w:rsid w:val="00FC3D8A"/>
    <w:rsid w:val="00FC4172"/>
    <w:rsid w:val="00FC4353"/>
    <w:rsid w:val="00FC447E"/>
    <w:rsid w:val="00FC4736"/>
    <w:rsid w:val="00FC4E2A"/>
    <w:rsid w:val="00FC4FDB"/>
    <w:rsid w:val="00FC521F"/>
    <w:rsid w:val="00FC53A6"/>
    <w:rsid w:val="00FC5789"/>
    <w:rsid w:val="00FC5B3D"/>
    <w:rsid w:val="00FC5DA2"/>
    <w:rsid w:val="00FC6C79"/>
    <w:rsid w:val="00FC71D9"/>
    <w:rsid w:val="00FC72D5"/>
    <w:rsid w:val="00FC739F"/>
    <w:rsid w:val="00FC76D6"/>
    <w:rsid w:val="00FC7AFC"/>
    <w:rsid w:val="00FC7C11"/>
    <w:rsid w:val="00FC7C3B"/>
    <w:rsid w:val="00FD223E"/>
    <w:rsid w:val="00FD2B09"/>
    <w:rsid w:val="00FD2E8A"/>
    <w:rsid w:val="00FD37B0"/>
    <w:rsid w:val="00FD3981"/>
    <w:rsid w:val="00FD3F61"/>
    <w:rsid w:val="00FD40C3"/>
    <w:rsid w:val="00FD4E7E"/>
    <w:rsid w:val="00FD50B6"/>
    <w:rsid w:val="00FD5650"/>
    <w:rsid w:val="00FD5D1B"/>
    <w:rsid w:val="00FD5D34"/>
    <w:rsid w:val="00FD62FE"/>
    <w:rsid w:val="00FD6894"/>
    <w:rsid w:val="00FD6AFD"/>
    <w:rsid w:val="00FD7330"/>
    <w:rsid w:val="00FD7E8A"/>
    <w:rsid w:val="00FE0B46"/>
    <w:rsid w:val="00FE0ED0"/>
    <w:rsid w:val="00FE0F75"/>
    <w:rsid w:val="00FE13CC"/>
    <w:rsid w:val="00FE14D4"/>
    <w:rsid w:val="00FE16F7"/>
    <w:rsid w:val="00FE1D2C"/>
    <w:rsid w:val="00FE2B41"/>
    <w:rsid w:val="00FE2FD2"/>
    <w:rsid w:val="00FE3157"/>
    <w:rsid w:val="00FE4107"/>
    <w:rsid w:val="00FE4191"/>
    <w:rsid w:val="00FE4251"/>
    <w:rsid w:val="00FE532B"/>
    <w:rsid w:val="00FE5519"/>
    <w:rsid w:val="00FE56A2"/>
    <w:rsid w:val="00FE5C0C"/>
    <w:rsid w:val="00FE5D82"/>
    <w:rsid w:val="00FE5E5D"/>
    <w:rsid w:val="00FE60B3"/>
    <w:rsid w:val="00FE6268"/>
    <w:rsid w:val="00FE6417"/>
    <w:rsid w:val="00FE6EFE"/>
    <w:rsid w:val="00FE7B5B"/>
    <w:rsid w:val="00FE7FAD"/>
    <w:rsid w:val="00FF0000"/>
    <w:rsid w:val="00FF0095"/>
    <w:rsid w:val="00FF0595"/>
    <w:rsid w:val="00FF0B87"/>
    <w:rsid w:val="00FF1367"/>
    <w:rsid w:val="00FF2C9B"/>
    <w:rsid w:val="00FF2CFA"/>
    <w:rsid w:val="00FF31EA"/>
    <w:rsid w:val="00FF3515"/>
    <w:rsid w:val="00FF37D8"/>
    <w:rsid w:val="00FF3AB3"/>
    <w:rsid w:val="00FF3D0F"/>
    <w:rsid w:val="00FF3D93"/>
    <w:rsid w:val="00FF3F3C"/>
    <w:rsid w:val="00FF3F5A"/>
    <w:rsid w:val="00FF416F"/>
    <w:rsid w:val="00FF419F"/>
    <w:rsid w:val="00FF4360"/>
    <w:rsid w:val="00FF461E"/>
    <w:rsid w:val="00FF4A9A"/>
    <w:rsid w:val="00FF51ED"/>
    <w:rsid w:val="00FF533B"/>
    <w:rsid w:val="00FF564E"/>
    <w:rsid w:val="00FF5756"/>
    <w:rsid w:val="00FF61AA"/>
    <w:rsid w:val="00FF61CB"/>
    <w:rsid w:val="00FF6C2B"/>
    <w:rsid w:val="00FF6F47"/>
    <w:rsid w:val="00FF6F5B"/>
    <w:rsid w:val="00FF7D95"/>
    <w:rsid w:val="042B5A71"/>
    <w:rsid w:val="1AAE300F"/>
    <w:rsid w:val="210804B8"/>
    <w:rsid w:val="46D97CA9"/>
    <w:rsid w:val="676A46C9"/>
    <w:rsid w:val="6B1C57B9"/>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adjustRightInd w:val="0"/>
      <w:spacing w:line="360" w:lineRule="atLeast"/>
      <w:textAlignment w:val="baseline"/>
    </w:pPr>
    <w:rPr>
      <w:sz w:val="24"/>
    </w:rPr>
  </w:style>
  <w:style w:type="character" w:default="1" w:styleId="a0">
    <w:name w:val="Default Paragraph Font"/>
  </w:style>
  <w:style w:type="table" w:default="1" w:styleId="a1">
    <w:name w:val="Normal Table"/>
    <w:semiHidden/>
    <w:tblPr>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页脚 字符"/>
    <w:link w:val="a4"/>
    <w:rPr>
      <w:sz w:val="18"/>
      <w:szCs w:val="18"/>
    </w:rPr>
  </w:style>
  <w:style w:type="character" w:customStyle="1" w:styleId="a5">
    <w:name w:val="页眉 字符"/>
    <w:link w:val="a6"/>
    <w:rPr>
      <w:sz w:val="18"/>
      <w:szCs w:val="18"/>
    </w:rPr>
  </w:style>
  <w:style w:type="paragraph" w:customStyle="1" w:styleId="CharCharChar">
    <w:name w:val=" Char Char Char"/>
    <w:basedOn w:val="a"/>
    <w:pPr>
      <w:widowControl/>
      <w:adjustRightInd/>
      <w:spacing w:after="160" w:line="240" w:lineRule="exact"/>
      <w:textAlignment w:val="auto"/>
    </w:pPr>
    <w:rPr>
      <w:rFonts w:ascii="Verdana" w:hAnsi="Verdana"/>
      <w:sz w:val="20"/>
      <w:lang w:eastAsia="en-US"/>
    </w:rPr>
  </w:style>
  <w:style w:type="paragraph" w:styleId="a6">
    <w:name w:val="header"/>
    <w:basedOn w:val="a"/>
    <w:link w:val="a5"/>
    <w:pPr>
      <w:pBdr>
        <w:bottom w:val="single" w:sz="6" w:space="1" w:color="auto"/>
      </w:pBdr>
      <w:tabs>
        <w:tab w:val="center" w:pos="4153"/>
        <w:tab w:val="right" w:pos="8306"/>
      </w:tabs>
      <w:snapToGrid w:val="0"/>
      <w:spacing w:line="240" w:lineRule="atLeast"/>
      <w:jc w:val="center"/>
    </w:pPr>
    <w:rPr>
      <w:sz w:val="18"/>
      <w:szCs w:val="18"/>
      <w:lang/>
    </w:rPr>
  </w:style>
  <w:style w:type="paragraph" w:styleId="a4">
    <w:name w:val="footer"/>
    <w:basedOn w:val="a"/>
    <w:link w:val="a3"/>
    <w:pPr>
      <w:tabs>
        <w:tab w:val="center" w:pos="4153"/>
        <w:tab w:val="right" w:pos="8306"/>
      </w:tabs>
      <w:snapToGrid w:val="0"/>
      <w:spacing w:line="240" w:lineRule="atLeast"/>
    </w:pPr>
    <w:rPr>
      <w:sz w:val="18"/>
      <w:szCs w:val="18"/>
      <w:lang/>
    </w:rPr>
  </w:style>
</w:styles>
</file>

<file path=word/webSettings.xml><?xml version="1.0" encoding="utf-8"?>
<w:webSettings xmlns:r="http://schemas.openxmlformats.org/officeDocument/2006/relationships" xmlns:w="http://schemas.openxmlformats.org/wordprocessingml/2006/main">
  <w:encoding w:val="x-cp20936"/>
  <w:optimizeForBrowser/>
  <w:allowPNG/>
  <w:pixelsPerInch w:val="192"/>
  <w:targetScreenSz w:val="1024x768"/>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Normal"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70B4F45-AB53-4B80-9483-DED94B258D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254</Words>
  <Characters>1450</Characters>
  <Application>Microsoft Office Word</Application>
  <DocSecurity>0</DocSecurity>
  <PresentationFormat/>
  <Lines>12</Lines>
  <Paragraphs>3</Paragraphs>
  <Slides>0</Slides>
  <Notes>0</Notes>
  <HiddenSlides>0</HiddenSlides>
  <MMClips>0</MMClips>
  <ScaleCrop>false</ScaleCrop>
  <Company>Tracy-homePC</Company>
  <LinksUpToDate>false</LinksUpToDate>
  <CharactersWithSpaces>1701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本周国际油价受希腊债务危机以及纽约股市暴跌等因素影响一路下跌，并且跌破80美元关口，最终收于77</dc:title>
  <dc:creator>Tracy</dc:creator>
  <cp:lastModifiedBy>gaoj</cp:lastModifiedBy>
  <cp:revision>3</cp:revision>
  <cp:lastPrinted>2016-12-11T12:30:00Z</cp:lastPrinted>
  <dcterms:created xsi:type="dcterms:W3CDTF">2023-07-02T12:18:00Z</dcterms:created>
  <dcterms:modified xsi:type="dcterms:W3CDTF">2023-07-02T12:18:00Z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2052-11.8.2.8053</vt:lpwstr>
  </property>
</Properties>
</file>